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307CA" w14:textId="17B0E517" w:rsidR="00BA2319" w:rsidRDefault="00C3311F" w:rsidP="006F335B">
      <w:pPr>
        <w:ind w:firstLine="0"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16789" wp14:editId="04F5ECA4">
                <wp:simplePos x="0" y="0"/>
                <wp:positionH relativeFrom="column">
                  <wp:posOffset>3987800</wp:posOffset>
                </wp:positionH>
                <wp:positionV relativeFrom="paragraph">
                  <wp:posOffset>-852170</wp:posOffset>
                </wp:positionV>
                <wp:extent cx="2540000" cy="228600"/>
                <wp:effectExtent l="0" t="0" r="0" b="0"/>
                <wp:wrapNone/>
                <wp:docPr id="7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ECCDD" w14:textId="69840573" w:rsidR="00C3311F" w:rsidRPr="00C3311F" w:rsidRDefault="00C3311F" w:rsidP="00C3311F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1429039/2020-51582(5)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16789" id="AryanRegNFirstP" o:spid="_x0000_s1026" style="position:absolute;margin-left:314pt;margin-top:-67.1pt;width:20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" filled="f" fillcolor="#5b9bd5 [3204]" stroked="f" strokecolor="#1f4d78 [1604]" strokeweight="1pt">
                <v:textbox inset="0,0,0,0">
                  <w:txbxContent>
                    <w:p w14:paraId="18AECCDD" w14:textId="69840573" w:rsidR="00C3311F" w:rsidRPr="00C3311F" w:rsidRDefault="00C3311F" w:rsidP="00C3311F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1429039/2020-51582(5)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052DB" wp14:editId="1406A1F3">
                <wp:simplePos x="0" y="0"/>
                <wp:positionH relativeFrom="column">
                  <wp:posOffset>5651500</wp:posOffset>
                </wp:positionH>
                <wp:positionV relativeFrom="paragraph">
                  <wp:posOffset>1297940</wp:posOffset>
                </wp:positionV>
                <wp:extent cx="946150" cy="165100"/>
                <wp:effectExtent l="0" t="0" r="6350" b="635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14FBA" w14:textId="77777777" w:rsidR="00B0574E" w:rsidRDefault="00B057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052DB" id="OKUD_num" o:spid="_x0000_s1027" style="position:absolute;margin-left:445pt;margin-top:102.2pt;width:74.5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" filled="f" stroked="f">
                <v:textbox inset="0,0,0,0">
                  <w:txbxContent>
                    <w:p w14:paraId="07314FBA" w14:textId="77777777" w:rsidR="00B0574E" w:rsidRDefault="00B057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 w:rsidR="00122FA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5EA7C4" wp14:editId="7F950C52">
                <wp:simplePos x="0" y="0"/>
                <wp:positionH relativeFrom="column">
                  <wp:posOffset>838200</wp:posOffset>
                </wp:positionH>
                <wp:positionV relativeFrom="paragraph">
                  <wp:posOffset>2114550</wp:posOffset>
                </wp:positionV>
                <wp:extent cx="2695575" cy="952500"/>
                <wp:effectExtent l="0" t="0" r="9525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5D964" w14:textId="77777777" w:rsidR="00B0574E" w:rsidRDefault="00B0574E" w:rsidP="007126C6">
                            <w:pPr>
                              <w:rPr>
                                <w:b/>
                              </w:rPr>
                            </w:pPr>
                          </w:p>
                          <w:p w14:paraId="3F8B6DA8" w14:textId="77777777" w:rsidR="00B0574E" w:rsidRPr="00C3311F" w:rsidRDefault="00B0574E" w:rsidP="00FD0AF1">
                            <w:pPr>
                              <w:ind w:firstLine="0"/>
                              <w:rPr>
                                <w:b/>
                              </w:rPr>
                            </w:pPr>
                            <w:r w:rsidRPr="00C3311F">
                              <w:rPr>
                                <w:b/>
                              </w:rPr>
                              <w:t>Об утверждении</w:t>
                            </w:r>
                          </w:p>
                          <w:p w14:paraId="70EDACE8" w14:textId="77777777" w:rsidR="00B0574E" w:rsidRPr="00C3311F" w:rsidRDefault="00B0574E" w:rsidP="0030415A">
                            <w:pPr>
                              <w:ind w:firstLine="0"/>
                              <w:jc w:val="left"/>
                              <w:rPr>
                                <w:b/>
                              </w:rPr>
                            </w:pPr>
                            <w:r w:rsidRPr="00C3311F">
                              <w:rPr>
                                <w:b/>
                              </w:rPr>
                              <w:t>Порядка проведения итогового собеседования по русскому языку</w:t>
                            </w:r>
                          </w:p>
                          <w:p w14:paraId="1702BB1D" w14:textId="78C4C5D9" w:rsidR="00B0574E" w:rsidRPr="00C3311F" w:rsidRDefault="00B0574E" w:rsidP="0030415A">
                            <w:pPr>
                              <w:ind w:firstLine="0"/>
                              <w:rPr>
                                <w:b/>
                              </w:rPr>
                            </w:pPr>
                            <w:r w:rsidRPr="00C3311F">
                              <w:rPr>
                                <w:b/>
                              </w:rPr>
                              <w:t>в Санкт-Петербурге</w:t>
                            </w:r>
                          </w:p>
                          <w:p w14:paraId="151772C9" w14:textId="4EFC7AFC" w:rsidR="00B0574E" w:rsidRDefault="00B0574E" w:rsidP="007126C6">
                            <w:pPr>
                              <w:rPr>
                                <w:b/>
                              </w:rPr>
                            </w:pPr>
                          </w:p>
                          <w:p w14:paraId="4706ED70" w14:textId="6FCFBDFF" w:rsidR="00B0574E" w:rsidRDefault="00B0574E" w:rsidP="007126C6">
                            <w:pPr>
                              <w:rPr>
                                <w:b/>
                              </w:rPr>
                            </w:pPr>
                          </w:p>
                          <w:p w14:paraId="0FB8D773" w14:textId="77777777" w:rsidR="00B0574E" w:rsidRPr="000503D8" w:rsidRDefault="00B0574E" w:rsidP="007126C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EA7C4" id="doc_name" o:spid="_x0000_s1028" style="position:absolute;margin-left:66pt;margin-top:166.5pt;width:212.2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" filled="f" stroked="f">
                <v:textbox inset="0,0,0,0">
                  <w:txbxContent>
                    <w:p w14:paraId="1F35D964" w14:textId="77777777" w:rsidR="00B0574E" w:rsidRDefault="00B0574E" w:rsidP="007126C6">
                      <w:pPr>
                        <w:rPr>
                          <w:b/>
                        </w:rPr>
                      </w:pPr>
                    </w:p>
                    <w:p w14:paraId="3F8B6DA8" w14:textId="77777777" w:rsidR="00B0574E" w:rsidRPr="00C3311F" w:rsidRDefault="00B0574E" w:rsidP="00FD0AF1">
                      <w:pPr>
                        <w:ind w:firstLine="0"/>
                        <w:rPr>
                          <w:b/>
                        </w:rPr>
                      </w:pPr>
                      <w:r w:rsidRPr="00C3311F">
                        <w:rPr>
                          <w:b/>
                        </w:rPr>
                        <w:t>Об утверждении</w:t>
                      </w:r>
                    </w:p>
                    <w:p w14:paraId="70EDACE8" w14:textId="77777777" w:rsidR="00B0574E" w:rsidRPr="00C3311F" w:rsidRDefault="00B0574E" w:rsidP="0030415A">
                      <w:pPr>
                        <w:ind w:firstLine="0"/>
                        <w:jc w:val="left"/>
                        <w:rPr>
                          <w:b/>
                        </w:rPr>
                      </w:pPr>
                      <w:r w:rsidRPr="00C3311F">
                        <w:rPr>
                          <w:b/>
                        </w:rPr>
                        <w:t>Порядка проведения итогового собеседования по русскому языку</w:t>
                      </w:r>
                    </w:p>
                    <w:p w14:paraId="1702BB1D" w14:textId="78C4C5D9" w:rsidR="00B0574E" w:rsidRPr="00C3311F" w:rsidRDefault="00B0574E" w:rsidP="0030415A">
                      <w:pPr>
                        <w:ind w:firstLine="0"/>
                        <w:rPr>
                          <w:b/>
                        </w:rPr>
                      </w:pPr>
                      <w:r w:rsidRPr="00C3311F">
                        <w:rPr>
                          <w:b/>
                        </w:rPr>
                        <w:t>в Санкт-Петербурге</w:t>
                      </w:r>
                    </w:p>
                    <w:p w14:paraId="151772C9" w14:textId="4EFC7AFC" w:rsidR="00B0574E" w:rsidRDefault="00B0574E" w:rsidP="007126C6">
                      <w:pPr>
                        <w:rPr>
                          <w:b/>
                        </w:rPr>
                      </w:pPr>
                    </w:p>
                    <w:p w14:paraId="4706ED70" w14:textId="6FCFBDFF" w:rsidR="00B0574E" w:rsidRDefault="00B0574E" w:rsidP="007126C6">
                      <w:pPr>
                        <w:rPr>
                          <w:b/>
                        </w:rPr>
                      </w:pPr>
                    </w:p>
                    <w:p w14:paraId="0FB8D773" w14:textId="77777777" w:rsidR="00B0574E" w:rsidRPr="000503D8" w:rsidRDefault="00B0574E" w:rsidP="007126C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7198">
        <w:rPr>
          <w:noProof/>
        </w:rPr>
        <w:drawing>
          <wp:inline distT="0" distB="0" distL="0" distR="0" wp14:anchorId="14C93A40" wp14:editId="06CC69EB">
            <wp:extent cx="7086600" cy="2336800"/>
            <wp:effectExtent l="0" t="0" r="0" b="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C50C" w14:textId="77777777" w:rsidR="00BA2319" w:rsidRDefault="00BA2319" w:rsidP="00BA2319"/>
    <w:p w14:paraId="617A3014" w14:textId="77777777" w:rsidR="00F72C89" w:rsidRDefault="00F72C89" w:rsidP="00BA2319"/>
    <w:p w14:paraId="27935D7D" w14:textId="77777777" w:rsidR="00F72C89" w:rsidRDefault="00F72C89" w:rsidP="00BA2319"/>
    <w:p w14:paraId="5B763F4D" w14:textId="77777777" w:rsidR="00F72C89" w:rsidRDefault="00F72C89" w:rsidP="00BA2319">
      <w:pPr>
        <w:sectPr w:rsidR="00F72C89" w:rsidSect="00C3311F">
          <w:headerReference w:type="default" r:id="rId9"/>
          <w:footerReference w:type="default" r:id="rId10"/>
          <w:pgSz w:w="11906" w:h="16838"/>
          <w:pgMar w:top="851" w:right="360" w:bottom="1134" w:left="360" w:header="360" w:footer="0" w:gutter="0"/>
          <w:cols w:space="708"/>
          <w:titlePg/>
          <w:docGrid w:linePitch="360"/>
        </w:sectPr>
      </w:pPr>
    </w:p>
    <w:p w14:paraId="5AEBF070" w14:textId="77777777" w:rsidR="00EA7241" w:rsidRDefault="00EA7241" w:rsidP="003A47A0"/>
    <w:p w14:paraId="20DB93CD" w14:textId="77777777" w:rsidR="0030415A" w:rsidRDefault="0030415A" w:rsidP="003A47A0"/>
    <w:p w14:paraId="5D7F9A01" w14:textId="77777777" w:rsidR="00C3311F" w:rsidRDefault="00C3311F" w:rsidP="003A47A0"/>
    <w:p w14:paraId="79AE460B" w14:textId="412E1B56" w:rsidR="00F72C89" w:rsidRDefault="00F72C89" w:rsidP="003A47A0">
      <w:r w:rsidRPr="00C22D9E">
        <w:t xml:space="preserve">В соответствии с Порядком проведения государственной итоговой аттестации </w:t>
      </w:r>
      <w:r w:rsidRPr="00C22D9E">
        <w:br/>
        <w:t xml:space="preserve">по образовательным программам </w:t>
      </w:r>
      <w:r>
        <w:t>основного</w:t>
      </w:r>
      <w:r w:rsidRPr="00C22D9E">
        <w:t xml:space="preserve"> общего образования, утвержденным приказом Министерства </w:t>
      </w:r>
      <w:r>
        <w:t>просвещения</w:t>
      </w:r>
      <w:r w:rsidRPr="00C22D9E">
        <w:t xml:space="preserve"> Российской Федерации </w:t>
      </w:r>
      <w:r>
        <w:t>и Федеральной служб</w:t>
      </w:r>
      <w:r w:rsidR="0030415A">
        <w:t>ы</w:t>
      </w:r>
      <w:r>
        <w:t xml:space="preserve"> </w:t>
      </w:r>
      <w:r>
        <w:br/>
        <w:t xml:space="preserve">по надзору в сфере образования и науки </w:t>
      </w:r>
      <w:r w:rsidRPr="00BE10A2">
        <w:t xml:space="preserve">от </w:t>
      </w:r>
      <w:r>
        <w:t>07.11.</w:t>
      </w:r>
      <w:r w:rsidRPr="00BE10A2">
        <w:t>201</w:t>
      </w:r>
      <w:r>
        <w:t>8</w:t>
      </w:r>
      <w:r w:rsidRPr="00BE10A2">
        <w:t xml:space="preserve"> </w:t>
      </w:r>
      <w:r>
        <w:t>№</w:t>
      </w:r>
      <w:r w:rsidRPr="00BE10A2">
        <w:t xml:space="preserve"> </w:t>
      </w:r>
      <w:r>
        <w:t>189/1513</w:t>
      </w:r>
      <w:r w:rsidR="0030415A" w:rsidRPr="0030415A">
        <w:t>:</w:t>
      </w:r>
    </w:p>
    <w:p w14:paraId="32C6E0C9" w14:textId="77777777" w:rsidR="0030415A" w:rsidRPr="0030415A" w:rsidRDefault="0030415A" w:rsidP="003A47A0"/>
    <w:p w14:paraId="2DC1FC73" w14:textId="4F13463C" w:rsidR="007126C6" w:rsidRDefault="000E6B99" w:rsidP="00E20070">
      <w:r w:rsidRPr="008223CF">
        <w:t>1.</w:t>
      </w:r>
      <w:r w:rsidR="0030415A">
        <w:t xml:space="preserve"> </w:t>
      </w:r>
      <w:r w:rsidR="00F72C89" w:rsidRPr="008223CF">
        <w:t xml:space="preserve">Утвердить Порядок проведения итогового </w:t>
      </w:r>
      <w:r w:rsidR="007C002C" w:rsidRPr="008223CF">
        <w:t xml:space="preserve">собеседования по русскому языку </w:t>
      </w:r>
      <w:r w:rsidR="0030415A">
        <w:br/>
      </w:r>
      <w:r w:rsidR="00F72C89" w:rsidRPr="008223CF">
        <w:t>в Санкт-Петербурге согласно приложению</w:t>
      </w:r>
      <w:r w:rsidR="00E00267">
        <w:t xml:space="preserve"> № 1</w:t>
      </w:r>
      <w:r w:rsidR="00F72C89" w:rsidRPr="008223CF">
        <w:t>.</w:t>
      </w:r>
    </w:p>
    <w:p w14:paraId="66F55741" w14:textId="56057C5E" w:rsidR="00E00267" w:rsidRDefault="00E00267" w:rsidP="00733693">
      <w:r>
        <w:t xml:space="preserve">2. Утвердить </w:t>
      </w:r>
      <w:r w:rsidR="00733693">
        <w:t xml:space="preserve">минимальное количество баллов, необходимое для получения </w:t>
      </w:r>
      <w:r w:rsidR="002E18CA">
        <w:t xml:space="preserve">оценки </w:t>
      </w:r>
      <w:r w:rsidR="00733693">
        <w:t xml:space="preserve">«зачет» за итоговое собеседование по русскому языку, для отдельных категорий участников итогового собеседования с ОВЗ, участников итогового собеседования – детей-инвалидов и инвалидов </w:t>
      </w:r>
      <w:r>
        <w:t>согласно приложению № 2.</w:t>
      </w:r>
    </w:p>
    <w:p w14:paraId="4792B6E6" w14:textId="594FA3F7" w:rsidR="00F72C89" w:rsidRPr="00C22D9E" w:rsidRDefault="00E00267" w:rsidP="00E00267">
      <w:r>
        <w:t>3</w:t>
      </w:r>
      <w:r w:rsidR="00626463">
        <w:t>.</w:t>
      </w:r>
      <w:r w:rsidR="0030415A">
        <w:t xml:space="preserve"> </w:t>
      </w:r>
      <w:r w:rsidR="00F72C89" w:rsidRPr="00C22D9E">
        <w:t xml:space="preserve">Контроль за </w:t>
      </w:r>
      <w:r w:rsidR="00F72C89" w:rsidRPr="008223CF">
        <w:t xml:space="preserve">выполнением распоряжения возложить на заместителя председателя Комитета по образованию </w:t>
      </w:r>
      <w:r w:rsidR="0030415A">
        <w:t>Тимофеева С.П.</w:t>
      </w:r>
    </w:p>
    <w:p w14:paraId="627F7131" w14:textId="77777777" w:rsidR="00F72C89" w:rsidRPr="00C22D9E" w:rsidRDefault="00F72C89" w:rsidP="00F72C89">
      <w:pPr>
        <w:ind w:firstLine="480"/>
      </w:pPr>
    </w:p>
    <w:p w14:paraId="4E264442" w14:textId="77777777" w:rsidR="00F72C89" w:rsidRPr="00C22D9E" w:rsidRDefault="00F72C89" w:rsidP="00F72C89"/>
    <w:p w14:paraId="2D15818D" w14:textId="77777777" w:rsidR="00F72C89" w:rsidRPr="00C22D9E" w:rsidRDefault="00F72C89" w:rsidP="00F72C89"/>
    <w:p w14:paraId="06641404" w14:textId="1C6706D5" w:rsidR="00504BC3" w:rsidRPr="008223CF" w:rsidRDefault="0030415A" w:rsidP="008223CF">
      <w:pPr>
        <w:ind w:firstLine="0"/>
        <w:rPr>
          <w:b/>
        </w:rPr>
        <w:sectPr w:rsidR="00504BC3" w:rsidRPr="008223CF" w:rsidSect="00C71C1B">
          <w:type w:val="continuous"/>
          <w:pgSz w:w="11906" w:h="16838"/>
          <w:pgMar w:top="1134" w:right="850" w:bottom="709" w:left="1701" w:header="708" w:footer="0" w:gutter="0"/>
          <w:cols w:space="708"/>
          <w:docGrid w:linePitch="360"/>
        </w:sectPr>
      </w:pPr>
      <w:r>
        <w:rPr>
          <w:b/>
        </w:rPr>
        <w:t>П</w:t>
      </w:r>
      <w:r w:rsidR="00F72C89" w:rsidRPr="008223CF">
        <w:rPr>
          <w:b/>
        </w:rPr>
        <w:t>редседател</w:t>
      </w:r>
      <w:r>
        <w:rPr>
          <w:b/>
        </w:rPr>
        <w:t>ь</w:t>
      </w:r>
      <w:r w:rsidR="00F72C89" w:rsidRPr="008223CF">
        <w:rPr>
          <w:b/>
        </w:rPr>
        <w:t xml:space="preserve"> Комитета</w:t>
      </w:r>
      <w:r w:rsidR="00E00267">
        <w:rPr>
          <w:b/>
        </w:rPr>
        <w:tab/>
      </w:r>
      <w:r w:rsidR="00E00267">
        <w:rPr>
          <w:b/>
        </w:rPr>
        <w:tab/>
      </w:r>
      <w:r w:rsidR="00E00267">
        <w:rPr>
          <w:b/>
        </w:rPr>
        <w:tab/>
      </w:r>
      <w:r w:rsidR="00E00267">
        <w:rPr>
          <w:b/>
        </w:rPr>
        <w:tab/>
      </w:r>
      <w:r w:rsidR="00E00267">
        <w:rPr>
          <w:b/>
        </w:rPr>
        <w:tab/>
      </w:r>
      <w:r w:rsidR="00E00267">
        <w:rPr>
          <w:b/>
        </w:rPr>
        <w:tab/>
      </w:r>
      <w:r w:rsidR="00E00267">
        <w:rPr>
          <w:b/>
        </w:rPr>
        <w:tab/>
        <w:t xml:space="preserve">     </w:t>
      </w:r>
      <w:r>
        <w:rPr>
          <w:b/>
        </w:rPr>
        <w:t>Н.Г. Путиловская</w:t>
      </w:r>
    </w:p>
    <w:p w14:paraId="6104F37A" w14:textId="33293642" w:rsidR="00E00267" w:rsidRDefault="00E00267" w:rsidP="00E00267">
      <w:pPr>
        <w:ind w:left="4395" w:right="480" w:firstLine="0"/>
      </w:pPr>
      <w:r w:rsidRPr="00504BC3">
        <w:lastRenderedPageBreak/>
        <w:t>Приложение</w:t>
      </w:r>
      <w:r>
        <w:t xml:space="preserve"> № 1</w:t>
      </w:r>
    </w:p>
    <w:p w14:paraId="15FD668A" w14:textId="77777777" w:rsidR="00E00267" w:rsidRPr="00504BC3" w:rsidRDefault="00E00267" w:rsidP="00E00267">
      <w:pPr>
        <w:ind w:left="4395" w:right="480" w:firstLine="0"/>
      </w:pPr>
      <w:r w:rsidRPr="00504BC3">
        <w:t>к распоряжению</w:t>
      </w:r>
      <w:r>
        <w:t xml:space="preserve"> </w:t>
      </w:r>
      <w:r w:rsidRPr="00504BC3">
        <w:t>Комитета по образованию</w:t>
      </w:r>
    </w:p>
    <w:p w14:paraId="35538018" w14:textId="77777777" w:rsidR="00E00267" w:rsidRDefault="00E00267" w:rsidP="00E00267">
      <w:pPr>
        <w:ind w:left="4395" w:firstLine="0"/>
      </w:pPr>
      <w:r w:rsidRPr="00837520">
        <w:t>от _______________ № ________________</w:t>
      </w:r>
    </w:p>
    <w:p w14:paraId="1F2DDC68" w14:textId="77777777" w:rsidR="00504BC3" w:rsidRPr="00504BC3" w:rsidRDefault="00504BC3" w:rsidP="00504BC3">
      <w:pPr>
        <w:jc w:val="center"/>
      </w:pPr>
    </w:p>
    <w:p w14:paraId="4626E64D" w14:textId="77777777" w:rsidR="0030415A" w:rsidRDefault="0030415A" w:rsidP="00C71C1B">
      <w:pPr>
        <w:ind w:firstLine="0"/>
        <w:jc w:val="center"/>
        <w:rPr>
          <w:b/>
        </w:rPr>
      </w:pPr>
    </w:p>
    <w:p w14:paraId="3D6D3269" w14:textId="4121BB9A" w:rsidR="00504BC3" w:rsidRPr="00504BC3" w:rsidRDefault="00504BC3" w:rsidP="00C71C1B">
      <w:pPr>
        <w:ind w:firstLine="0"/>
        <w:jc w:val="center"/>
        <w:rPr>
          <w:b/>
        </w:rPr>
      </w:pPr>
      <w:r w:rsidRPr="00504BC3">
        <w:rPr>
          <w:b/>
        </w:rPr>
        <w:t xml:space="preserve">Порядок </w:t>
      </w:r>
    </w:p>
    <w:p w14:paraId="2133BB91" w14:textId="651A073A" w:rsidR="00504BC3" w:rsidRPr="00504BC3" w:rsidRDefault="00504BC3" w:rsidP="00C71C1B">
      <w:pPr>
        <w:ind w:firstLine="0"/>
        <w:jc w:val="center"/>
        <w:rPr>
          <w:b/>
        </w:rPr>
      </w:pPr>
      <w:r w:rsidRPr="00504BC3">
        <w:rPr>
          <w:b/>
        </w:rPr>
        <w:t xml:space="preserve">проведения итогового </w:t>
      </w:r>
      <w:r>
        <w:rPr>
          <w:b/>
        </w:rPr>
        <w:t>собеседования по русскому языку</w:t>
      </w:r>
      <w:r w:rsidRPr="00504BC3">
        <w:rPr>
          <w:b/>
        </w:rPr>
        <w:t xml:space="preserve"> в Санкт-</w:t>
      </w:r>
      <w:r w:rsidRPr="008223CF">
        <w:rPr>
          <w:b/>
        </w:rPr>
        <w:t>Петербурге</w:t>
      </w:r>
    </w:p>
    <w:p w14:paraId="58AF5FD9" w14:textId="77777777" w:rsidR="00504BC3" w:rsidRPr="00504BC3" w:rsidRDefault="00504BC3" w:rsidP="00504BC3"/>
    <w:p w14:paraId="5AFCEE2F" w14:textId="4F3FE5D2" w:rsidR="00504BC3" w:rsidRPr="001925DF" w:rsidRDefault="00504BC3" w:rsidP="001925DF">
      <w:pPr>
        <w:numPr>
          <w:ilvl w:val="0"/>
          <w:numId w:val="1"/>
        </w:numPr>
        <w:tabs>
          <w:tab w:val="clear" w:pos="1065"/>
        </w:tabs>
        <w:ind w:left="993" w:hanging="284"/>
        <w:jc w:val="center"/>
        <w:rPr>
          <w:b/>
          <w:bCs/>
        </w:rPr>
      </w:pPr>
      <w:r w:rsidRPr="001925DF">
        <w:rPr>
          <w:b/>
          <w:bCs/>
        </w:rPr>
        <w:t>Общие положения</w:t>
      </w:r>
    </w:p>
    <w:p w14:paraId="31F6419D" w14:textId="77777777" w:rsidR="001925DF" w:rsidRPr="00B538D5" w:rsidRDefault="001925DF" w:rsidP="001925DF">
      <w:pPr>
        <w:ind w:left="993" w:firstLine="0"/>
        <w:jc w:val="left"/>
      </w:pPr>
    </w:p>
    <w:p w14:paraId="683D8532" w14:textId="1638CEB9" w:rsidR="001925DF" w:rsidRDefault="00504BC3" w:rsidP="001925DF">
      <w:pPr>
        <w:widowControl w:val="0"/>
        <w:rPr>
          <w:color w:val="000000"/>
        </w:rPr>
      </w:pPr>
      <w:r w:rsidRPr="00504BC3">
        <w:t xml:space="preserve">1.1. Порядок </w:t>
      </w:r>
      <w:r w:rsidR="00D02DD9" w:rsidRPr="00D02DD9">
        <w:t>организации и проведения итогового собеседования по русскому языку в Санкт-</w:t>
      </w:r>
      <w:r w:rsidR="00D02DD9" w:rsidRPr="008223CF">
        <w:t xml:space="preserve">Петербурге </w:t>
      </w:r>
      <w:r w:rsidRPr="008223CF">
        <w:t xml:space="preserve">как условия допуска к государственной итоговой аттестации </w:t>
      </w:r>
      <w:r w:rsidR="00224E43">
        <w:br/>
      </w:r>
      <w:r w:rsidRPr="008223CF">
        <w:t xml:space="preserve">по образовательным программам основного общего образования в Санкт-Петербурге (далее – </w:t>
      </w:r>
      <w:r w:rsidR="00224E43">
        <w:t xml:space="preserve">итоговое собеседование, </w:t>
      </w:r>
      <w:r w:rsidRPr="008223CF">
        <w:t>Порядок</w:t>
      </w:r>
      <w:r w:rsidR="001925DF">
        <w:t>, ГИА</w:t>
      </w:r>
      <w:r w:rsidRPr="008223CF">
        <w:t xml:space="preserve">) </w:t>
      </w:r>
      <w:r w:rsidR="00D02DD9" w:rsidRPr="008223CF">
        <w:t xml:space="preserve">определяет </w:t>
      </w:r>
      <w:r w:rsidR="00C5388E" w:rsidRPr="00D02DD9">
        <w:t xml:space="preserve">порядок проведения </w:t>
      </w:r>
      <w:r w:rsidR="00224E43">
        <w:br/>
      </w:r>
      <w:r w:rsidR="00C5388E">
        <w:t xml:space="preserve">и порядок </w:t>
      </w:r>
      <w:r w:rsidR="00C5388E" w:rsidRPr="00D02DD9">
        <w:t>проверки итогового собеседования</w:t>
      </w:r>
      <w:r w:rsidR="00C5388E">
        <w:t xml:space="preserve">, </w:t>
      </w:r>
      <w:r w:rsidR="00D02DD9" w:rsidRPr="008223CF">
        <w:t>требования, предъявляемые к лицам, привлекаемым к проведению и</w:t>
      </w:r>
      <w:r w:rsidR="00D02DD9" w:rsidRPr="00D02DD9">
        <w:t xml:space="preserve"> проверке итогового собеседования, порядок сбора исходных сведений и подготовки к проведению итогового собеседования, порядок обработки результатов итогового собеседования</w:t>
      </w:r>
      <w:r w:rsidR="00C5388E">
        <w:t xml:space="preserve"> и</w:t>
      </w:r>
      <w:r w:rsidR="00D02DD9" w:rsidRPr="00D02DD9">
        <w:t xml:space="preserve"> срок действия результатов итогового собеседования. </w:t>
      </w:r>
    </w:p>
    <w:p w14:paraId="2440CCAA" w14:textId="52BDA581" w:rsidR="00504BC3" w:rsidRPr="001925DF" w:rsidRDefault="001925DF" w:rsidP="001925DF">
      <w:pPr>
        <w:widowControl w:val="0"/>
        <w:rPr>
          <w:color w:val="000000"/>
        </w:rPr>
      </w:pPr>
      <w:r w:rsidRPr="001925DF">
        <w:t>1</w:t>
      </w:r>
      <w:r>
        <w:t xml:space="preserve">.2. </w:t>
      </w:r>
      <w:r w:rsidR="00D02DD9">
        <w:t xml:space="preserve">Данный Порядок </w:t>
      </w:r>
      <w:r w:rsidR="00504BC3" w:rsidRPr="00504BC3">
        <w:t>разработан в соответствии с:</w:t>
      </w:r>
    </w:p>
    <w:p w14:paraId="64F855D2" w14:textId="77777777" w:rsidR="00504BC3" w:rsidRPr="00504BC3" w:rsidRDefault="00504BC3" w:rsidP="005C223D">
      <w:r w:rsidRPr="00504BC3">
        <w:t xml:space="preserve">постановлением Правительства Российской Федерации от 31.08.2013 № 755 </w:t>
      </w:r>
      <w:r w:rsidRPr="00504BC3">
        <w:br/>
        <w:t xml:space="preserve"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Pr="00504BC3">
        <w:br/>
        <w:t xml:space="preserve">и региональных информационных системах обеспечения проведения </w:t>
      </w:r>
      <w:r w:rsidRPr="00504BC3">
        <w:lastRenderedPageBreak/>
        <w:t>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</w:p>
    <w:p w14:paraId="18293844" w14:textId="337F9A74" w:rsidR="00FD0AF1" w:rsidRDefault="00504BC3" w:rsidP="001925DF">
      <w:r w:rsidRPr="00504BC3">
        <w:t xml:space="preserve">приказом </w:t>
      </w:r>
      <w:r w:rsidRPr="00C22D9E">
        <w:t xml:space="preserve">Министерства </w:t>
      </w:r>
      <w:r>
        <w:t>просвещения</w:t>
      </w:r>
      <w:r w:rsidRPr="00C22D9E">
        <w:t xml:space="preserve"> Российской Федерации </w:t>
      </w:r>
      <w:r>
        <w:t xml:space="preserve">и </w:t>
      </w:r>
      <w:r w:rsidR="00386057">
        <w:t xml:space="preserve">Федеральной службы по надзору в сфере образования и науки </w:t>
      </w:r>
      <w:r w:rsidRPr="00BE10A2">
        <w:t xml:space="preserve">от </w:t>
      </w:r>
      <w:r>
        <w:t>07.11.</w:t>
      </w:r>
      <w:r w:rsidRPr="00BE10A2">
        <w:t>201</w:t>
      </w:r>
      <w:r>
        <w:t>8</w:t>
      </w:r>
      <w:r w:rsidRPr="00BE10A2">
        <w:t xml:space="preserve"> </w:t>
      </w:r>
      <w:r>
        <w:t>№</w:t>
      </w:r>
      <w:r w:rsidRPr="00BE10A2">
        <w:t xml:space="preserve"> </w:t>
      </w:r>
      <w:r>
        <w:t>189/1513</w:t>
      </w:r>
      <w:r w:rsidR="00E75488">
        <w:t xml:space="preserve"> </w:t>
      </w:r>
      <w:r w:rsidR="00386057">
        <w:br/>
      </w:r>
      <w:r w:rsidR="00E75488">
        <w:t xml:space="preserve">«Об </w:t>
      </w:r>
      <w:r w:rsidR="00E75488" w:rsidRPr="004F19D3">
        <w:t xml:space="preserve">утверждении Порядка проведения государственной итоговой аттестации </w:t>
      </w:r>
      <w:r w:rsidR="00386057">
        <w:br/>
      </w:r>
      <w:r w:rsidR="00E75488" w:rsidRPr="004F19D3">
        <w:t>по образовательным программам основного общего образования»</w:t>
      </w:r>
      <w:r w:rsidR="00554640" w:rsidRPr="004F19D3">
        <w:t xml:space="preserve"> (далее – Порядок </w:t>
      </w:r>
      <w:r w:rsidR="00386057">
        <w:br/>
      </w:r>
      <w:r w:rsidR="00554640" w:rsidRPr="004F19D3">
        <w:t>ГИА-</w:t>
      </w:r>
      <w:r w:rsidR="000330B2" w:rsidRPr="004F19D3">
        <w:t>9</w:t>
      </w:r>
      <w:r w:rsidR="00386057">
        <w:t>, Рособрнадзор</w:t>
      </w:r>
      <w:r w:rsidR="00554640" w:rsidRPr="004F19D3">
        <w:t>)</w:t>
      </w:r>
      <w:r w:rsidR="001925DF">
        <w:t>.</w:t>
      </w:r>
    </w:p>
    <w:p w14:paraId="7106FDBA" w14:textId="77777777" w:rsidR="001925DF" w:rsidRPr="00C22D9E" w:rsidRDefault="001925DF" w:rsidP="001925DF"/>
    <w:p w14:paraId="1EC62BD7" w14:textId="77B9A15A" w:rsidR="00504BC3" w:rsidRDefault="00504BC3" w:rsidP="001925DF">
      <w:pPr>
        <w:ind w:left="709" w:firstLine="0"/>
        <w:jc w:val="center"/>
        <w:rPr>
          <w:b/>
          <w:bCs/>
        </w:rPr>
      </w:pPr>
      <w:r w:rsidRPr="001925DF">
        <w:rPr>
          <w:b/>
          <w:bCs/>
        </w:rPr>
        <w:t xml:space="preserve">2. Участники итогового </w:t>
      </w:r>
      <w:r w:rsidR="00521D6C" w:rsidRPr="001925DF">
        <w:rPr>
          <w:b/>
          <w:bCs/>
        </w:rPr>
        <w:t>собеседования</w:t>
      </w:r>
    </w:p>
    <w:p w14:paraId="2770001E" w14:textId="77777777" w:rsidR="001925DF" w:rsidRPr="001925DF" w:rsidRDefault="001925DF" w:rsidP="001925DF">
      <w:pPr>
        <w:ind w:left="709" w:firstLine="0"/>
        <w:jc w:val="center"/>
        <w:rPr>
          <w:b/>
          <w:bCs/>
        </w:rPr>
      </w:pPr>
    </w:p>
    <w:p w14:paraId="338C92AD" w14:textId="1C33346B" w:rsidR="00504BC3" w:rsidRDefault="00504BC3" w:rsidP="005C223D">
      <w:r w:rsidRPr="00504BC3">
        <w:t xml:space="preserve">2.1. Итоговое </w:t>
      </w:r>
      <w:r w:rsidR="00521D6C">
        <w:t>собеседовани</w:t>
      </w:r>
      <w:r w:rsidR="00D57FE5">
        <w:t>е</w:t>
      </w:r>
      <w:r w:rsidR="00521D6C" w:rsidRPr="00504BC3">
        <w:t xml:space="preserve"> </w:t>
      </w:r>
      <w:r w:rsidRPr="00504BC3">
        <w:t xml:space="preserve">как условие допуска к государственной итоговой аттестации по образовательным программам </w:t>
      </w:r>
      <w:r w:rsidR="00521D6C">
        <w:t>основного</w:t>
      </w:r>
      <w:r w:rsidRPr="00504BC3">
        <w:t xml:space="preserve"> общего образования </w:t>
      </w:r>
      <w:r w:rsidR="001925DF">
        <w:br/>
      </w:r>
      <w:r w:rsidRPr="00504BC3">
        <w:t xml:space="preserve">(далее – ГИА) проводится для обучающихся </w:t>
      </w:r>
      <w:r w:rsidR="00521D6C">
        <w:rPr>
          <w:lang w:val="en-US"/>
        </w:rPr>
        <w:t>I</w:t>
      </w:r>
      <w:r w:rsidRPr="00504BC3">
        <w:rPr>
          <w:lang w:val="en-US"/>
        </w:rPr>
        <w:t>X</w:t>
      </w:r>
      <w:r w:rsidRPr="00504BC3">
        <w:t xml:space="preserve"> классов</w:t>
      </w:r>
      <w:r w:rsidR="00521D6C">
        <w:t xml:space="preserve">, </w:t>
      </w:r>
      <w:r w:rsidRPr="00504BC3">
        <w:t>в том числе для:</w:t>
      </w:r>
    </w:p>
    <w:p w14:paraId="1771B548" w14:textId="77777777" w:rsidR="001925DF" w:rsidRDefault="001925DF" w:rsidP="001925DF">
      <w:r>
        <w:t>экстернов;</w:t>
      </w:r>
    </w:p>
    <w:p w14:paraId="004439B1" w14:textId="6BE793F3" w:rsidR="001925DF" w:rsidRDefault="001925DF" w:rsidP="001925DF">
      <w:r>
        <w:t>обучающихся с ограниченными возможностями здоровья (далее – ОВЗ);</w:t>
      </w:r>
    </w:p>
    <w:p w14:paraId="5465E70F" w14:textId="77777777" w:rsidR="001925DF" w:rsidRDefault="001925DF" w:rsidP="001925DF">
      <w:r>
        <w:t>экстернов с ОВЗ;</w:t>
      </w:r>
    </w:p>
    <w:p w14:paraId="645E0749" w14:textId="77777777" w:rsidR="001925DF" w:rsidRDefault="001925DF" w:rsidP="001925DF">
      <w:r>
        <w:t>обучающихся – детей-инвалидов и инвалидов;</w:t>
      </w:r>
    </w:p>
    <w:p w14:paraId="064A65C6" w14:textId="77777777" w:rsidR="001925DF" w:rsidRDefault="001925DF" w:rsidP="001925DF">
      <w:r>
        <w:t xml:space="preserve">экстернов – детей-инвалидов и инвалидов; </w:t>
      </w:r>
    </w:p>
    <w:p w14:paraId="6F2EFFC5" w14:textId="77777777" w:rsidR="001925DF" w:rsidRDefault="001925DF" w:rsidP="001925DF">
      <w:r>
        <w:t>обучающихся на дому;</w:t>
      </w:r>
    </w:p>
    <w:p w14:paraId="5B9D9285" w14:textId="77777777" w:rsidR="001925DF" w:rsidRDefault="001925DF" w:rsidP="001925DF">
      <w: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14:paraId="22CE4132" w14:textId="1319EA52" w:rsidR="00B25385" w:rsidRDefault="00504BC3" w:rsidP="001925DF">
      <w:r w:rsidRPr="00504BC3">
        <w:t>2.</w:t>
      </w:r>
      <w:r w:rsidR="00487415">
        <w:t>2</w:t>
      </w:r>
      <w:r w:rsidRPr="00504BC3">
        <w:t xml:space="preserve">. Обучающиеся </w:t>
      </w:r>
      <w:r w:rsidR="00521D6C">
        <w:rPr>
          <w:lang w:val="en-US"/>
        </w:rPr>
        <w:t>I</w:t>
      </w:r>
      <w:r w:rsidRPr="00504BC3">
        <w:t xml:space="preserve">Х классов, </w:t>
      </w:r>
      <w:r w:rsidR="00DB3239">
        <w:t xml:space="preserve">допущенные к ГИА </w:t>
      </w:r>
      <w:r w:rsidR="00B25385">
        <w:t xml:space="preserve">в </w:t>
      </w:r>
      <w:r w:rsidR="00D57FE5">
        <w:t>2018/</w:t>
      </w:r>
      <w:r w:rsidR="00B25385">
        <w:t>201</w:t>
      </w:r>
      <w:r w:rsidR="00122FA9">
        <w:t>9</w:t>
      </w:r>
      <w:r w:rsidR="00B25385">
        <w:t xml:space="preserve"> </w:t>
      </w:r>
      <w:r w:rsidR="00D57FE5">
        <w:t xml:space="preserve">учебном </w:t>
      </w:r>
      <w:r w:rsidR="00B25385">
        <w:t xml:space="preserve">году </w:t>
      </w:r>
      <w:r w:rsidR="001555D9">
        <w:br/>
      </w:r>
      <w:r w:rsidR="00B25385">
        <w:lastRenderedPageBreak/>
        <w:t xml:space="preserve">и ранее, и </w:t>
      </w:r>
      <w:r w:rsidR="00B25385" w:rsidRPr="00504BC3">
        <w:t>не прошедши</w:t>
      </w:r>
      <w:r w:rsidR="00B25385">
        <w:t>е</w:t>
      </w:r>
      <w:r w:rsidR="00B25385" w:rsidRPr="00504BC3">
        <w:t xml:space="preserve"> ГИА </w:t>
      </w:r>
      <w:r w:rsidR="00B25385">
        <w:t>в предыдущие годы</w:t>
      </w:r>
      <w:r w:rsidR="00B25385" w:rsidRPr="00504BC3">
        <w:t xml:space="preserve">, в итоговом </w:t>
      </w:r>
      <w:r w:rsidR="00B25385" w:rsidRPr="004F19D3">
        <w:t>собеседовании</w:t>
      </w:r>
      <w:r w:rsidR="001925DF" w:rsidRPr="001925DF">
        <w:t xml:space="preserve"> </w:t>
      </w:r>
      <w:r w:rsidR="001925DF">
        <w:br/>
      </w:r>
      <w:r w:rsidR="00EF75F5">
        <w:t>участие не принимают</w:t>
      </w:r>
      <w:r w:rsidR="001555D9" w:rsidRPr="004F19D3">
        <w:t>.</w:t>
      </w:r>
    </w:p>
    <w:p w14:paraId="5DA7E6D7" w14:textId="455D5C36" w:rsidR="002828D0" w:rsidRDefault="002828D0" w:rsidP="00B25385">
      <w:r w:rsidRPr="00A52E53">
        <w:t xml:space="preserve">Обучающиеся </w:t>
      </w:r>
      <w:r w:rsidRPr="00A52E53">
        <w:rPr>
          <w:lang w:val="en-US"/>
        </w:rPr>
        <w:t>I</w:t>
      </w:r>
      <w:r w:rsidRPr="00A52E53">
        <w:t xml:space="preserve">Х классов, не </w:t>
      </w:r>
      <w:r w:rsidRPr="004F19D3">
        <w:t xml:space="preserve">допущенные к ГИА в </w:t>
      </w:r>
      <w:r w:rsidR="00553D15" w:rsidRPr="004F19D3">
        <w:t>2020</w:t>
      </w:r>
      <w:r w:rsidRPr="004F19D3">
        <w:t xml:space="preserve"> году и ранее</w:t>
      </w:r>
      <w:r w:rsidRPr="00A52E53">
        <w:t>, имеющие результат «</w:t>
      </w:r>
      <w:r w:rsidR="00224E43">
        <w:t>з</w:t>
      </w:r>
      <w:r w:rsidRPr="00A52E53">
        <w:t xml:space="preserve">ачет» за итоговое собеседование, полученный в предыдущие годы, </w:t>
      </w:r>
      <w:r w:rsidR="0027040F">
        <w:br/>
      </w:r>
      <w:r w:rsidR="00EF75F5" w:rsidRPr="00CF581B">
        <w:t>участие в итоговом собеседовании не принимают</w:t>
      </w:r>
      <w:r w:rsidRPr="00CF581B">
        <w:t>.</w:t>
      </w:r>
    </w:p>
    <w:p w14:paraId="641FF053" w14:textId="77777777" w:rsidR="00FD0AF1" w:rsidRDefault="00FD0AF1" w:rsidP="00B25385"/>
    <w:p w14:paraId="0D4FB17B" w14:textId="39B23A21" w:rsidR="00AA5699" w:rsidRPr="00EF75F5" w:rsidRDefault="00AA5699" w:rsidP="00EF75F5">
      <w:pPr>
        <w:ind w:firstLine="0"/>
        <w:jc w:val="center"/>
        <w:rPr>
          <w:b/>
          <w:bCs/>
        </w:rPr>
      </w:pPr>
      <w:r w:rsidRPr="00EF75F5">
        <w:rPr>
          <w:b/>
          <w:bCs/>
        </w:rPr>
        <w:t>3. Порядок подачи заявления на участие в итоговом собеседовании</w:t>
      </w:r>
    </w:p>
    <w:p w14:paraId="056CCB40" w14:textId="77777777" w:rsidR="00EF75F5" w:rsidRPr="00B538D5" w:rsidRDefault="00EF75F5" w:rsidP="00B538D5">
      <w:pPr>
        <w:ind w:left="709" w:firstLine="0"/>
      </w:pPr>
    </w:p>
    <w:p w14:paraId="45587A53" w14:textId="6685ACCA" w:rsidR="00AA5699" w:rsidRPr="00AA5699" w:rsidRDefault="00AA5699" w:rsidP="005C223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3.1.</w:t>
      </w:r>
      <w:r w:rsidR="00504BC3" w:rsidRPr="00504BC3">
        <w:t xml:space="preserve"> Для участия в итоговом </w:t>
      </w:r>
      <w:r w:rsidR="00DB3239">
        <w:t>собеседовании</w:t>
      </w:r>
      <w:r w:rsidR="00504BC3" w:rsidRPr="00504BC3">
        <w:t xml:space="preserve"> участники подают заявление </w:t>
      </w:r>
      <w:r w:rsidR="00F934B5">
        <w:br/>
      </w:r>
      <w:r w:rsidRPr="00AA5699">
        <w:rPr>
          <w:rFonts w:eastAsiaTheme="minorHAnsi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Pr="00AA5699">
        <w:t xml:space="preserve">– </w:t>
      </w:r>
      <w:r w:rsidRPr="00AA5699">
        <w:rPr>
          <w:rFonts w:eastAsiaTheme="minorHAnsi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="00F934B5">
        <w:rPr>
          <w:rFonts w:eastAsiaTheme="minorHAnsi"/>
          <w:lang w:eastAsia="en-US"/>
        </w:rPr>
        <w:br/>
      </w:r>
      <w:r w:rsidRPr="00AA5699">
        <w:t>не позднее чем за две недели до начала проведения итогового собеседования</w:t>
      </w:r>
      <w:r w:rsidR="00D57FE5">
        <w:t>.</w:t>
      </w:r>
    </w:p>
    <w:p w14:paraId="6E59964B" w14:textId="77777777" w:rsidR="00504BC3" w:rsidRPr="00504BC3" w:rsidRDefault="00AA5699" w:rsidP="005C223D">
      <w:pPr>
        <w:widowControl w:val="0"/>
        <w:autoSpaceDE w:val="0"/>
        <w:autoSpaceDN w:val="0"/>
        <w:adjustRightInd w:val="0"/>
      </w:pPr>
      <w:r>
        <w:t xml:space="preserve">3.2. </w:t>
      </w:r>
      <w:r w:rsidR="00504BC3" w:rsidRPr="00504BC3">
        <w:t xml:space="preserve">Заявление подается участником лично на основании документа, удостоверяющего его личность, или его родителями (законными представителями) </w:t>
      </w:r>
      <w:r w:rsidR="009B0A65">
        <w:br/>
      </w:r>
      <w:r w:rsidR="00504BC3" w:rsidRPr="00504BC3">
        <w:t xml:space="preserve">на основании документа, удостоверяющего их личность, или уполномоченными лицами </w:t>
      </w:r>
      <w:r w:rsidR="009B0A65">
        <w:br/>
      </w:r>
      <w:r w:rsidR="00504BC3" w:rsidRPr="00504BC3">
        <w:t>на основании документа, удостоверяющего их личность, и доверенности.</w:t>
      </w:r>
    </w:p>
    <w:p w14:paraId="12B4553A" w14:textId="536D69DC" w:rsidR="00933C64" w:rsidRDefault="00AA5699" w:rsidP="00933C64">
      <w:r>
        <w:t>3.3.</w:t>
      </w:r>
      <w:r w:rsidR="00504BC3" w:rsidRPr="00504BC3">
        <w:t xml:space="preserve"> </w:t>
      </w:r>
      <w:r w:rsidR="00EF75F5">
        <w:t xml:space="preserve">Участники итогового собеседования с ОВЗ </w:t>
      </w:r>
      <w:r w:rsidR="00504BC3" w:rsidRPr="00504BC3">
        <w:t xml:space="preserve">при подаче заявления </w:t>
      </w:r>
      <w:r w:rsidR="00C86B7C">
        <w:br/>
      </w:r>
      <w:r w:rsidR="00EF75F5">
        <w:t xml:space="preserve">на прохождение </w:t>
      </w:r>
      <w:r w:rsidR="00504BC3" w:rsidRPr="00504BC3">
        <w:t>итогово</w:t>
      </w:r>
      <w:r w:rsidR="00EF75F5">
        <w:t>го</w:t>
      </w:r>
      <w:r w:rsidR="00504BC3" w:rsidRPr="00504BC3">
        <w:t xml:space="preserve"> </w:t>
      </w:r>
      <w:r w:rsidR="00DB3239">
        <w:t>собеседовани</w:t>
      </w:r>
      <w:r w:rsidR="00EF75F5">
        <w:t>я</w:t>
      </w:r>
      <w:r w:rsidR="00504BC3" w:rsidRPr="00504BC3">
        <w:t xml:space="preserve"> предъявляют копию рекомендаций </w:t>
      </w:r>
      <w:r w:rsidR="00CD5FED" w:rsidRPr="00F75810">
        <w:rPr>
          <w:rStyle w:val="extended-textshort"/>
          <w:bCs/>
        </w:rPr>
        <w:t>психолого</w:t>
      </w:r>
      <w:r w:rsidR="00CD5FED" w:rsidRPr="00F75810">
        <w:rPr>
          <w:rStyle w:val="extended-textshort"/>
        </w:rPr>
        <w:t>-</w:t>
      </w:r>
      <w:r w:rsidR="00CD5FED" w:rsidRPr="00F75810">
        <w:rPr>
          <w:rStyle w:val="extended-textshort"/>
          <w:bCs/>
        </w:rPr>
        <w:t>медико</w:t>
      </w:r>
      <w:r w:rsidR="00CD5FED" w:rsidRPr="00F75810">
        <w:rPr>
          <w:rStyle w:val="extended-textshort"/>
        </w:rPr>
        <w:t>-</w:t>
      </w:r>
      <w:r w:rsidR="00CD5FED" w:rsidRPr="00F75810">
        <w:rPr>
          <w:rStyle w:val="extended-textshort"/>
          <w:bCs/>
        </w:rPr>
        <w:t>педагогическ</w:t>
      </w:r>
      <w:r w:rsidR="00CD5FED">
        <w:rPr>
          <w:rStyle w:val="extended-textshort"/>
          <w:bCs/>
        </w:rPr>
        <w:t>ой</w:t>
      </w:r>
      <w:r w:rsidR="00CD5FED" w:rsidRPr="00F75810">
        <w:rPr>
          <w:rStyle w:val="extended-textshort"/>
        </w:rPr>
        <w:t xml:space="preserve"> </w:t>
      </w:r>
      <w:r w:rsidR="00CD5FED" w:rsidRPr="00F75810">
        <w:rPr>
          <w:rStyle w:val="extended-textshort"/>
          <w:bCs/>
        </w:rPr>
        <w:t>комисси</w:t>
      </w:r>
      <w:r w:rsidR="00CD5FED">
        <w:rPr>
          <w:rStyle w:val="extended-textshort"/>
          <w:bCs/>
        </w:rPr>
        <w:t xml:space="preserve">и (далее – </w:t>
      </w:r>
      <w:r w:rsidR="00CD5FED">
        <w:rPr>
          <w:rStyle w:val="extended-textshort"/>
          <w:bCs/>
        </w:rPr>
        <w:lastRenderedPageBreak/>
        <w:t>ПМПК)</w:t>
      </w:r>
      <w:r w:rsidR="00504BC3" w:rsidRPr="00504BC3">
        <w:t xml:space="preserve">, а </w:t>
      </w:r>
      <w:r w:rsidR="00933C64" w:rsidRPr="00933C64">
        <w:t xml:space="preserve">участники итогового собеседования – дети-инвалиды и инвалиды – оригинал или заверенную в установленном порядке копию справки, подтверждающей </w:t>
      </w:r>
      <w:r w:rsidR="00933C64">
        <w:t xml:space="preserve">факт установления </w:t>
      </w:r>
      <w:r w:rsidR="00933C64" w:rsidRPr="00933C64">
        <w:t>инвалидност</w:t>
      </w:r>
      <w:r w:rsidR="00933C64">
        <w:t>и</w:t>
      </w:r>
      <w:r w:rsidR="00933C64" w:rsidRPr="00933C64">
        <w:t xml:space="preserve">, </w:t>
      </w:r>
      <w:r w:rsidR="00933C64" w:rsidRPr="00504BC3">
        <w:t>выданной федеральным государственным учреждением медико-социальной экспертизы</w:t>
      </w:r>
      <w:r w:rsidR="00933C64">
        <w:t xml:space="preserve">, </w:t>
      </w:r>
      <w:r w:rsidR="00933C64" w:rsidRPr="00AA6742">
        <w:t xml:space="preserve">а также копию рекомендаций ПМПК в </w:t>
      </w:r>
      <w:r w:rsidR="00933C64" w:rsidRPr="002742C3">
        <w:t>случаях, изложенных в пункт</w:t>
      </w:r>
      <w:r w:rsidR="00933C64">
        <w:t>е</w:t>
      </w:r>
      <w:r w:rsidR="000C53D4">
        <w:t xml:space="preserve"> 10.</w:t>
      </w:r>
      <w:r w:rsidR="00933C64" w:rsidRPr="002742C3">
        <w:t xml:space="preserve">5 </w:t>
      </w:r>
      <w:r w:rsidR="00933C64" w:rsidRPr="00AA6742">
        <w:t>Порядка.</w:t>
      </w:r>
    </w:p>
    <w:p w14:paraId="178A2754" w14:textId="09DABF69" w:rsidR="008213F0" w:rsidRPr="00CF581B" w:rsidRDefault="008213F0" w:rsidP="00933C64">
      <w:r w:rsidRPr="00CF581B">
        <w:t xml:space="preserve">3.4 Участники итогового собеседования с ОВЗ, дети-инвалиды и инвалиды </w:t>
      </w:r>
      <w:r w:rsidR="00CF581B" w:rsidRPr="00CF581B">
        <w:br/>
      </w:r>
      <w:r w:rsidRPr="00CF581B">
        <w:t xml:space="preserve">при подаче заявления, </w:t>
      </w:r>
      <w:r w:rsidR="00AF1B32" w:rsidRPr="00CF581B">
        <w:t xml:space="preserve">дополнительно </w:t>
      </w:r>
      <w:r w:rsidRPr="00CF581B">
        <w:t xml:space="preserve">подают заявление о предоставлении специальных условий </w:t>
      </w:r>
      <w:r w:rsidR="009C1ED3" w:rsidRPr="00CF581B">
        <w:t>при проведении итогового собеседования</w:t>
      </w:r>
      <w:r w:rsidRPr="00CF581B">
        <w:t xml:space="preserve">, </w:t>
      </w:r>
      <w:r w:rsidR="009C1ED3" w:rsidRPr="00CF581B">
        <w:t>с</w:t>
      </w:r>
      <w:r w:rsidRPr="00CF581B">
        <w:t xml:space="preserve"> указ</w:t>
      </w:r>
      <w:r w:rsidR="009C1ED3" w:rsidRPr="00CF581B">
        <w:t xml:space="preserve">анием необходимых </w:t>
      </w:r>
      <w:r w:rsidR="00CF581B" w:rsidRPr="00CF581B">
        <w:br/>
      </w:r>
      <w:r w:rsidR="009C1ED3" w:rsidRPr="00CF581B">
        <w:t>им специальных условий</w:t>
      </w:r>
      <w:r w:rsidRPr="00CF581B">
        <w:t xml:space="preserve"> </w:t>
      </w:r>
      <w:r w:rsidR="009C1ED3" w:rsidRPr="00CF581B">
        <w:t>проведения итогового собеседования из числа разрешенных Порядком ГИА-9 и (или) рекомендованных ПМПК.</w:t>
      </w:r>
    </w:p>
    <w:p w14:paraId="2B790E0A" w14:textId="5C8AB286" w:rsidR="009D33A8" w:rsidRPr="00CF581B" w:rsidRDefault="008E07AE" w:rsidP="009D33A8">
      <w:r w:rsidRPr="003319B3">
        <w:t>3.</w:t>
      </w:r>
      <w:r w:rsidR="00CF581B">
        <w:t>5</w:t>
      </w:r>
      <w:r w:rsidRPr="003319B3">
        <w:t xml:space="preserve">. </w:t>
      </w:r>
      <w:r w:rsidR="00C5388E">
        <w:t xml:space="preserve">Решение о проведении итогового собеседования с </w:t>
      </w:r>
      <w:r w:rsidR="00415146">
        <w:t xml:space="preserve">применением информационно-коммуникационных технологий, в том числе </w:t>
      </w:r>
      <w:r w:rsidR="00C5388E">
        <w:t>дистанционных образовательных технологий (далее – дистанционная форма)</w:t>
      </w:r>
      <w:r w:rsidR="00415146">
        <w:t>,</w:t>
      </w:r>
      <w:r w:rsidR="00C5388E">
        <w:t xml:space="preserve"> принимается руководителем образовательной</w:t>
      </w:r>
      <w:r w:rsidR="009D33A8">
        <w:t xml:space="preserve"> </w:t>
      </w:r>
      <w:r w:rsidR="00C5388E">
        <w:t xml:space="preserve">организации </w:t>
      </w:r>
      <w:r w:rsidR="00CF581B">
        <w:t>для следующих категорий участников итогового собеседования</w:t>
      </w:r>
      <w:r w:rsidR="00CF581B" w:rsidRPr="00CF581B">
        <w:t>:</w:t>
      </w:r>
    </w:p>
    <w:p w14:paraId="63FDED5B" w14:textId="5F057E8C" w:rsidR="00CF581B" w:rsidRPr="00CF581B" w:rsidRDefault="00CF581B" w:rsidP="00CF581B">
      <w:pPr>
        <w:pStyle w:val="a6"/>
        <w:rPr>
          <w:sz w:val="24"/>
          <w:szCs w:val="24"/>
        </w:rPr>
      </w:pPr>
      <w:r w:rsidRPr="00CF581B">
        <w:rPr>
          <w:sz w:val="24"/>
          <w:szCs w:val="24"/>
        </w:rPr>
        <w:t xml:space="preserve">для обучающихся, осваивающих образовательные программы основного общего образования с применением дистанционных образовательных технологий; </w:t>
      </w:r>
    </w:p>
    <w:p w14:paraId="31D5EFF9" w14:textId="01DC3E20" w:rsidR="00CF581B" w:rsidRPr="00CF581B" w:rsidRDefault="00CF581B" w:rsidP="00CF581B">
      <w:pPr>
        <w:pStyle w:val="a6"/>
        <w:rPr>
          <w:sz w:val="24"/>
          <w:szCs w:val="24"/>
          <w:lang w:val="ru-RU"/>
        </w:rPr>
      </w:pPr>
      <w:r w:rsidRPr="00CF581B">
        <w:rPr>
          <w:sz w:val="24"/>
          <w:szCs w:val="24"/>
        </w:rPr>
        <w:t xml:space="preserve">для участников итогового собеседования, обучающихся (или находящихся) </w:t>
      </w:r>
      <w:r>
        <w:rPr>
          <w:sz w:val="24"/>
          <w:szCs w:val="24"/>
          <w:lang w:val="ru-RU"/>
        </w:rPr>
        <w:br/>
      </w:r>
      <w:r w:rsidRPr="00CF581B">
        <w:rPr>
          <w:sz w:val="24"/>
          <w:szCs w:val="24"/>
        </w:rPr>
        <w:t xml:space="preserve">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</w:t>
      </w:r>
      <w:r>
        <w:rPr>
          <w:sz w:val="24"/>
          <w:szCs w:val="24"/>
          <w:lang w:val="ru-RU"/>
        </w:rPr>
        <w:br/>
      </w:r>
      <w:r w:rsidRPr="00CF581B">
        <w:rPr>
          <w:sz w:val="24"/>
          <w:szCs w:val="24"/>
        </w:rPr>
        <w:t xml:space="preserve">и оздоровительные мероприятия для нуждающихся </w:t>
      </w:r>
      <w:r>
        <w:rPr>
          <w:sz w:val="24"/>
          <w:szCs w:val="24"/>
        </w:rPr>
        <w:t>в длительном лечении;</w:t>
      </w:r>
    </w:p>
    <w:p w14:paraId="6CA00173" w14:textId="2D897900" w:rsidR="00CF581B" w:rsidRPr="00CF581B" w:rsidRDefault="00CF581B" w:rsidP="00CF581B">
      <w:pPr>
        <w:pStyle w:val="a6"/>
        <w:rPr>
          <w:sz w:val="24"/>
          <w:szCs w:val="24"/>
        </w:rPr>
      </w:pPr>
      <w:r w:rsidRPr="00CF581B">
        <w:rPr>
          <w:sz w:val="24"/>
          <w:szCs w:val="24"/>
        </w:rPr>
        <w:t xml:space="preserve">участников итогового собеседования, соблюдающих карантинные меры, </w:t>
      </w:r>
      <w:r>
        <w:rPr>
          <w:sz w:val="24"/>
          <w:szCs w:val="24"/>
          <w:lang w:val="ru-RU"/>
        </w:rPr>
        <w:br/>
      </w:r>
      <w:r w:rsidRPr="00CF581B">
        <w:rPr>
          <w:sz w:val="24"/>
          <w:szCs w:val="24"/>
        </w:rPr>
        <w:t xml:space="preserve">в том числе в связи с сохранением неблагоприятной </w:t>
      </w:r>
      <w:r w:rsidRPr="00CF581B">
        <w:rPr>
          <w:sz w:val="24"/>
          <w:szCs w:val="24"/>
        </w:rPr>
        <w:lastRenderedPageBreak/>
        <w:t xml:space="preserve">эпидемиологической ситуации </w:t>
      </w:r>
      <w:r>
        <w:rPr>
          <w:sz w:val="24"/>
          <w:szCs w:val="24"/>
          <w:lang w:val="ru-RU"/>
        </w:rPr>
        <w:br/>
      </w:r>
      <w:r w:rsidRPr="00CF581B">
        <w:rPr>
          <w:sz w:val="24"/>
          <w:szCs w:val="24"/>
        </w:rPr>
        <w:t xml:space="preserve">на территории Российской Федерации и за ее пределами, и не имеющие возможности прибыть в места проведения итогового собеседования; </w:t>
      </w:r>
    </w:p>
    <w:p w14:paraId="7E04CF64" w14:textId="4FEF9692" w:rsidR="00CF581B" w:rsidRPr="00CF581B" w:rsidRDefault="00CF581B" w:rsidP="00CF581B">
      <w:pPr>
        <w:pStyle w:val="a6"/>
        <w:rPr>
          <w:sz w:val="24"/>
          <w:szCs w:val="24"/>
          <w:lang w:val="ru-RU"/>
        </w:rPr>
      </w:pPr>
      <w:r w:rsidRPr="00CF581B">
        <w:rPr>
          <w:sz w:val="24"/>
          <w:szCs w:val="24"/>
        </w:rPr>
        <w:t xml:space="preserve">для участников итогового собеседования с ОВЗ, детей-инвалидов и инвалидов, </w:t>
      </w:r>
      <w:r>
        <w:rPr>
          <w:sz w:val="24"/>
          <w:szCs w:val="24"/>
          <w:lang w:val="ru-RU"/>
        </w:rPr>
        <w:br/>
      </w:r>
      <w:r w:rsidRPr="00CF581B">
        <w:rPr>
          <w:sz w:val="24"/>
          <w:szCs w:val="24"/>
        </w:rPr>
        <w:t>не имеющих по объективным причинам возможности участвовать в итоговом с</w:t>
      </w:r>
      <w:r>
        <w:rPr>
          <w:sz w:val="24"/>
          <w:szCs w:val="24"/>
        </w:rPr>
        <w:t>обеседовании в очной форме</w:t>
      </w:r>
      <w:r>
        <w:rPr>
          <w:sz w:val="24"/>
          <w:szCs w:val="24"/>
          <w:lang w:val="ru-RU"/>
        </w:rPr>
        <w:t>.</w:t>
      </w:r>
    </w:p>
    <w:p w14:paraId="5AB12719" w14:textId="6BA7F927" w:rsidR="009D33A8" w:rsidRDefault="009D33A8" w:rsidP="009D33A8">
      <w:r>
        <w:t xml:space="preserve">При проведении итогового собеседования в дистанционной форме образовательная организация заблаговременно информирует участников итогового собеседования </w:t>
      </w:r>
      <w:r>
        <w:br/>
        <w:t xml:space="preserve">и их родителей (законных представителей) о проведении итогового собеседования </w:t>
      </w:r>
      <w:r>
        <w:br/>
        <w:t xml:space="preserve">в дистанционной форме и принимает </w:t>
      </w:r>
      <w:r w:rsidRPr="009D33A8">
        <w:t>мер</w:t>
      </w:r>
      <w:r>
        <w:t>ы</w:t>
      </w:r>
      <w:r w:rsidRPr="009D33A8">
        <w:t xml:space="preserve"> по защите </w:t>
      </w:r>
      <w:r>
        <w:t xml:space="preserve">вариантов </w:t>
      </w:r>
      <w:r w:rsidRPr="007E1FB2">
        <w:t>комплект</w:t>
      </w:r>
      <w:r>
        <w:t>ов</w:t>
      </w:r>
      <w:r w:rsidRPr="007E1FB2">
        <w:t xml:space="preserve"> текстов, тем </w:t>
      </w:r>
      <w:r w:rsidR="00F470F7">
        <w:br/>
      </w:r>
      <w:r w:rsidRPr="007E1FB2">
        <w:t>и заданий итогового собеседования (</w:t>
      </w:r>
      <w:r w:rsidRPr="006A5654">
        <w:t xml:space="preserve">далее – </w:t>
      </w:r>
      <w:r w:rsidR="00CD00F1">
        <w:t xml:space="preserve">КИМ) </w:t>
      </w:r>
      <w:r w:rsidRPr="009D33A8">
        <w:t xml:space="preserve">итогового собеседования </w:t>
      </w:r>
      <w:r w:rsidR="00574066">
        <w:br/>
      </w:r>
      <w:r w:rsidRPr="009D33A8">
        <w:t>от разглашения содержащейся в них информации</w:t>
      </w:r>
    </w:p>
    <w:p w14:paraId="6E1410D4" w14:textId="77777777" w:rsidR="00574066" w:rsidRDefault="00574066" w:rsidP="00933C64">
      <w:pPr>
        <w:ind w:firstLine="0"/>
        <w:jc w:val="center"/>
        <w:rPr>
          <w:b/>
          <w:bCs/>
        </w:rPr>
      </w:pPr>
    </w:p>
    <w:p w14:paraId="7F83A7F7" w14:textId="02F66DEB" w:rsidR="00504BC3" w:rsidRPr="00933C64" w:rsidRDefault="00AA5699" w:rsidP="00933C64">
      <w:pPr>
        <w:ind w:firstLine="0"/>
        <w:jc w:val="center"/>
        <w:rPr>
          <w:b/>
          <w:bCs/>
        </w:rPr>
      </w:pPr>
      <w:r w:rsidRPr="00933C64">
        <w:rPr>
          <w:b/>
          <w:bCs/>
        </w:rPr>
        <w:t>4</w:t>
      </w:r>
      <w:r w:rsidR="00504BC3" w:rsidRPr="00933C64">
        <w:rPr>
          <w:b/>
          <w:bCs/>
        </w:rPr>
        <w:t xml:space="preserve">. Организация проведения итогового </w:t>
      </w:r>
      <w:r w:rsidR="00E76F76" w:rsidRPr="00933C64">
        <w:rPr>
          <w:b/>
          <w:bCs/>
        </w:rPr>
        <w:t>собеседования</w:t>
      </w:r>
    </w:p>
    <w:p w14:paraId="2F20382B" w14:textId="77777777" w:rsidR="00933C64" w:rsidRDefault="00933C64" w:rsidP="005C223D"/>
    <w:p w14:paraId="78CF9EAC" w14:textId="42E39036" w:rsidR="00504BC3" w:rsidRPr="00504BC3" w:rsidRDefault="00AA5699" w:rsidP="005C223D">
      <w:r>
        <w:t>4</w:t>
      </w:r>
      <w:r w:rsidR="00504BC3" w:rsidRPr="00504BC3">
        <w:t xml:space="preserve">.1. Организацию, информационно-технологическое и методическое обеспечение подготовки, проведения и анализа итогового </w:t>
      </w:r>
      <w:r w:rsidR="00E76F76">
        <w:t>собеседования</w:t>
      </w:r>
      <w:r w:rsidR="00504BC3" w:rsidRPr="00504BC3">
        <w:t xml:space="preserve"> осуществляют:</w:t>
      </w:r>
    </w:p>
    <w:p w14:paraId="500714B5" w14:textId="77777777" w:rsidR="00504BC3" w:rsidRPr="00504BC3" w:rsidRDefault="00504BC3" w:rsidP="005C223D">
      <w:r w:rsidRPr="00504BC3">
        <w:t>Комитет по образованию;</w:t>
      </w:r>
    </w:p>
    <w:p w14:paraId="3AB25712" w14:textId="77777777" w:rsidR="00504BC3" w:rsidRPr="00504BC3" w:rsidRDefault="00504BC3" w:rsidP="005C223D">
      <w:r w:rsidRPr="00504BC3">
        <w:t>администрации районов Санкт-Петербурга;</w:t>
      </w:r>
    </w:p>
    <w:p w14:paraId="66C315EB" w14:textId="77777777" w:rsidR="00504BC3" w:rsidRPr="00504BC3" w:rsidRDefault="00504BC3" w:rsidP="005C223D">
      <w:r w:rsidRPr="00504BC3">
        <w:t xml:space="preserve">государственное бюджетное учреждение дополнительного профессионального образования «Санкт-Петербургский центр оценки качества образования </w:t>
      </w:r>
      <w:r w:rsidRPr="00504BC3">
        <w:br/>
        <w:t xml:space="preserve">и информационных технологий» (далее – СПб </w:t>
      </w:r>
      <w:proofErr w:type="spellStart"/>
      <w:r w:rsidRPr="00504BC3">
        <w:t>ЦОКОиИТ</w:t>
      </w:r>
      <w:proofErr w:type="spellEnd"/>
      <w:r w:rsidRPr="00504BC3">
        <w:t xml:space="preserve">); </w:t>
      </w:r>
    </w:p>
    <w:p w14:paraId="652CC40B" w14:textId="77777777" w:rsidR="00504BC3" w:rsidRPr="00504BC3" w:rsidRDefault="00504BC3" w:rsidP="005C223D">
      <w:r w:rsidRPr="00504BC3">
        <w:t xml:space="preserve">государственное бюджетное образовательное учреждение </w:t>
      </w:r>
      <w:r w:rsidR="00466837" w:rsidRPr="00C22D9E">
        <w:t>дополнительного профессионального образования Санкт-Петербургск</w:t>
      </w:r>
      <w:r w:rsidR="00466837">
        <w:t>ая</w:t>
      </w:r>
      <w:r w:rsidR="00466837" w:rsidRPr="00C22D9E">
        <w:t xml:space="preserve"> </w:t>
      </w:r>
      <w:r w:rsidR="00466837" w:rsidRPr="00C22D9E">
        <w:lastRenderedPageBreak/>
        <w:t>академи</w:t>
      </w:r>
      <w:r w:rsidR="00466837">
        <w:t>я</w:t>
      </w:r>
      <w:r w:rsidR="00466837" w:rsidRPr="00C22D9E">
        <w:t xml:space="preserve"> постдипломного педагогического образования</w:t>
      </w:r>
      <w:r w:rsidR="00466837">
        <w:t xml:space="preserve"> </w:t>
      </w:r>
      <w:r w:rsidRPr="00504BC3">
        <w:t>(далее – СПб АППО);</w:t>
      </w:r>
    </w:p>
    <w:p w14:paraId="0169B483" w14:textId="77777777" w:rsidR="00504BC3" w:rsidRDefault="00F75810" w:rsidP="005C223D">
      <w:r>
        <w:t xml:space="preserve">государственное бюджетное учреждение Региональный центр психолого-педагогической, медицинской и социальной помощи </w:t>
      </w:r>
      <w:r w:rsidR="000503D8">
        <w:t>«</w:t>
      </w:r>
      <w:r>
        <w:t xml:space="preserve">Центр диагностики </w:t>
      </w:r>
      <w:r>
        <w:br/>
        <w:t>и консультирования</w:t>
      </w:r>
      <w:r w:rsidR="000503D8">
        <w:t>»</w:t>
      </w:r>
      <w:r>
        <w:t xml:space="preserve"> Санкт-Петербурга (далее – </w:t>
      </w:r>
      <w:r w:rsidR="00504BC3" w:rsidRPr="00504BC3">
        <w:t>ЦПМПК</w:t>
      </w:r>
      <w:r>
        <w:t>)</w:t>
      </w:r>
      <w:r w:rsidR="00504BC3" w:rsidRPr="00504BC3">
        <w:t>;</w:t>
      </w:r>
    </w:p>
    <w:p w14:paraId="4F3EC940" w14:textId="5EEAFDC0" w:rsidR="00F75810" w:rsidRPr="00F75810" w:rsidRDefault="00F75810" w:rsidP="00F75810">
      <w:r>
        <w:rPr>
          <w:rStyle w:val="extended-textshort"/>
          <w:bCs/>
        </w:rPr>
        <w:t>т</w:t>
      </w:r>
      <w:r w:rsidRPr="00F75810">
        <w:rPr>
          <w:rStyle w:val="extended-textshort"/>
          <w:bCs/>
        </w:rPr>
        <w:t>ерриториальн</w:t>
      </w:r>
      <w:r w:rsidR="00CD5FED">
        <w:rPr>
          <w:rStyle w:val="extended-textshort"/>
          <w:bCs/>
        </w:rPr>
        <w:t>ые</w:t>
      </w:r>
      <w:r w:rsidRPr="00F75810">
        <w:rPr>
          <w:rStyle w:val="extended-textshort"/>
        </w:rPr>
        <w:t xml:space="preserve"> </w:t>
      </w:r>
      <w:r w:rsidRPr="00F75810">
        <w:rPr>
          <w:rStyle w:val="extended-textshort"/>
          <w:bCs/>
        </w:rPr>
        <w:t>психолого</w:t>
      </w:r>
      <w:r w:rsidRPr="00F75810">
        <w:rPr>
          <w:rStyle w:val="extended-textshort"/>
        </w:rPr>
        <w:t>-</w:t>
      </w:r>
      <w:r w:rsidRPr="00F75810">
        <w:rPr>
          <w:rStyle w:val="extended-textshort"/>
          <w:bCs/>
        </w:rPr>
        <w:t>медико</w:t>
      </w:r>
      <w:r w:rsidRPr="00F75810">
        <w:rPr>
          <w:rStyle w:val="extended-textshort"/>
        </w:rPr>
        <w:t>-</w:t>
      </w:r>
      <w:r w:rsidRPr="00F75810">
        <w:rPr>
          <w:rStyle w:val="extended-textshort"/>
          <w:bCs/>
        </w:rPr>
        <w:t>педагогическ</w:t>
      </w:r>
      <w:r w:rsidR="00CD5FED">
        <w:rPr>
          <w:rStyle w:val="extended-textshort"/>
          <w:bCs/>
        </w:rPr>
        <w:t>ие</w:t>
      </w:r>
      <w:r w:rsidRPr="00F75810">
        <w:rPr>
          <w:rStyle w:val="extended-textshort"/>
        </w:rPr>
        <w:t xml:space="preserve"> </w:t>
      </w:r>
      <w:r w:rsidRPr="00F75810">
        <w:rPr>
          <w:rStyle w:val="extended-textshort"/>
          <w:bCs/>
        </w:rPr>
        <w:t>комисси</w:t>
      </w:r>
      <w:r w:rsidR="00CD5FED">
        <w:rPr>
          <w:rStyle w:val="extended-textshort"/>
          <w:bCs/>
        </w:rPr>
        <w:t>и</w:t>
      </w:r>
      <w:r w:rsidRPr="00F75810">
        <w:rPr>
          <w:rStyle w:val="extended-textshort"/>
        </w:rPr>
        <w:t xml:space="preserve"> (далее </w:t>
      </w:r>
      <w:r w:rsidR="00933C64">
        <w:rPr>
          <w:rStyle w:val="extended-textshort"/>
        </w:rPr>
        <w:t>–</w:t>
      </w:r>
      <w:r>
        <w:rPr>
          <w:rStyle w:val="extended-textshort"/>
        </w:rPr>
        <w:t xml:space="preserve"> </w:t>
      </w:r>
      <w:r w:rsidRPr="00F75810">
        <w:rPr>
          <w:rStyle w:val="extended-textshort"/>
          <w:bCs/>
        </w:rPr>
        <w:t>ТПМПК</w:t>
      </w:r>
      <w:r w:rsidRPr="00F75810">
        <w:rPr>
          <w:rStyle w:val="extended-textshort"/>
        </w:rPr>
        <w:t>)</w:t>
      </w:r>
      <w:r>
        <w:rPr>
          <w:rStyle w:val="extended-textshort"/>
        </w:rPr>
        <w:t>;</w:t>
      </w:r>
    </w:p>
    <w:p w14:paraId="36BB76EA" w14:textId="77777777" w:rsidR="00504BC3" w:rsidRPr="00504BC3" w:rsidRDefault="00504BC3" w:rsidP="005C223D">
      <w:r w:rsidRPr="00504BC3">
        <w:t>образовательные организации.</w:t>
      </w:r>
    </w:p>
    <w:p w14:paraId="50CDCC11" w14:textId="77777777" w:rsidR="00504BC3" w:rsidRPr="00504BC3" w:rsidRDefault="00AA5699" w:rsidP="005C223D">
      <w:r>
        <w:t>4</w:t>
      </w:r>
      <w:r w:rsidR="00504BC3" w:rsidRPr="00504BC3">
        <w:t>.2. Комитет по образованию:</w:t>
      </w:r>
    </w:p>
    <w:p w14:paraId="021A98F2" w14:textId="77777777" w:rsidR="00504BC3" w:rsidRDefault="00504BC3" w:rsidP="005C223D">
      <w:r w:rsidRPr="00504BC3">
        <w:t xml:space="preserve">издает нормативные правовые и распорядительные акты, регламентирующие организацию и проведение итогового </w:t>
      </w:r>
      <w:r w:rsidR="00947D8A">
        <w:t>собеседования</w:t>
      </w:r>
      <w:r w:rsidRPr="00504BC3">
        <w:t xml:space="preserve"> в Санкт-Петербурге</w:t>
      </w:r>
      <w:r w:rsidR="00C91DFC">
        <w:t>, а также порядок проверки итогового собеседования</w:t>
      </w:r>
      <w:r w:rsidRPr="00504BC3">
        <w:t>;</w:t>
      </w:r>
    </w:p>
    <w:p w14:paraId="781DC4E3" w14:textId="77D7DD7F" w:rsidR="00224E43" w:rsidRPr="0027040F" w:rsidRDefault="00224E43" w:rsidP="00224E43">
      <w:r w:rsidRPr="0027040F">
        <w:t xml:space="preserve">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</w:t>
      </w:r>
      <w:r w:rsidR="00762214" w:rsidRPr="006A5654">
        <w:t xml:space="preserve">КИМ </w:t>
      </w:r>
      <w:r w:rsidRPr="0027040F">
        <w:t>итогового собеседования для их дальнейшего перевода на шрифт Брайля</w:t>
      </w:r>
      <w:r>
        <w:t>;</w:t>
      </w:r>
    </w:p>
    <w:p w14:paraId="29173C0A" w14:textId="77777777" w:rsidR="00224E43" w:rsidRPr="00386057" w:rsidRDefault="00224E43" w:rsidP="00224E43">
      <w:r w:rsidRPr="0027040F">
        <w:t>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</w:t>
      </w:r>
      <w:r w:rsidRPr="00386057">
        <w:t>;</w:t>
      </w:r>
    </w:p>
    <w:p w14:paraId="3FD84980" w14:textId="77777777" w:rsidR="00224E43" w:rsidRDefault="00386057" w:rsidP="00C86B7C">
      <w:r>
        <w:t>обеспечивает</w:t>
      </w:r>
      <w:r w:rsidR="00224E43" w:rsidRPr="00224E43">
        <w:t>:</w:t>
      </w:r>
    </w:p>
    <w:p w14:paraId="0D12C9CC" w14:textId="7CD3698F" w:rsidR="00C86B7C" w:rsidRDefault="00C86B7C" w:rsidP="00C86B7C">
      <w:r w:rsidRPr="00504BC3">
        <w:t xml:space="preserve">информирование </w:t>
      </w:r>
      <w:r w:rsidR="00386057">
        <w:t>участников итогового собеседования</w:t>
      </w:r>
      <w:r w:rsidRPr="00504BC3">
        <w:t xml:space="preserve"> и их родителей (законных представителей) по вопросам организации и проведения итогового </w:t>
      </w:r>
      <w:r>
        <w:t>собеседования</w:t>
      </w:r>
      <w:r w:rsidR="00386057">
        <w:t xml:space="preserve">, </w:t>
      </w:r>
      <w:r w:rsidR="00224E43">
        <w:br/>
      </w:r>
      <w:r w:rsidR="00386057">
        <w:t>в том числе путем взаимодействия со средствами массовой информации, организации работы телефонов «горячих линий» и ведения раздела «</w:t>
      </w:r>
      <w:r w:rsidR="00386057" w:rsidRPr="00386057">
        <w:t>Государственная итоговая аттестация</w:t>
      </w:r>
      <w:r w:rsidR="00386057">
        <w:t>» на сайте Комитета по образованию в информационно-телекоммуникационной сети «Интер</w:t>
      </w:r>
      <w:r w:rsidR="00386057">
        <w:lastRenderedPageBreak/>
        <w:t xml:space="preserve">нет» </w:t>
      </w:r>
      <w:r w:rsidR="00224E43">
        <w:t xml:space="preserve">(далее – сеть «Интернет») </w:t>
      </w:r>
      <w:r w:rsidR="00386057">
        <w:t>по адресу</w:t>
      </w:r>
      <w:r w:rsidR="00386057" w:rsidRPr="00386057">
        <w:t xml:space="preserve"> </w:t>
      </w:r>
      <w:r w:rsidR="00762214" w:rsidRPr="00762214">
        <w:rPr>
          <w:lang w:val="en-US"/>
        </w:rPr>
        <w:t>http</w:t>
      </w:r>
      <w:r w:rsidR="00762214" w:rsidRPr="00762214">
        <w:t>://</w:t>
      </w:r>
      <w:r w:rsidR="00762214" w:rsidRPr="00762214">
        <w:rPr>
          <w:lang w:val="en-US"/>
        </w:rPr>
        <w:t>k</w:t>
      </w:r>
      <w:r w:rsidR="00762214" w:rsidRPr="00762214">
        <w:t>-</w:t>
      </w:r>
      <w:proofErr w:type="spellStart"/>
      <w:r w:rsidR="00762214" w:rsidRPr="00762214">
        <w:rPr>
          <w:lang w:val="en-US"/>
        </w:rPr>
        <w:t>obr</w:t>
      </w:r>
      <w:proofErr w:type="spellEnd"/>
      <w:r w:rsidR="00762214" w:rsidRPr="00762214">
        <w:t>.</w:t>
      </w:r>
      <w:proofErr w:type="spellStart"/>
      <w:r w:rsidR="00762214" w:rsidRPr="00762214">
        <w:rPr>
          <w:lang w:val="en-US"/>
        </w:rPr>
        <w:t>spb</w:t>
      </w:r>
      <w:proofErr w:type="spellEnd"/>
      <w:r w:rsidR="00762214" w:rsidRPr="00762214">
        <w:t>.</w:t>
      </w:r>
      <w:proofErr w:type="spellStart"/>
      <w:r w:rsidR="00762214" w:rsidRPr="00762214">
        <w:rPr>
          <w:lang w:val="en-US"/>
        </w:rPr>
        <w:t>ru</w:t>
      </w:r>
      <w:proofErr w:type="spellEnd"/>
      <w:r w:rsidR="00762214">
        <w:t xml:space="preserve">, </w:t>
      </w:r>
      <w:r w:rsidR="00386057">
        <w:t xml:space="preserve">на официальном информационном портале ГИА-9 и ГИА-11 в Санкт-Петербурге в сети «Интернет» </w:t>
      </w:r>
      <w:r w:rsidR="00C94221">
        <w:br/>
      </w:r>
      <w:r w:rsidR="00386057">
        <w:t>по адресу</w:t>
      </w:r>
      <w:r w:rsidR="00386057" w:rsidRPr="00386057">
        <w:t xml:space="preserve"> </w:t>
      </w:r>
      <w:r w:rsidR="00762214" w:rsidRPr="00762214">
        <w:rPr>
          <w:lang w:val="en-US"/>
        </w:rPr>
        <w:t>http</w:t>
      </w:r>
      <w:r w:rsidR="00762214" w:rsidRPr="00762214">
        <w:t>://</w:t>
      </w:r>
      <w:proofErr w:type="spellStart"/>
      <w:r w:rsidR="00762214" w:rsidRPr="00762214">
        <w:rPr>
          <w:lang w:val="en-US"/>
        </w:rPr>
        <w:t>ege</w:t>
      </w:r>
      <w:proofErr w:type="spellEnd"/>
      <w:r w:rsidR="00762214" w:rsidRPr="00762214">
        <w:t>.</w:t>
      </w:r>
      <w:proofErr w:type="spellStart"/>
      <w:r w:rsidR="00762214" w:rsidRPr="00762214">
        <w:rPr>
          <w:lang w:val="en-US"/>
        </w:rPr>
        <w:t>spb</w:t>
      </w:r>
      <w:proofErr w:type="spellEnd"/>
      <w:r w:rsidR="00762214" w:rsidRPr="00762214">
        <w:t>.</w:t>
      </w:r>
      <w:proofErr w:type="spellStart"/>
      <w:r w:rsidR="00762214" w:rsidRPr="00762214">
        <w:rPr>
          <w:lang w:val="en-US"/>
        </w:rPr>
        <w:t>ru</w:t>
      </w:r>
      <w:proofErr w:type="spellEnd"/>
      <w:r w:rsidR="00762214">
        <w:t xml:space="preserve">, а также на сайтах образовательных организаций, находящихся </w:t>
      </w:r>
      <w:r w:rsidR="00C94221">
        <w:br/>
      </w:r>
      <w:r w:rsidR="00762214">
        <w:t>в ведении Комитета по образованию</w:t>
      </w:r>
      <w:r w:rsidR="00C94221">
        <w:t>,</w:t>
      </w:r>
      <w:r w:rsidR="00C94221" w:rsidRPr="00C94221">
        <w:t xml:space="preserve"> </w:t>
      </w:r>
      <w:r w:rsidR="00C94221">
        <w:t>в сети «Интернет»</w:t>
      </w:r>
      <w:r>
        <w:t>;</w:t>
      </w:r>
    </w:p>
    <w:p w14:paraId="3EDBE737" w14:textId="1E3FE4A9" w:rsidR="00224E43" w:rsidRDefault="00224E43" w:rsidP="00C86B7C">
      <w:r>
        <w:t>проведение итогового собеседования в местах проведения итогового собеседования в соответствии с требованиями Порядка</w:t>
      </w:r>
      <w:r w:rsidRPr="00224E43">
        <w:t>;</w:t>
      </w:r>
    </w:p>
    <w:p w14:paraId="49C7640C" w14:textId="3C94B822" w:rsidR="00224E43" w:rsidRDefault="00224E43" w:rsidP="00224E43">
      <w:r>
        <w:t xml:space="preserve">организацию проведения итогового собеседования для участников итогового собеседования с ОВЗ, участников итогового собеседования – детей-инвалидов                                 и инвалидов, а также лиц, обучающихся по состоянию здоровья на дому, </w:t>
      </w:r>
      <w:r>
        <w:br/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>
        <w:br/>
        <w:t xml:space="preserve">для нуждающихся в длительном лечении, в условиях, учитывающих состояние </w:t>
      </w:r>
      <w:r>
        <w:br/>
        <w:t>их здоровья, особенности психофизического развития;</w:t>
      </w:r>
    </w:p>
    <w:p w14:paraId="1433DE78" w14:textId="08A9F527" w:rsidR="00224E43" w:rsidRPr="00224E43" w:rsidRDefault="00224E43" w:rsidP="00224E43">
      <w:r>
        <w:t>ознакомление участников итогового собеседования и (или) их родителей (законных представителей) с результатами итогового собеседования в сроки, установленные Комитетом по образованию</w:t>
      </w:r>
      <w:r w:rsidRPr="00224E43">
        <w:t>;</w:t>
      </w:r>
    </w:p>
    <w:p w14:paraId="534A128C" w14:textId="77777777" w:rsidR="00C86B7C" w:rsidRDefault="008B5CE7" w:rsidP="005C223D">
      <w:r>
        <w:t>определяет</w:t>
      </w:r>
      <w:r w:rsidR="00C86B7C" w:rsidRPr="00C86B7C">
        <w:t>:</w:t>
      </w:r>
    </w:p>
    <w:p w14:paraId="516A3D8D" w14:textId="5BB6643E" w:rsidR="008B5CE7" w:rsidRDefault="008B5CE7" w:rsidP="005C223D">
      <w:r>
        <w:t>способ ведения аудиозаписи ответов участников итогового собеседования;</w:t>
      </w:r>
    </w:p>
    <w:p w14:paraId="73C8288F" w14:textId="7F308120" w:rsidR="008B5CE7" w:rsidRDefault="008B5CE7" w:rsidP="005C223D">
      <w:r>
        <w:t xml:space="preserve">лиц, ответственных за </w:t>
      </w:r>
      <w:r w:rsidR="00933C64">
        <w:t xml:space="preserve">процедуру </w:t>
      </w:r>
      <w:r>
        <w:t>проведени</w:t>
      </w:r>
      <w:r w:rsidR="00933C64">
        <w:t>я</w:t>
      </w:r>
      <w:r>
        <w:t xml:space="preserve"> итогового собеседования;</w:t>
      </w:r>
    </w:p>
    <w:p w14:paraId="42F27A35" w14:textId="77777777" w:rsidR="00CF581B" w:rsidRDefault="00CF581B" w:rsidP="00CF581B">
      <w:r>
        <w:t xml:space="preserve">порядок аккредитации граждан в качестве общественных наблюдателей </w:t>
      </w:r>
      <w:r>
        <w:br/>
        <w:t>при проведении итогового собеседования</w:t>
      </w:r>
      <w:r w:rsidRPr="00CF581B">
        <w:t>;</w:t>
      </w:r>
    </w:p>
    <w:p w14:paraId="60C8DABA" w14:textId="208D6667" w:rsidR="008B5CE7" w:rsidRDefault="008B5CE7" w:rsidP="00CF581B">
      <w:r>
        <w:t xml:space="preserve">порядок создания комиссий по проведению итогового собеседования и комиссий по проверке итогового собеседования </w:t>
      </w:r>
      <w:r w:rsidR="00C86B7C" w:rsidRPr="00C86B7C">
        <w:t>в образова</w:t>
      </w:r>
      <w:r w:rsidR="00C86B7C" w:rsidRPr="00C86B7C">
        <w:lastRenderedPageBreak/>
        <w:t xml:space="preserve">тельных организациях и (или) комиссий по проведению итогового собеседования и комиссий по проверке итогового собеседования в местах проведения итогового собеседования, определенных </w:t>
      </w:r>
      <w:r w:rsidR="00C86B7C">
        <w:t>Комитетом по образованию</w:t>
      </w:r>
      <w:r>
        <w:t>;</w:t>
      </w:r>
    </w:p>
    <w:p w14:paraId="1BAD8277" w14:textId="3C7E4F81" w:rsidR="00C86B7C" w:rsidRPr="008B5CE7" w:rsidRDefault="00C86B7C" w:rsidP="00C86B7C">
      <w:pPr>
        <w:widowControl w:val="0"/>
      </w:pPr>
      <w:r w:rsidRPr="008B5CE7">
        <w:t>порядок проверки ответов участников итогового собеседования экспертами, входящими в комиссию по проверке итогового собеседования;</w:t>
      </w:r>
    </w:p>
    <w:p w14:paraId="623A2C62" w14:textId="0F69D298" w:rsidR="00C86B7C" w:rsidRPr="007E1FB2" w:rsidRDefault="00C86B7C" w:rsidP="0052383E">
      <w:r w:rsidRPr="007E1FB2">
        <w:t>порядок, состав и сроки передачи в</w:t>
      </w:r>
      <w:r w:rsidR="0052383E">
        <w:t xml:space="preserve"> СПб </w:t>
      </w:r>
      <w:proofErr w:type="spellStart"/>
      <w:r w:rsidR="0052383E">
        <w:t>ЦОКОиИТ</w:t>
      </w:r>
      <w:proofErr w:type="spellEnd"/>
      <w:r w:rsidR="0052383E">
        <w:t>,</w:t>
      </w:r>
      <w:r w:rsidRPr="007E1FB2">
        <w:t xml:space="preserve"> </w:t>
      </w:r>
      <w:r w:rsidR="0052383E">
        <w:t xml:space="preserve">осуществляющего функции регионального центра обработки информации (далее – РЦОИ), </w:t>
      </w:r>
      <w:r w:rsidRPr="007E1FB2">
        <w:t>информации о результатах проведения итогового собеседования;</w:t>
      </w:r>
    </w:p>
    <w:p w14:paraId="147BF740" w14:textId="31CBCEB9" w:rsidR="008B5CE7" w:rsidRPr="00CD00F1" w:rsidRDefault="008B5CE7" w:rsidP="005C223D">
      <w:pPr>
        <w:widowControl w:val="0"/>
      </w:pPr>
      <w:r w:rsidRPr="00CD00F1">
        <w:t xml:space="preserve">минимальное количество баллов, полученных </w:t>
      </w:r>
      <w:r w:rsidR="00CD00F1" w:rsidRPr="00CD00F1">
        <w:t>участниками итогового собеседования</w:t>
      </w:r>
      <w:r w:rsidRPr="00CD00F1">
        <w:t xml:space="preserve"> с ОВЗ, </w:t>
      </w:r>
      <w:r w:rsidR="00CD00F1" w:rsidRPr="00CD00F1">
        <w:t>участниками итогового собеседования</w:t>
      </w:r>
      <w:r w:rsidRPr="00CD00F1">
        <w:t xml:space="preserve"> – детьми-инвалидами </w:t>
      </w:r>
      <w:r w:rsidR="00CD00F1" w:rsidRPr="00CD00F1">
        <w:br/>
      </w:r>
      <w:r w:rsidRPr="00CD00F1">
        <w:t>и инвалидами, за итоговое собеседование для выставления оценки «зачет»;</w:t>
      </w:r>
    </w:p>
    <w:p w14:paraId="09275CC4" w14:textId="6CC59CE4" w:rsidR="008B5CE7" w:rsidRPr="008B5CE7" w:rsidRDefault="008B5CE7" w:rsidP="005C223D">
      <w:pPr>
        <w:widowControl w:val="0"/>
      </w:pPr>
      <w:r w:rsidRPr="008B5CE7"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14:paraId="461E8A98" w14:textId="72BD1288" w:rsidR="008B5CE7" w:rsidRPr="008B5CE7" w:rsidRDefault="008B5CE7" w:rsidP="005C223D">
      <w:pPr>
        <w:widowControl w:val="0"/>
      </w:pPr>
      <w:r w:rsidRPr="008B5CE7">
        <w:t xml:space="preserve">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организацией или комиссией, сформированной в случае, </w:t>
      </w:r>
      <w:r w:rsidRPr="00AA6742">
        <w:t xml:space="preserve">предусмотренном пунктом 13 </w:t>
      </w:r>
      <w:r w:rsidR="00AA6742" w:rsidRPr="00AA6742">
        <w:t>Порядка</w:t>
      </w:r>
      <w:r w:rsidRPr="00AA6742">
        <w:t>;</w:t>
      </w:r>
    </w:p>
    <w:p w14:paraId="78A0026D" w14:textId="1ADABCD4" w:rsidR="00C86B7C" w:rsidRPr="00C86B7C" w:rsidRDefault="008B5CE7" w:rsidP="00C86B7C">
      <w:pPr>
        <w:widowControl w:val="0"/>
      </w:pPr>
      <w:r w:rsidRPr="008B5CE7">
        <w:t xml:space="preserve">места, порядок и сроки хранения, уничтожения </w:t>
      </w:r>
      <w:r w:rsidR="0015178A">
        <w:t xml:space="preserve">комплектов текстов, тем и заданий </w:t>
      </w:r>
      <w:r w:rsidRPr="008B5CE7">
        <w:t>итогового собеседования, аудиозаписей устных ответов участников итогового собеседования и других материалов итогового собеседования</w:t>
      </w:r>
      <w:r w:rsidR="00C86B7C" w:rsidRPr="00C86B7C">
        <w:t>;</w:t>
      </w:r>
    </w:p>
    <w:p w14:paraId="6C669236" w14:textId="77777777" w:rsidR="00504BC3" w:rsidRPr="00504BC3" w:rsidRDefault="00AA5699" w:rsidP="005C223D">
      <w:r>
        <w:t>4</w:t>
      </w:r>
      <w:r w:rsidR="00504BC3" w:rsidRPr="00504BC3">
        <w:t>.3. Администрации районов Санкт-Петербурга:</w:t>
      </w:r>
    </w:p>
    <w:p w14:paraId="36041FCC" w14:textId="152C5A33" w:rsidR="00504BC3" w:rsidRDefault="00504BC3" w:rsidP="005C223D">
      <w:r w:rsidRPr="00504BC3">
        <w:lastRenderedPageBreak/>
        <w:t xml:space="preserve">организуют информирование обучающихся и их родителей (законных представителей) по вопросам организации и проведения итогового </w:t>
      </w:r>
      <w:r w:rsidR="00947D8A">
        <w:t>собеседования</w:t>
      </w:r>
      <w:r w:rsidRPr="00504BC3">
        <w:t xml:space="preserve"> </w:t>
      </w:r>
      <w:r w:rsidR="00487415">
        <w:br/>
      </w:r>
      <w:r w:rsidRPr="00504BC3">
        <w:t xml:space="preserve">и порядке ознакомления с результатами итогового </w:t>
      </w:r>
      <w:r w:rsidR="00947D8A">
        <w:t>собеседования</w:t>
      </w:r>
      <w:r w:rsidRPr="00504BC3">
        <w:t xml:space="preserve"> через образовательные организации, а также путем взаимодействия со средствами массовой информации, организации работы телефонов «горячей линии» и ведения раздела </w:t>
      </w:r>
      <w:r w:rsidR="00762214">
        <w:t xml:space="preserve">«Государственная итоговая аттестация» </w:t>
      </w:r>
      <w:r w:rsidRPr="00504BC3">
        <w:t>на сайтах в сети «Интернет» администраци</w:t>
      </w:r>
      <w:r w:rsidR="00762214">
        <w:t>й</w:t>
      </w:r>
      <w:r w:rsidRPr="00504BC3">
        <w:t xml:space="preserve"> район</w:t>
      </w:r>
      <w:r w:rsidR="00762214">
        <w:t xml:space="preserve">ов </w:t>
      </w:r>
      <w:r w:rsidR="00762214">
        <w:br/>
        <w:t>Санкт-Петербурга</w:t>
      </w:r>
      <w:r w:rsidRPr="00504BC3">
        <w:t xml:space="preserve"> и образовательных организаций</w:t>
      </w:r>
      <w:r w:rsidR="00762214">
        <w:t>, находящихся в ведении администраций районов Санкт-Петербурга</w:t>
      </w:r>
      <w:r w:rsidRPr="00504BC3">
        <w:t>;</w:t>
      </w:r>
    </w:p>
    <w:p w14:paraId="33FAB914" w14:textId="77777777" w:rsidR="0052383E" w:rsidRPr="0052383E" w:rsidRDefault="008B5CE7" w:rsidP="005C223D">
      <w:r>
        <w:t>обеспечивают</w:t>
      </w:r>
      <w:r w:rsidR="0052383E" w:rsidRPr="0052383E">
        <w:t>:</w:t>
      </w:r>
    </w:p>
    <w:p w14:paraId="2C9A7B6F" w14:textId="77777777" w:rsidR="0052383E" w:rsidRPr="00504BC3" w:rsidRDefault="0052383E" w:rsidP="0052383E">
      <w:r w:rsidRPr="00504BC3">
        <w:t>работу пункта первичной обработки информации</w:t>
      </w:r>
      <w:r>
        <w:t xml:space="preserve"> (далее – ППОИ)</w:t>
      </w:r>
      <w:r w:rsidRPr="00504BC3">
        <w:t>;</w:t>
      </w:r>
    </w:p>
    <w:p w14:paraId="7A646C23" w14:textId="77777777" w:rsidR="0052383E" w:rsidRPr="00504BC3" w:rsidRDefault="0052383E" w:rsidP="0052383E">
      <w:r w:rsidRPr="00504BC3">
        <w:t>техническую</w:t>
      </w:r>
      <w:r>
        <w:t xml:space="preserve"> </w:t>
      </w:r>
      <w:r w:rsidRPr="00504BC3">
        <w:t xml:space="preserve">готовность образовательных организаций к проведению итогового </w:t>
      </w:r>
      <w:r>
        <w:t>собеседования</w:t>
      </w:r>
      <w:r w:rsidRPr="00504BC3">
        <w:t>;</w:t>
      </w:r>
    </w:p>
    <w:p w14:paraId="5744AA74" w14:textId="6A78B669" w:rsidR="006A5654" w:rsidRDefault="008B5CE7" w:rsidP="005C223D">
      <w:r>
        <w:t>проведение итогов</w:t>
      </w:r>
      <w:r w:rsidR="006A5654">
        <w:t>о</w:t>
      </w:r>
      <w:r>
        <w:t>го собеседования в образовательных организациях</w:t>
      </w:r>
      <w:r w:rsidR="006A5654">
        <w:t>;</w:t>
      </w:r>
    </w:p>
    <w:p w14:paraId="281C5E7C" w14:textId="793C6872" w:rsidR="0052383E" w:rsidRDefault="007E1FB2" w:rsidP="0052383E">
      <w:r w:rsidRPr="007E1FB2">
        <w:t>доставку бланков для проведения итогового собеседования в образовательные организации не позднее, чем за день до проведения итогового</w:t>
      </w:r>
      <w:r w:rsidR="0052383E">
        <w:t xml:space="preserve"> </w:t>
      </w:r>
      <w:r w:rsidRPr="007E1FB2">
        <w:t>собеседования;</w:t>
      </w:r>
    </w:p>
    <w:p w14:paraId="6166D165" w14:textId="6D2DD2E7" w:rsidR="0052383E" w:rsidRPr="0052383E" w:rsidRDefault="0052383E" w:rsidP="0052383E">
      <w:pPr>
        <w:widowControl w:val="0"/>
      </w:pPr>
      <w:r w:rsidRPr="0027040F">
        <w:t>передачу КИМ, полученных из РЦОИ, в образовательные организации</w:t>
      </w:r>
      <w:r w:rsidRPr="0052383E">
        <w:t>;</w:t>
      </w:r>
    </w:p>
    <w:p w14:paraId="5379D586" w14:textId="77777777" w:rsidR="0052383E" w:rsidRPr="006A5654" w:rsidRDefault="0052383E" w:rsidP="0052383E">
      <w:pPr>
        <w:autoSpaceDE w:val="0"/>
        <w:autoSpaceDN w:val="0"/>
        <w:adjustRightInd w:val="0"/>
      </w:pPr>
      <w:r w:rsidRPr="007E1FB2">
        <w:t>проверку результатов обработки бланков итогового собеседования</w:t>
      </w:r>
      <w:r>
        <w:t xml:space="preserve"> </w:t>
      </w:r>
      <w:r w:rsidRPr="007E1FB2">
        <w:t>образовательными организациями;</w:t>
      </w:r>
    </w:p>
    <w:p w14:paraId="1896C6D3" w14:textId="77777777" w:rsidR="0052383E" w:rsidRDefault="0052383E" w:rsidP="0052383E">
      <w:pPr>
        <w:widowControl w:val="0"/>
      </w:pPr>
      <w:r w:rsidRPr="006A5654">
        <w:t>информационную безопасность при хранении, использовании и передаче КИМ итогового собеседования, в том числе определяют места хранения КИМ итогового собеседования, лиц, имеющих к ним доступ, принимают меры по защите КИМ итогового собеседования от разглашения содержащейся в них информации;</w:t>
      </w:r>
    </w:p>
    <w:p w14:paraId="63DEEFB7" w14:textId="2421CA39" w:rsidR="00504BC3" w:rsidRDefault="006A5654" w:rsidP="0052383E">
      <w:r w:rsidRPr="006A5654">
        <w:t xml:space="preserve">ознакомление участников итогового собеседования и (или) их родителей (законных представителей) с результатами итогового собеседования </w:t>
      </w:r>
      <w:r w:rsidR="00CF581B" w:rsidRPr="00CF581B">
        <w:t>в сроки, установленные Комитетом по образованию</w:t>
      </w:r>
      <w:r w:rsidR="0052383E">
        <w:t>.</w:t>
      </w:r>
    </w:p>
    <w:p w14:paraId="12D68616" w14:textId="77777777" w:rsidR="00574066" w:rsidRDefault="00574066" w:rsidP="005C223D">
      <w:pPr>
        <w:widowControl w:val="0"/>
      </w:pPr>
    </w:p>
    <w:p w14:paraId="4AE2B137" w14:textId="77777777" w:rsidR="00574066" w:rsidRDefault="00574066" w:rsidP="005C223D">
      <w:pPr>
        <w:widowControl w:val="0"/>
      </w:pPr>
    </w:p>
    <w:p w14:paraId="0EB1D6AA" w14:textId="77777777" w:rsidR="00504BC3" w:rsidRPr="00504BC3" w:rsidRDefault="00AA5699" w:rsidP="005C223D">
      <w:pPr>
        <w:widowControl w:val="0"/>
      </w:pPr>
      <w:r>
        <w:t>4</w:t>
      </w:r>
      <w:r w:rsidR="00504BC3" w:rsidRPr="00504BC3">
        <w:t xml:space="preserve">.4. СПб </w:t>
      </w:r>
      <w:proofErr w:type="spellStart"/>
      <w:r w:rsidR="00504BC3" w:rsidRPr="00504BC3">
        <w:t>ЦОКОиИТ</w:t>
      </w:r>
      <w:proofErr w:type="spellEnd"/>
      <w:r w:rsidR="00504BC3" w:rsidRPr="00504BC3">
        <w:t>:</w:t>
      </w:r>
    </w:p>
    <w:p w14:paraId="63ED5B8C" w14:textId="128C1AAB" w:rsidR="00E32C4C" w:rsidRDefault="00E32C4C" w:rsidP="005C223D">
      <w:r>
        <w:t>о</w:t>
      </w:r>
      <w:r w:rsidR="006C793A">
        <w:t>существляет</w:t>
      </w:r>
      <w:r w:rsidRPr="00E32C4C">
        <w:t>:</w:t>
      </w:r>
    </w:p>
    <w:p w14:paraId="57850190" w14:textId="50158071" w:rsidR="006C793A" w:rsidRDefault="006C793A" w:rsidP="005C223D">
      <w:r>
        <w:t>функции РЦОИ;</w:t>
      </w:r>
    </w:p>
    <w:p w14:paraId="2499C7EE" w14:textId="3E24B61D" w:rsidR="00504BC3" w:rsidRPr="00504BC3" w:rsidRDefault="00504BC3" w:rsidP="005C223D">
      <w:r w:rsidRPr="00504BC3">
        <w:t>сбор сведений об обучающихс</w:t>
      </w:r>
      <w:r w:rsidR="00F1202D">
        <w:t>я, экстернах</w:t>
      </w:r>
      <w:r w:rsidRPr="00504BC3">
        <w:t>, участвующих в итоговом</w:t>
      </w:r>
      <w:r w:rsidR="00E32C4C">
        <w:t xml:space="preserve"> </w:t>
      </w:r>
      <w:r w:rsidR="00F1202D">
        <w:t>собеседовании</w:t>
      </w:r>
      <w:r w:rsidRPr="00504BC3">
        <w:t xml:space="preserve">, и проверку корректности заполнения соответствующих полей </w:t>
      </w:r>
      <w:r w:rsidR="00E32C4C">
        <w:br/>
      </w:r>
      <w:r w:rsidRPr="009924E6">
        <w:t xml:space="preserve">в </w:t>
      </w:r>
      <w:r w:rsidR="00B44027" w:rsidRPr="009924E6">
        <w:t xml:space="preserve">подсистеме </w:t>
      </w:r>
      <w:r w:rsidRPr="009924E6">
        <w:t xml:space="preserve">«Параграф» </w:t>
      </w:r>
      <w:r w:rsidR="00B44027" w:rsidRPr="009924E6">
        <w:t>комплексной автоматизированной информационной систем</w:t>
      </w:r>
      <w:r w:rsidR="00FA08C2">
        <w:t>ы</w:t>
      </w:r>
      <w:r w:rsidR="00B44027" w:rsidRPr="009924E6">
        <w:t xml:space="preserve"> каталогизации ресурсов образования </w:t>
      </w:r>
      <w:r w:rsidRPr="009924E6">
        <w:t xml:space="preserve">(далее – </w:t>
      </w:r>
      <w:r w:rsidR="00B44027" w:rsidRPr="009924E6">
        <w:t xml:space="preserve">подсистема </w:t>
      </w:r>
      <w:r w:rsidRPr="009924E6">
        <w:t>«Параграф»);</w:t>
      </w:r>
    </w:p>
    <w:p w14:paraId="6B7BAB6B" w14:textId="3E045BC2" w:rsidR="00E32C4C" w:rsidRDefault="00E32C4C" w:rsidP="00E32C4C">
      <w:r w:rsidRPr="00504BC3">
        <w:t>обеспечение деятельности по эксплуатации региональной информационной системы</w:t>
      </w:r>
      <w:r>
        <w:t xml:space="preserve"> </w:t>
      </w:r>
      <w:r w:rsidRPr="009924E6">
        <w:t xml:space="preserve">(далее </w:t>
      </w:r>
      <w:r>
        <w:t>–</w:t>
      </w:r>
      <w:r w:rsidRPr="009924E6">
        <w:t xml:space="preserve"> РИС)</w:t>
      </w:r>
      <w:r w:rsidRPr="00504BC3">
        <w:t xml:space="preserve"> и взаимодействию с федеральной информационной системой </w:t>
      </w:r>
      <w:r>
        <w:br/>
      </w:r>
      <w:r w:rsidRPr="00504BC3">
        <w:t xml:space="preserve">в порядке, определяемом Правилами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>
        <w:br/>
      </w:r>
      <w:r w:rsidRPr="00504BC3">
        <w:t xml:space="preserve">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>
        <w:br/>
      </w:r>
      <w:r w:rsidRPr="00504BC3">
        <w:t>и среднего общего образования, утвержденными постановлением Правительства Российской Федерации от 31.08.2013 № 755;</w:t>
      </w:r>
    </w:p>
    <w:p w14:paraId="11FCF534" w14:textId="0A8AD1B0" w:rsidR="00E32C4C" w:rsidRPr="00E32C4C" w:rsidRDefault="00E32C4C" w:rsidP="00E32C4C">
      <w:r w:rsidRPr="00504BC3">
        <w:t xml:space="preserve">информирование </w:t>
      </w:r>
      <w:r>
        <w:t>участников итогового собеседования</w:t>
      </w:r>
      <w:r w:rsidRPr="00504BC3">
        <w:t xml:space="preserve"> о порядке, местах и сроках проведения итогового </w:t>
      </w:r>
      <w:r>
        <w:t xml:space="preserve">собеседования на официальном информационном портале ГИА-9 </w:t>
      </w:r>
      <w:r>
        <w:br/>
        <w:t>и ГИА-11 в Санкт-Петербурге в сети «Интернет» по адресу</w:t>
      </w:r>
      <w:r w:rsidRPr="00386057">
        <w:t xml:space="preserve"> </w:t>
      </w:r>
      <w:r w:rsidRPr="00762214">
        <w:rPr>
          <w:lang w:val="en-US"/>
        </w:rPr>
        <w:t>http</w:t>
      </w:r>
      <w:r w:rsidRPr="00762214">
        <w:t>://</w:t>
      </w:r>
      <w:proofErr w:type="spellStart"/>
      <w:r w:rsidRPr="00762214">
        <w:rPr>
          <w:lang w:val="en-US"/>
        </w:rPr>
        <w:t>ege</w:t>
      </w:r>
      <w:proofErr w:type="spellEnd"/>
      <w:r w:rsidRPr="00762214">
        <w:t>.</w:t>
      </w:r>
      <w:proofErr w:type="spellStart"/>
      <w:r w:rsidRPr="00762214">
        <w:rPr>
          <w:lang w:val="en-US"/>
        </w:rPr>
        <w:t>spb</w:t>
      </w:r>
      <w:proofErr w:type="spellEnd"/>
      <w:r w:rsidRPr="00762214">
        <w:t>.</w:t>
      </w:r>
      <w:proofErr w:type="spellStart"/>
      <w:r w:rsidRPr="00762214">
        <w:rPr>
          <w:lang w:val="en-US"/>
        </w:rPr>
        <w:t>ru</w:t>
      </w:r>
      <w:proofErr w:type="spellEnd"/>
      <w:r w:rsidRPr="00E32C4C">
        <w:t>;</w:t>
      </w:r>
    </w:p>
    <w:p w14:paraId="3A97CE67" w14:textId="4DFA10F1" w:rsidR="00504BC3" w:rsidRPr="00504BC3" w:rsidRDefault="00504BC3" w:rsidP="005C223D">
      <w:r w:rsidRPr="00504BC3">
        <w:t xml:space="preserve">вносит полученные данные об участниках итогового </w:t>
      </w:r>
      <w:r w:rsidR="00F1202D">
        <w:t xml:space="preserve">собеседования </w:t>
      </w:r>
      <w:r w:rsidRPr="00504BC3">
        <w:t xml:space="preserve">в </w:t>
      </w:r>
      <w:r w:rsidR="00E32C4C">
        <w:t>РИС</w:t>
      </w:r>
      <w:r w:rsidRPr="00504BC3">
        <w:t>;</w:t>
      </w:r>
    </w:p>
    <w:p w14:paraId="6B3832A4" w14:textId="77777777" w:rsidR="00C6272B" w:rsidRPr="00523A5A" w:rsidRDefault="00C6272B" w:rsidP="005C223D">
      <w:r>
        <w:lastRenderedPageBreak/>
        <w:t xml:space="preserve">проводит </w:t>
      </w:r>
      <w:r w:rsidRPr="00C22D9E">
        <w:t xml:space="preserve">обучение педагогических работников, ответственных за проведение итогового </w:t>
      </w:r>
      <w:r>
        <w:t>собеседования</w:t>
      </w:r>
      <w:r w:rsidRPr="00C22D9E">
        <w:t xml:space="preserve"> в образовательных организациях</w:t>
      </w:r>
      <w:r>
        <w:t>, и технических специалистов.</w:t>
      </w:r>
    </w:p>
    <w:p w14:paraId="03454F15" w14:textId="54960403" w:rsidR="00504BC3" w:rsidRPr="00504BC3" w:rsidRDefault="00504BC3" w:rsidP="005C223D">
      <w:pPr>
        <w:autoSpaceDE w:val="0"/>
        <w:autoSpaceDN w:val="0"/>
        <w:adjustRightInd w:val="0"/>
      </w:pPr>
      <w:r w:rsidRPr="00504BC3">
        <w:t xml:space="preserve">разрабатывает и размещает </w:t>
      </w:r>
      <w:r w:rsidR="00E32C4C">
        <w:t xml:space="preserve">на официальном информационном портале ГИА-9 </w:t>
      </w:r>
      <w:r w:rsidR="00E32C4C">
        <w:br/>
        <w:t>и ГИА-11 в Санкт-Петербурге в сети «Интернет» по адресу</w:t>
      </w:r>
      <w:r w:rsidR="00E32C4C" w:rsidRPr="00386057">
        <w:t xml:space="preserve"> </w:t>
      </w:r>
      <w:r w:rsidR="00E32C4C" w:rsidRPr="00762214">
        <w:rPr>
          <w:lang w:val="en-US"/>
        </w:rPr>
        <w:t>http</w:t>
      </w:r>
      <w:r w:rsidR="00E32C4C" w:rsidRPr="00762214">
        <w:t>://</w:t>
      </w:r>
      <w:proofErr w:type="spellStart"/>
      <w:r w:rsidR="00E32C4C" w:rsidRPr="00762214">
        <w:rPr>
          <w:lang w:val="en-US"/>
        </w:rPr>
        <w:t>ege</w:t>
      </w:r>
      <w:proofErr w:type="spellEnd"/>
      <w:r w:rsidR="00E32C4C" w:rsidRPr="00762214">
        <w:t>.</w:t>
      </w:r>
      <w:proofErr w:type="spellStart"/>
      <w:r w:rsidR="00E32C4C" w:rsidRPr="00762214">
        <w:rPr>
          <w:lang w:val="en-US"/>
        </w:rPr>
        <w:t>spb</w:t>
      </w:r>
      <w:proofErr w:type="spellEnd"/>
      <w:r w:rsidR="00E32C4C" w:rsidRPr="00762214">
        <w:t>.</w:t>
      </w:r>
      <w:proofErr w:type="spellStart"/>
      <w:r w:rsidR="00E32C4C" w:rsidRPr="00762214">
        <w:rPr>
          <w:lang w:val="en-US"/>
        </w:rPr>
        <w:t>ru</w:t>
      </w:r>
      <w:proofErr w:type="spellEnd"/>
      <w:r w:rsidRPr="00504BC3">
        <w:t xml:space="preserve"> инструктивные материалы по проведению итогового </w:t>
      </w:r>
      <w:r w:rsidR="00F1202D">
        <w:t>собеседования</w:t>
      </w:r>
      <w:r w:rsidRPr="00504BC3">
        <w:t>;</w:t>
      </w:r>
    </w:p>
    <w:p w14:paraId="14F7922D" w14:textId="77777777" w:rsidR="007E1FB2" w:rsidRDefault="00AA5699" w:rsidP="00CD5FED">
      <w:pPr>
        <w:autoSpaceDE w:val="0"/>
        <w:autoSpaceDN w:val="0"/>
        <w:adjustRightInd w:val="0"/>
      </w:pPr>
      <w:r>
        <w:t>4</w:t>
      </w:r>
      <w:r w:rsidR="00504BC3" w:rsidRPr="00504BC3">
        <w:t>.5. СПб АППО</w:t>
      </w:r>
      <w:r w:rsidR="00504BC3" w:rsidRPr="00504BC3">
        <w:rPr>
          <w:b/>
          <w:shd w:val="clear" w:color="auto" w:fill="FFFFFF"/>
        </w:rPr>
        <w:t xml:space="preserve"> </w:t>
      </w:r>
      <w:r w:rsidR="00504BC3" w:rsidRPr="00504BC3">
        <w:rPr>
          <w:shd w:val="clear" w:color="auto" w:fill="FFFFFF"/>
        </w:rPr>
        <w:t>проводит</w:t>
      </w:r>
      <w:r w:rsidR="00504BC3" w:rsidRPr="00504BC3">
        <w:t xml:space="preserve"> обучение</w:t>
      </w:r>
      <w:r w:rsidR="00E20070">
        <w:t>:</w:t>
      </w:r>
      <w:r w:rsidR="00504BC3" w:rsidRPr="00504BC3">
        <w:t xml:space="preserve"> </w:t>
      </w:r>
    </w:p>
    <w:p w14:paraId="78AF8F01" w14:textId="04B8D7EE" w:rsidR="007E1FB2" w:rsidRDefault="007E1FB2" w:rsidP="00CD5FED">
      <w:pPr>
        <w:autoSpaceDE w:val="0"/>
        <w:autoSpaceDN w:val="0"/>
        <w:adjustRightInd w:val="0"/>
      </w:pPr>
      <w:r w:rsidRPr="007E1FB2">
        <w:t xml:space="preserve">педагогических работников для выполнения </w:t>
      </w:r>
      <w:r w:rsidR="000330B2">
        <w:t>функций</w:t>
      </w:r>
      <w:r w:rsidRPr="007E1FB2">
        <w:t xml:space="preserve"> экзаменатора-собеседника при проведении итогового собеседования;</w:t>
      </w:r>
    </w:p>
    <w:p w14:paraId="020E1539" w14:textId="267F633B" w:rsidR="00504BC3" w:rsidRPr="00504BC3" w:rsidRDefault="00504BC3" w:rsidP="00CD5FED">
      <w:pPr>
        <w:autoSpaceDE w:val="0"/>
        <w:autoSpaceDN w:val="0"/>
        <w:adjustRightInd w:val="0"/>
        <w:rPr>
          <w:shd w:val="clear" w:color="auto" w:fill="FFFFFF"/>
        </w:rPr>
      </w:pPr>
      <w:r w:rsidRPr="00504BC3">
        <w:t>педагогических работников</w:t>
      </w:r>
      <w:r w:rsidR="007E1FB2">
        <w:t xml:space="preserve"> для выполнения </w:t>
      </w:r>
      <w:r w:rsidR="000330B2" w:rsidRPr="009924E6">
        <w:t>функций</w:t>
      </w:r>
      <w:r w:rsidR="007E1FB2">
        <w:t xml:space="preserve"> эксперта </w:t>
      </w:r>
      <w:r w:rsidRPr="00504BC3">
        <w:t xml:space="preserve">по оцениванию итогового </w:t>
      </w:r>
      <w:r w:rsidR="00F1202D">
        <w:t>собеседования</w:t>
      </w:r>
      <w:r w:rsidRPr="00504BC3">
        <w:t xml:space="preserve"> по критериям оценивания,</w:t>
      </w:r>
      <w:r w:rsidRPr="00504BC3">
        <w:rPr>
          <w:b/>
        </w:rPr>
        <w:t xml:space="preserve"> </w:t>
      </w:r>
      <w:r w:rsidRPr="00504BC3">
        <w:t xml:space="preserve">утвержденным </w:t>
      </w:r>
      <w:r w:rsidR="008A0549">
        <w:t>Рособрнадзором</w:t>
      </w:r>
      <w:r w:rsidRPr="00504BC3">
        <w:t>.</w:t>
      </w:r>
    </w:p>
    <w:p w14:paraId="7150E8EC" w14:textId="0BC0B3BA" w:rsidR="00C54997" w:rsidRPr="007C49B7" w:rsidRDefault="00AA5699" w:rsidP="00CD5FED">
      <w:r>
        <w:t>4</w:t>
      </w:r>
      <w:r w:rsidR="00504BC3" w:rsidRPr="00504BC3">
        <w:t xml:space="preserve">.6. </w:t>
      </w:r>
      <w:r w:rsidR="00C54997">
        <w:t>ЦПМПК</w:t>
      </w:r>
      <w:r w:rsidR="00C54997" w:rsidRPr="007C49B7">
        <w:t xml:space="preserve"> выдает рекомендации</w:t>
      </w:r>
      <w:r w:rsidR="00CD5FED">
        <w:t xml:space="preserve"> </w:t>
      </w:r>
      <w:r w:rsidR="00C54997" w:rsidRPr="007C49B7">
        <w:t xml:space="preserve">о необходимости создания дополнительных условий при проведении </w:t>
      </w:r>
      <w:r w:rsidR="00C54997">
        <w:t>итогового собеседования</w:t>
      </w:r>
      <w:r w:rsidR="00C54997" w:rsidRPr="007C49B7">
        <w:t xml:space="preserve"> </w:t>
      </w:r>
      <w:r w:rsidR="00CD5FED">
        <w:t xml:space="preserve">и необходимости изменения </w:t>
      </w:r>
      <w:r w:rsidR="00CD5FED" w:rsidRPr="009127C8">
        <w:t>минимального количества баллов за выполнение всей работы</w:t>
      </w:r>
      <w:r w:rsidR="00CD5FED">
        <w:t xml:space="preserve"> </w:t>
      </w:r>
      <w:r w:rsidR="00E32C4C">
        <w:t xml:space="preserve">участникам итогового собеседования </w:t>
      </w:r>
      <w:r w:rsidR="00C54997" w:rsidRPr="007C49B7">
        <w:t xml:space="preserve">с </w:t>
      </w:r>
      <w:r w:rsidR="00C54997">
        <w:t>ОВЗ</w:t>
      </w:r>
      <w:r w:rsidR="00C54997" w:rsidRPr="007C49B7">
        <w:t xml:space="preserve">, </w:t>
      </w:r>
      <w:r w:rsidR="00E32C4C">
        <w:t xml:space="preserve">участникам итогового собеседования </w:t>
      </w:r>
      <w:r w:rsidR="00CD00F1">
        <w:t>–</w:t>
      </w:r>
      <w:r w:rsidR="00C54997">
        <w:t xml:space="preserve"> детям-инвалидам </w:t>
      </w:r>
      <w:r w:rsidR="00E32C4C">
        <w:br/>
      </w:r>
      <w:r w:rsidR="00C54997" w:rsidRPr="00B801F3">
        <w:t xml:space="preserve">и инвалидам, а также о </w:t>
      </w:r>
      <w:r w:rsidR="00B801F3" w:rsidRPr="00B801F3">
        <w:t>необходимости организации</w:t>
      </w:r>
      <w:r w:rsidR="00C54997" w:rsidRPr="00B801F3">
        <w:t xml:space="preserve"> </w:t>
      </w:r>
      <w:r w:rsidR="00B801F3" w:rsidRPr="00B801F3">
        <w:t>проведения итогового собеседования</w:t>
      </w:r>
      <w:r w:rsidR="00E32C4C" w:rsidRPr="00B801F3">
        <w:t xml:space="preserve"> </w:t>
      </w:r>
      <w:r w:rsidR="00C54997" w:rsidRPr="00B801F3">
        <w:t>на дом</w:t>
      </w:r>
      <w:r w:rsidR="00665C66">
        <w:t xml:space="preserve">у или в медицинской организации, а также </w:t>
      </w:r>
      <w:r w:rsidR="00665C66" w:rsidRPr="00665C66">
        <w:t>проверяет корректность заключений, выданных ПМПК других регионов.</w:t>
      </w:r>
    </w:p>
    <w:p w14:paraId="48048EF0" w14:textId="2246E9BB" w:rsidR="00C54997" w:rsidRDefault="00C54997" w:rsidP="00CD5FED">
      <w:r>
        <w:t>ТПМПК</w:t>
      </w:r>
      <w:r w:rsidRPr="005D6D8F">
        <w:t xml:space="preserve"> </w:t>
      </w:r>
      <w:r>
        <w:t>выдают рекомендации</w:t>
      </w:r>
      <w:r w:rsidRPr="005D6D8F">
        <w:t xml:space="preserve"> </w:t>
      </w:r>
      <w:r w:rsidRPr="007C49B7">
        <w:t xml:space="preserve">о необходимости создания дополнительных условий при проведении </w:t>
      </w:r>
      <w:r>
        <w:t>итогового собеседования</w:t>
      </w:r>
      <w:r w:rsidRPr="007C49B7">
        <w:t xml:space="preserve"> </w:t>
      </w:r>
      <w:r w:rsidR="009B2D2B">
        <w:t xml:space="preserve">и необходимости изменения </w:t>
      </w:r>
      <w:r w:rsidR="009B2D2B" w:rsidRPr="009127C8">
        <w:t>минимального количества баллов за выполнение всей работы</w:t>
      </w:r>
      <w:r w:rsidR="009B2D2B">
        <w:t xml:space="preserve"> </w:t>
      </w:r>
      <w:r w:rsidRPr="005D6D8F">
        <w:t>обучающи</w:t>
      </w:r>
      <w:r>
        <w:t>м</w:t>
      </w:r>
      <w:r w:rsidRPr="005D6D8F">
        <w:t xml:space="preserve">ся </w:t>
      </w:r>
      <w:r w:rsidR="001555D9">
        <w:br/>
      </w:r>
      <w:r w:rsidRPr="005D6D8F">
        <w:t xml:space="preserve">по адаптированным образовательным программам в образовательных организациях, реализующих основные адаптированные общеобразовательные программы </w:t>
      </w:r>
      <w:r w:rsidR="00B538D5">
        <w:br/>
      </w:r>
      <w:r w:rsidRPr="005D6D8F">
        <w:lastRenderedPageBreak/>
        <w:t xml:space="preserve">для обучающихся с </w:t>
      </w:r>
      <w:r w:rsidR="009B2D2B">
        <w:t>ОВЗ</w:t>
      </w:r>
      <w:r w:rsidRPr="005D6D8F">
        <w:t xml:space="preserve">, или в классах, в которых реализуется основная адаптированная </w:t>
      </w:r>
      <w:r>
        <w:t>обще</w:t>
      </w:r>
      <w:r w:rsidRPr="005D6D8F">
        <w:t xml:space="preserve">образовательная программа для обучающихся с </w:t>
      </w:r>
      <w:r w:rsidR="009B2D2B">
        <w:t>ОВЗ</w:t>
      </w:r>
      <w:r w:rsidRPr="005D6D8F">
        <w:t xml:space="preserve">. </w:t>
      </w:r>
    </w:p>
    <w:p w14:paraId="71EC58A3" w14:textId="5BFABEAD" w:rsidR="00504BC3" w:rsidRPr="00504BC3" w:rsidRDefault="00AA5699" w:rsidP="005C223D">
      <w:pPr>
        <w:autoSpaceDE w:val="0"/>
        <w:autoSpaceDN w:val="0"/>
        <w:adjustRightInd w:val="0"/>
      </w:pPr>
      <w:r>
        <w:t>4</w:t>
      </w:r>
      <w:r w:rsidR="00504BC3" w:rsidRPr="00504BC3">
        <w:t>.7. Образовательные организации</w:t>
      </w:r>
      <w:r w:rsidR="00E32C4C">
        <w:t xml:space="preserve"> в целях проведения итогового собеседования</w:t>
      </w:r>
      <w:r w:rsidR="00504BC3" w:rsidRPr="00504BC3">
        <w:t>:</w:t>
      </w:r>
    </w:p>
    <w:p w14:paraId="6F50DDB0" w14:textId="77777777" w:rsidR="00965627" w:rsidRPr="00504BC3" w:rsidRDefault="00965627" w:rsidP="00965627">
      <w:pPr>
        <w:autoSpaceDE w:val="0"/>
        <w:autoSpaceDN w:val="0"/>
        <w:adjustRightInd w:val="0"/>
      </w:pPr>
      <w:r w:rsidRPr="00504BC3">
        <w:rPr>
          <w:lang w:eastAsia="ko-KR"/>
        </w:rPr>
        <w:t xml:space="preserve">издают распорядительные акты по организации и проведению итогового </w:t>
      </w:r>
      <w:r>
        <w:rPr>
          <w:lang w:eastAsia="ko-KR"/>
        </w:rPr>
        <w:t>собеседования</w:t>
      </w:r>
      <w:r w:rsidRPr="00504BC3">
        <w:rPr>
          <w:lang w:eastAsia="ko-KR"/>
        </w:rPr>
        <w:t>;</w:t>
      </w:r>
    </w:p>
    <w:p w14:paraId="73A97F4B" w14:textId="77777777" w:rsidR="00965627" w:rsidRDefault="00E32C4C" w:rsidP="00E32C4C">
      <w:pPr>
        <w:rPr>
          <w:lang w:eastAsia="ko-KR"/>
        </w:rPr>
      </w:pPr>
      <w:r>
        <w:rPr>
          <w:lang w:eastAsia="ko-KR"/>
        </w:rPr>
        <w:t>обеспечивают</w:t>
      </w:r>
      <w:r w:rsidR="00965627" w:rsidRPr="00965627">
        <w:rPr>
          <w:lang w:eastAsia="ko-KR"/>
        </w:rPr>
        <w:t>:</w:t>
      </w:r>
    </w:p>
    <w:p w14:paraId="48A6CD10" w14:textId="093A5B0C" w:rsidR="00965627" w:rsidRPr="00504BC3" w:rsidRDefault="00965627" w:rsidP="00965627">
      <w:pPr>
        <w:rPr>
          <w:lang w:eastAsia="ko-KR"/>
        </w:rPr>
      </w:pPr>
      <w:r w:rsidRPr="00504BC3">
        <w:rPr>
          <w:lang w:eastAsia="ko-KR"/>
        </w:rPr>
        <w:t xml:space="preserve">прием заявлений обучающихся на участие в итоговом </w:t>
      </w:r>
      <w:r>
        <w:rPr>
          <w:lang w:eastAsia="ko-KR"/>
        </w:rPr>
        <w:t>собеседовании</w:t>
      </w:r>
      <w:r w:rsidR="00574066">
        <w:rPr>
          <w:lang w:eastAsia="ko-KR"/>
        </w:rPr>
        <w:t>;</w:t>
      </w:r>
    </w:p>
    <w:p w14:paraId="4C440991" w14:textId="1EC3914F" w:rsidR="00E32C4C" w:rsidRPr="00E32C4C" w:rsidRDefault="00E32C4C" w:rsidP="00E32C4C">
      <w:pPr>
        <w:rPr>
          <w:lang w:eastAsia="ko-KR"/>
        </w:rPr>
      </w:pPr>
      <w:r>
        <w:rPr>
          <w:lang w:eastAsia="ko-KR"/>
        </w:rPr>
        <w:t xml:space="preserve">отбор и подготовку специалистов, входящих в состав комиссий по проведению итогового собеседования и комиссий по проверке итогового собеседования </w:t>
      </w:r>
      <w:r w:rsidR="00C94221">
        <w:rPr>
          <w:lang w:eastAsia="ko-KR"/>
        </w:rPr>
        <w:br/>
      </w:r>
      <w:r>
        <w:rPr>
          <w:lang w:eastAsia="ko-KR"/>
        </w:rPr>
        <w:t>в образовательных организациях</w:t>
      </w:r>
      <w:r w:rsidR="00965627">
        <w:rPr>
          <w:lang w:eastAsia="ko-KR"/>
        </w:rPr>
        <w:t xml:space="preserve"> </w:t>
      </w:r>
      <w:r w:rsidR="00965627" w:rsidRPr="006A5654">
        <w:t>(далее</w:t>
      </w:r>
      <w:r w:rsidR="00965627">
        <w:t xml:space="preserve"> </w:t>
      </w:r>
      <w:r w:rsidR="00965627" w:rsidRPr="006A5654">
        <w:t xml:space="preserve">– комиссия по проведению, комиссия </w:t>
      </w:r>
      <w:r w:rsidR="00574066">
        <w:br/>
      </w:r>
      <w:r w:rsidR="00965627" w:rsidRPr="006A5654">
        <w:t>по проверке)</w:t>
      </w:r>
      <w:r>
        <w:rPr>
          <w:lang w:eastAsia="ko-KR"/>
        </w:rPr>
        <w:t>, в соответствии с требованиями Порядка</w:t>
      </w:r>
      <w:r w:rsidRPr="00E32C4C">
        <w:rPr>
          <w:lang w:eastAsia="ko-KR"/>
        </w:rPr>
        <w:t>;</w:t>
      </w:r>
    </w:p>
    <w:p w14:paraId="64E25D2A" w14:textId="77777777" w:rsidR="00C94221" w:rsidRDefault="00C94221" w:rsidP="00C94221">
      <w:pPr>
        <w:autoSpaceDE w:val="0"/>
        <w:autoSpaceDN w:val="0"/>
        <w:adjustRightInd w:val="0"/>
        <w:rPr>
          <w:rFonts w:cs="Symbol"/>
        </w:rPr>
      </w:pPr>
      <w:r w:rsidRPr="00504BC3">
        <w:t xml:space="preserve">техническую поддержку проведения итогового </w:t>
      </w:r>
      <w:r>
        <w:rPr>
          <w:rFonts w:cs="Symbol"/>
        </w:rPr>
        <w:t>собеседования;</w:t>
      </w:r>
    </w:p>
    <w:p w14:paraId="1C1A4D2E" w14:textId="6FC0878F" w:rsidR="00965627" w:rsidRDefault="00965627" w:rsidP="00965627">
      <w:pPr>
        <w:autoSpaceDE w:val="0"/>
        <w:autoSpaceDN w:val="0"/>
        <w:adjustRightInd w:val="0"/>
      </w:pPr>
      <w:r w:rsidRPr="00523A5A">
        <w:t xml:space="preserve">выделение </w:t>
      </w:r>
      <w:r>
        <w:t xml:space="preserve">рабочего места для ответственного организатора, оборудованное </w:t>
      </w:r>
      <w:r w:rsidRPr="00523A5A">
        <w:t xml:space="preserve">персональным компьютером с подключением к </w:t>
      </w:r>
      <w:r>
        <w:t xml:space="preserve">информационно-коммуникационной </w:t>
      </w:r>
      <w:r w:rsidRPr="00523A5A">
        <w:t>сети «Интернет»</w:t>
      </w:r>
      <w:r>
        <w:t xml:space="preserve"> и принтером </w:t>
      </w:r>
      <w:r w:rsidR="00C94221">
        <w:t>–</w:t>
      </w:r>
      <w:r>
        <w:t xml:space="preserve"> для получения и тиражирования материалов для проведения итогового собеседования; </w:t>
      </w:r>
    </w:p>
    <w:p w14:paraId="2934B501" w14:textId="027C2903" w:rsidR="00C94221" w:rsidRPr="00504BC3" w:rsidRDefault="00C94221" w:rsidP="00C94221">
      <w:pPr>
        <w:autoSpaceDE w:val="0"/>
        <w:autoSpaceDN w:val="0"/>
        <w:adjustRightInd w:val="0"/>
      </w:pPr>
      <w:r w:rsidRPr="00CD5FED">
        <w:t>заполнение бланков итогового собеседования в соответствии с инструктивными материалами, внесение сведений о результатах оценивания ответов;</w:t>
      </w:r>
    </w:p>
    <w:p w14:paraId="6610A195" w14:textId="4ECC2D73" w:rsidR="00C94221" w:rsidRDefault="00C94221" w:rsidP="00C94221">
      <w:pPr>
        <w:widowControl w:val="0"/>
      </w:pPr>
      <w:r w:rsidRPr="00504BC3">
        <w:t>информационную безопасность при хранении, использовании</w:t>
      </w:r>
      <w:r>
        <w:t xml:space="preserve"> </w:t>
      </w:r>
      <w:r w:rsidRPr="00504BC3">
        <w:t>и передаче комплектов тем</w:t>
      </w:r>
      <w:r>
        <w:t>, заданий</w:t>
      </w:r>
      <w:r w:rsidRPr="00504BC3">
        <w:t xml:space="preserve"> итогового </w:t>
      </w:r>
      <w:r>
        <w:t>собеседования</w:t>
      </w:r>
      <w:r w:rsidRPr="00504BC3">
        <w:t>, принимают меры по защите комплектов тем</w:t>
      </w:r>
      <w:r>
        <w:t>, заданий</w:t>
      </w:r>
      <w:r w:rsidRPr="00504BC3">
        <w:t xml:space="preserve"> итогового </w:t>
      </w:r>
      <w:r>
        <w:t xml:space="preserve">собеседования </w:t>
      </w:r>
      <w:r w:rsidRPr="00504BC3">
        <w:t>от разглашения содержащейся в них информации;</w:t>
      </w:r>
    </w:p>
    <w:p w14:paraId="2713B024" w14:textId="362F4739" w:rsidR="00C94221" w:rsidRPr="00504BC3" w:rsidRDefault="00C94221" w:rsidP="00C94221">
      <w:pPr>
        <w:widowControl w:val="0"/>
      </w:pPr>
      <w:r>
        <w:t>проверку ответов участников итогового собеседования в день его проведения;</w:t>
      </w:r>
    </w:p>
    <w:p w14:paraId="54E77C57" w14:textId="77777777" w:rsidR="00C94221" w:rsidRDefault="00C94221" w:rsidP="00C94221">
      <w:pPr>
        <w:widowControl w:val="0"/>
      </w:pPr>
      <w:r w:rsidRPr="00504BC3">
        <w:lastRenderedPageBreak/>
        <w:t xml:space="preserve">ознакомление участников итогового </w:t>
      </w:r>
      <w:r>
        <w:t xml:space="preserve">собеседования </w:t>
      </w:r>
      <w:r w:rsidRPr="00504BC3">
        <w:t xml:space="preserve">с результатами в течение </w:t>
      </w:r>
      <w:r>
        <w:t xml:space="preserve">одного </w:t>
      </w:r>
      <w:r w:rsidRPr="00504BC3">
        <w:t>дн</w:t>
      </w:r>
      <w:r>
        <w:t>я</w:t>
      </w:r>
      <w:r w:rsidRPr="00504BC3">
        <w:t xml:space="preserve"> по окончании </w:t>
      </w:r>
      <w:r>
        <w:t>проверки ответов участников итогового собеседования</w:t>
      </w:r>
      <w:r w:rsidRPr="00504BC3">
        <w:t>;</w:t>
      </w:r>
      <w:r w:rsidRPr="00C94221">
        <w:t xml:space="preserve"> </w:t>
      </w:r>
    </w:p>
    <w:p w14:paraId="5A3E6F51" w14:textId="0E10E308" w:rsidR="00C94221" w:rsidRPr="00B1782D" w:rsidRDefault="00C94221" w:rsidP="00C94221">
      <w:pPr>
        <w:widowControl w:val="0"/>
      </w:pPr>
      <w:r w:rsidRPr="00B1782D">
        <w:t xml:space="preserve">обеспечивают хранение материалов итогового собеседования (аудиозаписи </w:t>
      </w:r>
      <w:r w:rsidR="00B1782D" w:rsidRPr="00B1782D">
        <w:br/>
      </w:r>
      <w:r w:rsidRPr="00B1782D">
        <w:t xml:space="preserve">и бумажные носители) </w:t>
      </w:r>
      <w:r w:rsidR="00CD00F1" w:rsidRPr="00B1782D">
        <w:t xml:space="preserve">ежегодно </w:t>
      </w:r>
      <w:r w:rsidRPr="00B1782D">
        <w:t xml:space="preserve">до </w:t>
      </w:r>
      <w:r w:rsidR="00CD00F1" w:rsidRPr="00B1782D">
        <w:t>1 октября</w:t>
      </w:r>
      <w:r w:rsidRPr="00B1782D">
        <w:t>;</w:t>
      </w:r>
    </w:p>
    <w:p w14:paraId="28415A75" w14:textId="37D68999" w:rsidR="00C94221" w:rsidRPr="00C94221" w:rsidRDefault="00C94221" w:rsidP="00C94221">
      <w:pPr>
        <w:widowControl w:val="0"/>
      </w:pPr>
      <w:r w:rsidRPr="00154E14">
        <w:t>хранение протоколов результатов итогового собеседования бессрочно</w:t>
      </w:r>
      <w:r w:rsidRPr="00C94221">
        <w:t>;</w:t>
      </w:r>
    </w:p>
    <w:p w14:paraId="3027DED6" w14:textId="77777777" w:rsidR="00965627" w:rsidRDefault="00965627" w:rsidP="00965627">
      <w:pPr>
        <w:autoSpaceDE w:val="0"/>
        <w:autoSpaceDN w:val="0"/>
        <w:adjustRightInd w:val="0"/>
      </w:pPr>
      <w:r w:rsidRPr="00523A5A">
        <w:t>под подпись информируют</w:t>
      </w:r>
      <w:r w:rsidRPr="00965627">
        <w:t>:</w:t>
      </w:r>
    </w:p>
    <w:p w14:paraId="64EAEC71" w14:textId="0100870D" w:rsidR="00965627" w:rsidRPr="00523A5A" w:rsidRDefault="00965627" w:rsidP="00965627">
      <w:pPr>
        <w:autoSpaceDE w:val="0"/>
        <w:autoSpaceDN w:val="0"/>
        <w:adjustRightInd w:val="0"/>
      </w:pPr>
      <w:r w:rsidRPr="00523A5A">
        <w:t xml:space="preserve">специалистов, привлекаемых к проведению </w:t>
      </w:r>
      <w:r>
        <w:t xml:space="preserve">и проверке </w:t>
      </w:r>
      <w:r w:rsidRPr="00523A5A">
        <w:t xml:space="preserve">итогового </w:t>
      </w:r>
      <w:r>
        <w:t>собеседования</w:t>
      </w:r>
      <w:r w:rsidRPr="00523A5A">
        <w:t xml:space="preserve">, </w:t>
      </w:r>
      <w:r>
        <w:br/>
      </w:r>
      <w:r w:rsidRPr="00523A5A">
        <w:t>о порядке проведения</w:t>
      </w:r>
      <w:r>
        <w:t xml:space="preserve"> и проверке</w:t>
      </w:r>
      <w:r w:rsidRPr="00523A5A">
        <w:t xml:space="preserve"> итогового </w:t>
      </w:r>
      <w:r>
        <w:t>собеседования</w:t>
      </w:r>
      <w:r w:rsidRPr="00523A5A">
        <w:t>;</w:t>
      </w:r>
    </w:p>
    <w:p w14:paraId="0549AC37" w14:textId="749EBB52" w:rsidR="00965627" w:rsidRPr="00965627" w:rsidRDefault="00965627" w:rsidP="00965627">
      <w:pPr>
        <w:widowControl w:val="0"/>
      </w:pPr>
      <w:r w:rsidRPr="006A5654">
        <w:t xml:space="preserve">участников итогового собеседования и их родителей (законных представителей) </w:t>
      </w:r>
      <w:r>
        <w:br/>
      </w:r>
      <w:r w:rsidR="00F470F7" w:rsidRPr="006A5654">
        <w:t xml:space="preserve">о </w:t>
      </w:r>
      <w:r w:rsidR="00F470F7">
        <w:t>Порядке</w:t>
      </w:r>
      <w:r w:rsidR="00F470F7" w:rsidRPr="006A5654">
        <w:t xml:space="preserve">, </w:t>
      </w:r>
      <w:r w:rsidRPr="006A5654">
        <w:t xml:space="preserve">о местах и сроках проведения итогового собеседования,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</w:t>
      </w:r>
      <w:r>
        <w:t>участниками итогового собеседования</w:t>
      </w:r>
      <w:r w:rsidRPr="00965627">
        <w:t>;</w:t>
      </w:r>
    </w:p>
    <w:p w14:paraId="1CEB3184" w14:textId="5E8B9275" w:rsidR="00504BC3" w:rsidRPr="00504BC3" w:rsidRDefault="00504BC3" w:rsidP="005C223D">
      <w:pPr>
        <w:autoSpaceDE w:val="0"/>
        <w:autoSpaceDN w:val="0"/>
        <w:adjustRightInd w:val="0"/>
      </w:pPr>
      <w:r w:rsidRPr="00504BC3">
        <w:t>осуществляют сбор сведений об обучающихся, участвующих в итоговом</w:t>
      </w:r>
      <w:r w:rsidR="00965627">
        <w:t xml:space="preserve"> </w:t>
      </w:r>
      <w:r w:rsidR="00F1202D">
        <w:rPr>
          <w:lang w:eastAsia="ko-KR"/>
        </w:rPr>
        <w:t>собеседовании</w:t>
      </w:r>
      <w:r w:rsidRPr="00504BC3">
        <w:t xml:space="preserve">, и внесение сведений в </w:t>
      </w:r>
      <w:r w:rsidR="00B44027" w:rsidRPr="009924E6">
        <w:t>подсистему</w:t>
      </w:r>
      <w:r w:rsidRPr="00504BC3">
        <w:t xml:space="preserve"> «Параграф», своевременно передают информацию в</w:t>
      </w:r>
      <w:r w:rsidR="00965627">
        <w:t xml:space="preserve"> </w:t>
      </w:r>
      <w:r w:rsidR="00466837">
        <w:t xml:space="preserve">ППОИ </w:t>
      </w:r>
      <w:r w:rsidRPr="00504BC3">
        <w:t xml:space="preserve">в сроки, установленные </w:t>
      </w:r>
      <w:r w:rsidR="00A4691B">
        <w:t>Комитетом по образованию</w:t>
      </w:r>
      <w:r w:rsidRPr="00504BC3">
        <w:t>;</w:t>
      </w:r>
    </w:p>
    <w:p w14:paraId="37F35903" w14:textId="2B7E8D76" w:rsidR="00C6272B" w:rsidRDefault="00C6272B" w:rsidP="005C223D">
      <w:pPr>
        <w:autoSpaceDE w:val="0"/>
        <w:autoSpaceDN w:val="0"/>
        <w:adjustRightInd w:val="0"/>
      </w:pPr>
      <w:r w:rsidRPr="00523A5A">
        <w:t xml:space="preserve">организуют проведение итогового </w:t>
      </w:r>
      <w:r>
        <w:t>собеседования</w:t>
      </w:r>
      <w:r w:rsidRPr="00523A5A">
        <w:t xml:space="preserve"> в соответствии с требованиями законодательства и инструктивно-методических материалов;</w:t>
      </w:r>
    </w:p>
    <w:p w14:paraId="7556671E" w14:textId="77777777" w:rsidR="00965627" w:rsidRDefault="00C6272B" w:rsidP="005C223D">
      <w:pPr>
        <w:autoSpaceDE w:val="0"/>
        <w:autoSpaceDN w:val="0"/>
        <w:adjustRightInd w:val="0"/>
      </w:pPr>
      <w:r>
        <w:t>выделяют необходимое количество</w:t>
      </w:r>
      <w:r w:rsidR="00965627" w:rsidRPr="00965627">
        <w:t>:</w:t>
      </w:r>
    </w:p>
    <w:p w14:paraId="65947ED2" w14:textId="181BECB2" w:rsidR="00C6272B" w:rsidRDefault="00C6272B" w:rsidP="005C223D">
      <w:pPr>
        <w:autoSpaceDE w:val="0"/>
        <w:autoSpaceDN w:val="0"/>
        <w:adjustRightInd w:val="0"/>
      </w:pPr>
      <w:r>
        <w:t>аудиторий</w:t>
      </w:r>
      <w:r w:rsidR="00A20B7A">
        <w:t xml:space="preserve"> </w:t>
      </w:r>
      <w:r w:rsidR="00A20B7A" w:rsidRPr="004F19D3">
        <w:t>для</w:t>
      </w:r>
      <w:r w:rsidRPr="004F19D3">
        <w:t xml:space="preserve"> проведения итогового собеседования</w:t>
      </w:r>
      <w:r w:rsidR="00A20B7A" w:rsidRPr="004F19D3">
        <w:t xml:space="preserve"> в очной форме</w:t>
      </w:r>
      <w:r w:rsidRPr="004F19D3">
        <w:t xml:space="preserve">, исходя </w:t>
      </w:r>
      <w:r w:rsidR="00965627">
        <w:br/>
      </w:r>
      <w:r w:rsidRPr="004F19D3">
        <w:t xml:space="preserve">из расчета количества участников итогового собеседования </w:t>
      </w:r>
      <w:r w:rsidR="00A20B7A" w:rsidRPr="004F19D3">
        <w:t xml:space="preserve">в очной форме </w:t>
      </w:r>
      <w:r w:rsidRPr="004F19D3">
        <w:t xml:space="preserve">(в среднем </w:t>
      </w:r>
      <w:r w:rsidR="00965627">
        <w:br/>
      </w:r>
      <w:r w:rsidRPr="004F19D3">
        <w:lastRenderedPageBreak/>
        <w:t>в час в одной аудитории проведения</w:t>
      </w:r>
      <w:r w:rsidR="00812007">
        <w:t xml:space="preserve"> проходя</w:t>
      </w:r>
      <w:r>
        <w:t>т итоговое собеседование 3-4 человека (приблизительно 15 минут на одного участника), количества привлекаемых экзаменаторов-собеседников (не менее одного на аудиторию) и экспертов (не менее одного на аудиторию);</w:t>
      </w:r>
    </w:p>
    <w:p w14:paraId="04E93311" w14:textId="248955B2" w:rsidR="00A20B7A" w:rsidRPr="00523A5A" w:rsidRDefault="00A20B7A" w:rsidP="005C223D">
      <w:pPr>
        <w:autoSpaceDE w:val="0"/>
        <w:autoSpaceDN w:val="0"/>
        <w:adjustRightInd w:val="0"/>
      </w:pPr>
      <w:r w:rsidRPr="003727BC">
        <w:t xml:space="preserve">оборудованных рабочих мест для проведения итогового собеседования </w:t>
      </w:r>
      <w:r w:rsidR="00965627">
        <w:br/>
      </w:r>
      <w:r w:rsidRPr="003727BC">
        <w:t>в дистанционной форме, исходя из расчета количества участников итогового собеседования в дистанционной форме (приблизительно 2</w:t>
      </w:r>
      <w:r w:rsidR="00BD3B94" w:rsidRPr="003727BC">
        <w:t>0</w:t>
      </w:r>
      <w:r w:rsidRPr="003727BC">
        <w:t>-</w:t>
      </w:r>
      <w:r w:rsidR="00BD3B94" w:rsidRPr="003727BC">
        <w:t>25</w:t>
      </w:r>
      <w:r w:rsidRPr="003727BC">
        <w:t xml:space="preserve"> минут на одного участника), количества привлекаемых экзаменаторов-собеседников (не менее одного на рабочее место) и экспертов (не менее одного на рабочее место);</w:t>
      </w:r>
    </w:p>
    <w:p w14:paraId="700E3C33" w14:textId="6042A42D" w:rsidR="00504BC3" w:rsidRPr="00F470F7" w:rsidRDefault="00504BC3" w:rsidP="005C223D">
      <w:pPr>
        <w:widowControl w:val="0"/>
        <w:rPr>
          <w:color w:val="000000" w:themeColor="text1"/>
        </w:rPr>
      </w:pPr>
      <w:r w:rsidRPr="00C6272B">
        <w:rPr>
          <w:color w:val="000000" w:themeColor="text1"/>
        </w:rPr>
        <w:t xml:space="preserve">определяют места и порядок хранения </w:t>
      </w:r>
      <w:r w:rsidR="00C6272B" w:rsidRPr="00C6272B">
        <w:rPr>
          <w:color w:val="000000" w:themeColor="text1"/>
        </w:rPr>
        <w:t>аудиозаписей</w:t>
      </w:r>
      <w:r w:rsidRPr="00C6272B">
        <w:rPr>
          <w:color w:val="000000" w:themeColor="text1"/>
        </w:rPr>
        <w:t xml:space="preserve"> итогового </w:t>
      </w:r>
      <w:r w:rsidR="00C6272B" w:rsidRPr="00C6272B">
        <w:rPr>
          <w:color w:val="000000" w:themeColor="text1"/>
        </w:rPr>
        <w:t>собеседования</w:t>
      </w:r>
      <w:r w:rsidR="00C94221">
        <w:rPr>
          <w:color w:val="000000" w:themeColor="text1"/>
        </w:rPr>
        <w:t>.</w:t>
      </w:r>
    </w:p>
    <w:p w14:paraId="6988AAE3" w14:textId="6C01DFF4" w:rsidR="00504BC3" w:rsidRPr="00504BC3" w:rsidRDefault="00AA5699" w:rsidP="005C223D">
      <w:pPr>
        <w:autoSpaceDE w:val="0"/>
        <w:autoSpaceDN w:val="0"/>
        <w:adjustRightInd w:val="0"/>
      </w:pPr>
      <w:r>
        <w:t>4</w:t>
      </w:r>
      <w:r w:rsidR="00504BC3" w:rsidRPr="00504BC3">
        <w:t xml:space="preserve">.8. В целях информирования граждан о порядке проведения итогового </w:t>
      </w:r>
      <w:r w:rsidR="0001165F">
        <w:t>собеседования</w:t>
      </w:r>
      <w:r w:rsidR="00504BC3" w:rsidRPr="00504BC3">
        <w:t xml:space="preserve"> </w:t>
      </w:r>
      <w:r w:rsidR="00C94221">
        <w:t>на сайте Комитета по образованию в сети «Интернет» по адресу</w:t>
      </w:r>
      <w:r w:rsidR="00C94221" w:rsidRPr="00386057">
        <w:t xml:space="preserve"> </w:t>
      </w:r>
      <w:r w:rsidR="00C94221">
        <w:br/>
      </w:r>
      <w:r w:rsidR="00C94221" w:rsidRPr="00762214">
        <w:rPr>
          <w:lang w:val="en-US"/>
        </w:rPr>
        <w:t>http</w:t>
      </w:r>
      <w:r w:rsidR="00C94221" w:rsidRPr="00762214">
        <w:t>://</w:t>
      </w:r>
      <w:r w:rsidR="00C94221" w:rsidRPr="00762214">
        <w:rPr>
          <w:lang w:val="en-US"/>
        </w:rPr>
        <w:t>k</w:t>
      </w:r>
      <w:r w:rsidR="00C94221" w:rsidRPr="00762214">
        <w:t>-</w:t>
      </w:r>
      <w:proofErr w:type="spellStart"/>
      <w:r w:rsidR="00C94221" w:rsidRPr="00762214">
        <w:rPr>
          <w:lang w:val="en-US"/>
        </w:rPr>
        <w:t>obr</w:t>
      </w:r>
      <w:proofErr w:type="spellEnd"/>
      <w:r w:rsidR="00C94221" w:rsidRPr="00762214">
        <w:t>.</w:t>
      </w:r>
      <w:proofErr w:type="spellStart"/>
      <w:r w:rsidR="00C94221" w:rsidRPr="00762214">
        <w:rPr>
          <w:lang w:val="en-US"/>
        </w:rPr>
        <w:t>spb</w:t>
      </w:r>
      <w:proofErr w:type="spellEnd"/>
      <w:r w:rsidR="00C94221" w:rsidRPr="00762214">
        <w:t>.</w:t>
      </w:r>
      <w:proofErr w:type="spellStart"/>
      <w:r w:rsidR="00C94221" w:rsidRPr="00762214">
        <w:rPr>
          <w:lang w:val="en-US"/>
        </w:rPr>
        <w:t>ru</w:t>
      </w:r>
      <w:proofErr w:type="spellEnd"/>
      <w:r w:rsidR="00C94221">
        <w:t xml:space="preserve">, на официальном информационном портале ГИА-9 и ГИА-11 </w:t>
      </w:r>
      <w:r w:rsidR="00C94221">
        <w:br/>
        <w:t>в Санкт-Петербурге в сети «Интернет» по адресу</w:t>
      </w:r>
      <w:r w:rsidR="00C94221" w:rsidRPr="00386057">
        <w:t xml:space="preserve"> </w:t>
      </w:r>
      <w:r w:rsidR="00C94221" w:rsidRPr="00762214">
        <w:rPr>
          <w:lang w:val="en-US"/>
        </w:rPr>
        <w:t>http</w:t>
      </w:r>
      <w:r w:rsidR="00C94221" w:rsidRPr="00762214">
        <w:t>://</w:t>
      </w:r>
      <w:proofErr w:type="spellStart"/>
      <w:r w:rsidR="00C94221" w:rsidRPr="00762214">
        <w:rPr>
          <w:lang w:val="en-US"/>
        </w:rPr>
        <w:t>ege</w:t>
      </w:r>
      <w:proofErr w:type="spellEnd"/>
      <w:r w:rsidR="00C94221" w:rsidRPr="00762214">
        <w:t>.</w:t>
      </w:r>
      <w:proofErr w:type="spellStart"/>
      <w:r w:rsidR="00C94221" w:rsidRPr="00762214">
        <w:rPr>
          <w:lang w:val="en-US"/>
        </w:rPr>
        <w:t>spb</w:t>
      </w:r>
      <w:proofErr w:type="spellEnd"/>
      <w:r w:rsidR="00C94221" w:rsidRPr="00762214">
        <w:t>.</w:t>
      </w:r>
      <w:proofErr w:type="spellStart"/>
      <w:r w:rsidR="00C94221" w:rsidRPr="00762214">
        <w:rPr>
          <w:lang w:val="en-US"/>
        </w:rPr>
        <w:t>ru</w:t>
      </w:r>
      <w:proofErr w:type="spellEnd"/>
      <w:r w:rsidR="00C94221">
        <w:t xml:space="preserve">, а также на сайтах образовательных организаций в сети «Интернет» </w:t>
      </w:r>
      <w:r w:rsidR="00504BC3" w:rsidRPr="00504BC3">
        <w:t xml:space="preserve">не позднее чем за месяц до проведения итогового </w:t>
      </w:r>
      <w:r w:rsidR="0001165F">
        <w:t>собеседования</w:t>
      </w:r>
      <w:r w:rsidR="00705B7C">
        <w:t>,</w:t>
      </w:r>
      <w:r w:rsidR="00504BC3" w:rsidRPr="00504BC3">
        <w:t xml:space="preserve"> публикуется следующая информация</w:t>
      </w:r>
      <w:r w:rsidR="008A42DC">
        <w:t xml:space="preserve"> о</w:t>
      </w:r>
      <w:r w:rsidR="00504BC3" w:rsidRPr="00504BC3">
        <w:t>:</w:t>
      </w:r>
    </w:p>
    <w:p w14:paraId="3F40EDA3" w14:textId="03986A92" w:rsidR="008A42DC" w:rsidRPr="008A42DC" w:rsidRDefault="008A42DC" w:rsidP="005C223D">
      <w:pPr>
        <w:autoSpaceDE w:val="0"/>
        <w:autoSpaceDN w:val="0"/>
        <w:adjustRightInd w:val="0"/>
      </w:pPr>
      <w:r>
        <w:t>Порядке проведения итогового собеседования, утвержденном распоряжением Комитета по образованию – не позднее чем за два месяца до дня проведения итогового собеседования</w:t>
      </w:r>
      <w:r w:rsidRPr="008A42DC">
        <w:t>;</w:t>
      </w:r>
    </w:p>
    <w:p w14:paraId="3B10BA4E" w14:textId="0114CBDD" w:rsidR="00504BC3" w:rsidRPr="00504BC3" w:rsidRDefault="00504BC3" w:rsidP="005C223D">
      <w:pPr>
        <w:autoSpaceDE w:val="0"/>
        <w:autoSpaceDN w:val="0"/>
        <w:adjustRightInd w:val="0"/>
      </w:pPr>
      <w:r w:rsidRPr="00504BC3">
        <w:t xml:space="preserve">сроках проведения итогового </w:t>
      </w:r>
      <w:r w:rsidR="00F010C1">
        <w:t xml:space="preserve">собеседования </w:t>
      </w:r>
      <w:r w:rsidR="008A42DC">
        <w:t xml:space="preserve">– </w:t>
      </w:r>
      <w:r w:rsidR="00F010C1">
        <w:t xml:space="preserve">не </w:t>
      </w:r>
      <w:r w:rsidR="004646A5">
        <w:t>позднее</w:t>
      </w:r>
      <w:r w:rsidR="00F010C1">
        <w:t xml:space="preserve"> чем за </w:t>
      </w:r>
      <w:r w:rsidR="004646A5">
        <w:t>месяц</w:t>
      </w:r>
      <w:r w:rsidR="00F010C1">
        <w:t xml:space="preserve"> </w:t>
      </w:r>
      <w:r w:rsidR="008A42DC">
        <w:br/>
      </w:r>
      <w:r w:rsidR="00F010C1">
        <w:t>до завершения срока подачи заявления</w:t>
      </w:r>
      <w:r w:rsidR="008A42DC">
        <w:t xml:space="preserve"> на участие в итоговом собеседовании</w:t>
      </w:r>
      <w:r w:rsidRPr="00504BC3">
        <w:t>;</w:t>
      </w:r>
    </w:p>
    <w:p w14:paraId="0BC81523" w14:textId="6BFF6FE9" w:rsidR="00504BC3" w:rsidRDefault="00504BC3" w:rsidP="005C223D">
      <w:pPr>
        <w:autoSpaceDE w:val="0"/>
        <w:autoSpaceDN w:val="0"/>
        <w:adjustRightInd w:val="0"/>
      </w:pPr>
      <w:r w:rsidRPr="00504BC3">
        <w:t xml:space="preserve">сроках, местах и порядке информирования о результатах итогового </w:t>
      </w:r>
      <w:r w:rsidR="00F010C1">
        <w:t xml:space="preserve">собеседования </w:t>
      </w:r>
      <w:r w:rsidR="008A42DC">
        <w:t xml:space="preserve">– </w:t>
      </w:r>
      <w:r w:rsidR="00F010C1">
        <w:t xml:space="preserve">не </w:t>
      </w:r>
      <w:r w:rsidR="004646A5">
        <w:t>позднее</w:t>
      </w:r>
      <w:r w:rsidR="00F010C1">
        <w:t xml:space="preserve"> чем за </w:t>
      </w:r>
      <w:r w:rsidR="004646A5">
        <w:t>месяц</w:t>
      </w:r>
      <w:r w:rsidR="00B37406">
        <w:t xml:space="preserve"> </w:t>
      </w:r>
      <w:r w:rsidR="00F010C1">
        <w:t>до дня проведения итогового собеседования.</w:t>
      </w:r>
    </w:p>
    <w:p w14:paraId="31D52C81" w14:textId="77777777" w:rsidR="00B538D5" w:rsidRDefault="00B538D5" w:rsidP="005C223D">
      <w:pPr>
        <w:autoSpaceDE w:val="0"/>
        <w:autoSpaceDN w:val="0"/>
        <w:adjustRightInd w:val="0"/>
        <w:rPr>
          <w:b/>
        </w:rPr>
      </w:pPr>
    </w:p>
    <w:p w14:paraId="15DF882E" w14:textId="44C22B33" w:rsidR="00AA5699" w:rsidRPr="00C94221" w:rsidRDefault="00AA5699" w:rsidP="00C9422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C94221">
        <w:rPr>
          <w:b/>
          <w:bCs/>
        </w:rPr>
        <w:t>5. Сроки и продолжительность проведения итогового собеседования</w:t>
      </w:r>
    </w:p>
    <w:p w14:paraId="4E664717" w14:textId="77777777" w:rsidR="00C94221" w:rsidRDefault="00C94221" w:rsidP="005C223D"/>
    <w:p w14:paraId="3B78037C" w14:textId="7BE48A26" w:rsidR="00B37406" w:rsidRPr="004F19D3" w:rsidRDefault="00B37406" w:rsidP="005C223D">
      <w:r w:rsidRPr="00B37406">
        <w:t xml:space="preserve">5.1. Итоговое </w:t>
      </w:r>
      <w:r w:rsidRPr="004F19D3">
        <w:t>собеседовани</w:t>
      </w:r>
      <w:r w:rsidR="00FD0AF1">
        <w:t>е</w:t>
      </w:r>
      <w:r w:rsidRPr="004F19D3">
        <w:t xml:space="preserve"> проводится </w:t>
      </w:r>
      <w:r w:rsidR="00CD00F1">
        <w:t>во вторую среду февраля</w:t>
      </w:r>
      <w:r w:rsidRPr="004F19D3">
        <w:t>.</w:t>
      </w:r>
    </w:p>
    <w:p w14:paraId="062A7D6C" w14:textId="77777777" w:rsidR="00B37406" w:rsidRPr="004F19D3" w:rsidRDefault="00B37406" w:rsidP="005C223D">
      <w:pPr>
        <w:widowControl w:val="0"/>
      </w:pPr>
      <w:r w:rsidRPr="004F19D3">
        <w:t xml:space="preserve">5.2. Продолжительность проведения итогового собеседования для каждого участника итогового собеседования составляет в среднем 15 минут. </w:t>
      </w:r>
    </w:p>
    <w:p w14:paraId="271A55C1" w14:textId="6CD75F0F" w:rsidR="00B37406" w:rsidRDefault="00B37406" w:rsidP="00241BAA">
      <w:pPr>
        <w:widowControl w:val="0"/>
      </w:pPr>
      <w:r w:rsidRPr="004F19D3">
        <w:t>Для участников итогового собеседования с ОВЗ, участников</w:t>
      </w:r>
      <w:r w:rsidRPr="00B37406">
        <w:t xml:space="preserve"> итогового собеседования – детей-инвалидов и инвалидов продолжительность проведения итогового собеседования увеличивается на 30 минут</w:t>
      </w:r>
      <w:r w:rsidR="00241BAA">
        <w:t xml:space="preserve"> (общая продолжительность итогового собеседования для указанных категорий участников итогового собеседования составляет </w:t>
      </w:r>
      <w:r w:rsidR="00241BAA">
        <w:br/>
        <w:t>в среднем 45 минут).</w:t>
      </w:r>
    </w:p>
    <w:p w14:paraId="1E57EC8E" w14:textId="77777777" w:rsidR="00241BAA" w:rsidRDefault="00241BAA" w:rsidP="00241BAA">
      <w:pPr>
        <w:widowControl w:val="0"/>
      </w:pPr>
      <w:r>
        <w:t xml:space="preserve">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</w:t>
      </w:r>
    </w:p>
    <w:p w14:paraId="38588576" w14:textId="0487CE8A" w:rsidR="00B37406" w:rsidRDefault="00B37406" w:rsidP="005C223D">
      <w:pPr>
        <w:widowControl w:val="0"/>
      </w:pPr>
      <w:r w:rsidRPr="00B37406">
        <w:t xml:space="preserve">В продолжительность итогового собеседования не включается время, отведенное </w:t>
      </w:r>
      <w:r>
        <w:br/>
      </w:r>
      <w:r w:rsidRPr="00B37406"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</w:t>
      </w:r>
      <w:r>
        <w:t>)</w:t>
      </w:r>
      <w:r w:rsidRPr="00B37406">
        <w:t>.</w:t>
      </w:r>
    </w:p>
    <w:p w14:paraId="3704CA1F" w14:textId="7D54912F" w:rsidR="00554640" w:rsidRPr="009924E6" w:rsidRDefault="00554640" w:rsidP="00554640">
      <w:pPr>
        <w:widowControl w:val="0"/>
      </w:pPr>
      <w:bookmarkStart w:id="1" w:name="_Ref369008938"/>
      <w:r w:rsidRPr="009924E6">
        <w:t xml:space="preserve">5.3. 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</w:t>
      </w:r>
      <w:r w:rsidRPr="004F19D3">
        <w:t>учебном году, но не более двух раз и только в дополнительные сроки, установленные Порядком ГИА-</w:t>
      </w:r>
      <w:r w:rsidR="00362739" w:rsidRPr="004F19D3">
        <w:t>9</w:t>
      </w:r>
      <w:r w:rsidRPr="004F19D3">
        <w:t>.</w:t>
      </w:r>
    </w:p>
    <w:p w14:paraId="4DCAE153" w14:textId="5A7CD3A1" w:rsidR="00554640" w:rsidRPr="00B37406" w:rsidRDefault="00554640" w:rsidP="00554640">
      <w:pPr>
        <w:widowControl w:val="0"/>
      </w:pPr>
      <w:r w:rsidRPr="009924E6">
        <w:t xml:space="preserve">5.4. Участники итогового собеседования могут быть повторно допущены </w:t>
      </w:r>
      <w:r w:rsidR="009924E6">
        <w:br/>
      </w:r>
      <w:r w:rsidRPr="009924E6">
        <w:lastRenderedPageBreak/>
        <w:t>в текущем учебном году к прохождению итогового собеседования в случаях,</w:t>
      </w:r>
      <w:r w:rsidR="00241BAA">
        <w:t xml:space="preserve"> </w:t>
      </w:r>
      <w:r w:rsidRPr="009924E6">
        <w:t>предусмотренных Порядком, в дополнительные сроки</w:t>
      </w:r>
      <w:bookmarkEnd w:id="1"/>
      <w:r w:rsidR="00D57FE5">
        <w:t>.</w:t>
      </w:r>
    </w:p>
    <w:p w14:paraId="5A192621" w14:textId="77777777" w:rsidR="00B538D5" w:rsidRDefault="00B538D5" w:rsidP="005C223D">
      <w:pPr>
        <w:autoSpaceDE w:val="0"/>
        <w:autoSpaceDN w:val="0"/>
        <w:adjustRightInd w:val="0"/>
        <w:rPr>
          <w:b/>
        </w:rPr>
      </w:pPr>
    </w:p>
    <w:p w14:paraId="1B680CF7" w14:textId="77777777" w:rsidR="00241BAA" w:rsidRDefault="00195E93" w:rsidP="00241BAA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241BAA">
        <w:rPr>
          <w:b/>
          <w:bCs/>
        </w:rPr>
        <w:t>6. Подготовка к проведению итогового собеседования</w:t>
      </w:r>
    </w:p>
    <w:p w14:paraId="7B3313BA" w14:textId="2EEB7EB1" w:rsidR="00195E93" w:rsidRPr="00241BAA" w:rsidRDefault="00195E93" w:rsidP="00241BAA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241BAA">
        <w:rPr>
          <w:b/>
          <w:bCs/>
        </w:rPr>
        <w:t>в образовательной организации</w:t>
      </w:r>
    </w:p>
    <w:p w14:paraId="0A9BF331" w14:textId="77777777" w:rsidR="00241BAA" w:rsidRDefault="00241BAA" w:rsidP="005C223D"/>
    <w:p w14:paraId="7188B9F5" w14:textId="0D0E7685" w:rsidR="00195E93" w:rsidRPr="00195E93" w:rsidRDefault="00195E93" w:rsidP="005C223D">
      <w:r w:rsidRPr="00195E93">
        <w:t xml:space="preserve">6.1. Итоговое собеседование может проводиться в ходе учебного процесса </w:t>
      </w:r>
      <w:r>
        <w:br/>
      </w:r>
      <w:r w:rsidRPr="00195E93">
        <w:t xml:space="preserve">в образовательной организации. Участники итогового собеседования могут принимать участие в итоговом собеседовании без отрыва от образовательного процесса (находиться </w:t>
      </w:r>
      <w:r w:rsidR="009B0A65">
        <w:br/>
      </w:r>
      <w:r w:rsidRPr="00195E93">
        <w:t xml:space="preserve">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</w:t>
      </w:r>
      <w:r w:rsidR="00241BAA">
        <w:t>и</w:t>
      </w:r>
      <w:r w:rsidRPr="00195E93">
        <w:t xml:space="preserve"> вне учебного процесса в образовательной организации</w:t>
      </w:r>
      <w:r w:rsidR="00241BAA">
        <w:t xml:space="preserve"> и (или) местах проведения итогового собеседования, определенных Комитетом по образованию.</w:t>
      </w:r>
    </w:p>
    <w:p w14:paraId="2552E1B8" w14:textId="4A9DFDC9" w:rsidR="00195E93" w:rsidRDefault="005C223D" w:rsidP="005C223D">
      <w:pPr>
        <w:autoSpaceDE w:val="0"/>
        <w:autoSpaceDN w:val="0"/>
        <w:adjustRightInd w:val="0"/>
      </w:pPr>
      <w:r>
        <w:t>6.2.</w:t>
      </w:r>
      <w:r>
        <w:tab/>
      </w:r>
      <w:r w:rsidR="00195E93" w:rsidRPr="00195E93">
        <w:t xml:space="preserve">Количество, общая площадь и состояние помещений, предоставляемых </w:t>
      </w:r>
      <w:r w:rsidR="00C15A08">
        <w:br/>
      </w:r>
      <w:r w:rsidR="00195E93" w:rsidRPr="00195E93"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="00195E93">
        <w:t>.</w:t>
      </w:r>
    </w:p>
    <w:p w14:paraId="77AA111A" w14:textId="77777777" w:rsidR="00195E93" w:rsidRPr="00195E93" w:rsidRDefault="00195E93" w:rsidP="005C223D">
      <w:pPr>
        <w:pStyle w:val="a9"/>
        <w:numPr>
          <w:ilvl w:val="1"/>
          <w:numId w:val="11"/>
        </w:numPr>
        <w:ind w:left="0" w:firstLine="709"/>
      </w:pPr>
      <w:r w:rsidRPr="00195E93">
        <w:t>Для проведения итогового собеседования выделяются:</w:t>
      </w:r>
    </w:p>
    <w:p w14:paraId="71216346" w14:textId="77777777" w:rsidR="00241BAA" w:rsidRPr="004F19D3" w:rsidRDefault="00241BAA" w:rsidP="00241BAA">
      <w:r w:rsidRPr="004F19D3">
        <w:t>учебные кабинеты, в которых участники итогового собеседования ожидают очереди для участия в итоговом собеседовании в очной форме (в учебных кабинетах параллельно могут вестись учебные занятия для участников итогового собеседования, ожидающих своей очереди);</w:t>
      </w:r>
    </w:p>
    <w:p w14:paraId="78BDF56D" w14:textId="77777777" w:rsidR="00241BAA" w:rsidRPr="004F19D3" w:rsidRDefault="00241BAA" w:rsidP="00241BAA">
      <w:pPr>
        <w:autoSpaceDE w:val="0"/>
        <w:autoSpaceDN w:val="0"/>
        <w:adjustRightInd w:val="0"/>
      </w:pPr>
      <w:r w:rsidRPr="004F19D3">
        <w:t xml:space="preserve">учебные кабинеты для проведения инструктажа и подготовки участников </w:t>
      </w:r>
      <w:r w:rsidRPr="004F19D3">
        <w:br/>
        <w:t>к итоговому собеседованию в очной форме (далее – аудитории подготовки);</w:t>
      </w:r>
    </w:p>
    <w:p w14:paraId="525F1AAA" w14:textId="7B2B9B21" w:rsidR="00195E93" w:rsidRPr="004F19D3" w:rsidRDefault="00195E93" w:rsidP="005C223D">
      <w:pPr>
        <w:pStyle w:val="a9"/>
        <w:ind w:left="0"/>
      </w:pPr>
      <w:r w:rsidRPr="00195E93">
        <w:lastRenderedPageBreak/>
        <w:t xml:space="preserve">учебные кабинеты проведения итогового собеседования, в которых участники проходят процедуру итогового </w:t>
      </w:r>
      <w:r w:rsidRPr="004F19D3">
        <w:t xml:space="preserve">собеседования </w:t>
      </w:r>
      <w:r w:rsidR="008C0F0F" w:rsidRPr="004F19D3">
        <w:t xml:space="preserve">в очной форме </w:t>
      </w:r>
      <w:r w:rsidRPr="004F19D3">
        <w:t>(далее – аудитори</w:t>
      </w:r>
      <w:r w:rsidR="00E648C0" w:rsidRPr="004F19D3">
        <w:t>и</w:t>
      </w:r>
      <w:r w:rsidRPr="004F19D3">
        <w:t xml:space="preserve"> проведения итогового собеседования); </w:t>
      </w:r>
    </w:p>
    <w:p w14:paraId="728CC140" w14:textId="2108D8CE" w:rsidR="00195E93" w:rsidRPr="00195E93" w:rsidRDefault="00195E93" w:rsidP="005C223D">
      <w:pPr>
        <w:pStyle w:val="a9"/>
        <w:ind w:left="0"/>
      </w:pPr>
      <w:r w:rsidRPr="004F19D3">
        <w:t>учебные кабинеты для участников, прошедших итоговое собеседование</w:t>
      </w:r>
      <w:r w:rsidR="008C0F0F" w:rsidRPr="004F19D3">
        <w:t xml:space="preserve"> в очной форме</w:t>
      </w:r>
      <w:r w:rsidRPr="004F19D3">
        <w:t xml:space="preserve"> (например, обучающиеся могут ожидать начало следующего урока в данном учебном кабинете);</w:t>
      </w:r>
    </w:p>
    <w:p w14:paraId="471A5E6D" w14:textId="2A1DF7D0" w:rsidR="008C0F0F" w:rsidRPr="004F19D3" w:rsidRDefault="008C0F0F" w:rsidP="00B0552C">
      <w:pPr>
        <w:autoSpaceDE w:val="0"/>
        <w:autoSpaceDN w:val="0"/>
        <w:adjustRightInd w:val="0"/>
      </w:pPr>
      <w:r w:rsidRPr="004F19D3">
        <w:t xml:space="preserve">учебные кабинеты, где размещаются рабочие места экзаменаторов-собеседников </w:t>
      </w:r>
      <w:r w:rsidR="00C15A08">
        <w:br/>
      </w:r>
      <w:r w:rsidRPr="004F19D3">
        <w:t>и экспертов для проведения итогового собеседования в дистанционной форме (одно рабочее место в</w:t>
      </w:r>
      <w:r w:rsidR="009824A0" w:rsidRPr="004F19D3">
        <w:t xml:space="preserve"> </w:t>
      </w:r>
      <w:r w:rsidRPr="004F19D3">
        <w:t>кабинете);</w:t>
      </w:r>
    </w:p>
    <w:p w14:paraId="2405F730" w14:textId="77777777" w:rsidR="00B0552C" w:rsidRPr="004F19D3" w:rsidRDefault="00B0552C" w:rsidP="00B0552C">
      <w:pPr>
        <w:autoSpaceDE w:val="0"/>
        <w:autoSpaceDN w:val="0"/>
        <w:adjustRightInd w:val="0"/>
      </w:pPr>
      <w:r w:rsidRPr="004F19D3">
        <w:t>помещение для ответственного организатора (далее – Штаб).</w:t>
      </w:r>
    </w:p>
    <w:p w14:paraId="13E8A649" w14:textId="01B8E6D2" w:rsidR="00195E93" w:rsidRPr="004F19D3" w:rsidRDefault="005C223D" w:rsidP="00B0552C">
      <w:pPr>
        <w:autoSpaceDE w:val="0"/>
        <w:autoSpaceDN w:val="0"/>
        <w:adjustRightInd w:val="0"/>
      </w:pPr>
      <w:r w:rsidRPr="004F19D3">
        <w:t>6.4.</w:t>
      </w:r>
      <w:r w:rsidRPr="004F19D3">
        <w:tab/>
      </w:r>
      <w:r w:rsidR="00195E93" w:rsidRPr="004F19D3">
        <w:t xml:space="preserve">Аудитории проведения итогового собеседования должны быть изолированы </w:t>
      </w:r>
      <w:r w:rsidR="00195E93" w:rsidRPr="004F19D3">
        <w:br/>
        <w:t>от остальных</w:t>
      </w:r>
      <w:r w:rsidR="00ED67FC" w:rsidRPr="004F19D3">
        <w:t xml:space="preserve"> учебных</w:t>
      </w:r>
      <w:r w:rsidR="00195E93" w:rsidRPr="004F19D3">
        <w:t xml:space="preserve"> кабинетов образовательной организации, в которых</w:t>
      </w:r>
      <w:r w:rsidR="00392E60">
        <w:t xml:space="preserve"> </w:t>
      </w:r>
      <w:r w:rsidR="00195E93" w:rsidRPr="004F19D3">
        <w:t>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</w:t>
      </w:r>
      <w:r w:rsidRPr="004F19D3">
        <w:t xml:space="preserve"> </w:t>
      </w:r>
      <w:r w:rsidR="00195E93" w:rsidRPr="004F19D3"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собеседования. </w:t>
      </w:r>
    </w:p>
    <w:p w14:paraId="068AB578" w14:textId="7BC3C635" w:rsidR="009824A0" w:rsidRPr="004F19D3" w:rsidRDefault="009824A0" w:rsidP="00B0552C">
      <w:pPr>
        <w:autoSpaceDE w:val="0"/>
        <w:autoSpaceDN w:val="0"/>
        <w:adjustRightInd w:val="0"/>
      </w:pPr>
      <w:r w:rsidRPr="004F19D3">
        <w:t xml:space="preserve">Кабинеты, где расположены рабочие места для проведения итогового собеседования в дистанционной форме не должны использоваться для образовательного процесса в период проведения итогового собеседования. Рабочее место </w:t>
      </w:r>
      <w:r w:rsidR="00D86784">
        <w:t>должно иметь подключение к сети «И</w:t>
      </w:r>
      <w:r w:rsidR="00BC7B43" w:rsidRPr="004F19D3">
        <w:t xml:space="preserve">нтернет», </w:t>
      </w:r>
      <w:r w:rsidRPr="004F19D3">
        <w:t>должно быть оборудовано видеокамерой и микрофоном для экзаменатора-собеседника и колонками для воспроизведения ответов участников для экзаменатора-собеседника и эксперта.</w:t>
      </w:r>
    </w:p>
    <w:p w14:paraId="1E7F98B6" w14:textId="1DE86C34" w:rsidR="00BC7B43" w:rsidRPr="00195E93" w:rsidRDefault="00BC7B43" w:rsidP="00914A1E">
      <w:pPr>
        <w:autoSpaceDE w:val="0"/>
        <w:autoSpaceDN w:val="0"/>
        <w:adjustRightInd w:val="0"/>
      </w:pPr>
      <w:r w:rsidRPr="004F19D3">
        <w:t xml:space="preserve">При проведении итогового собеседования в дистанционной форме, допускается дистанционная работа экзаменатора-собеседника и/или эксперта. В случае </w:t>
      </w:r>
      <w:r w:rsidR="00914A1E" w:rsidRPr="004F19D3">
        <w:t>дистанционной</w:t>
      </w:r>
      <w:r w:rsidRPr="004F19D3">
        <w:t xml:space="preserve"> работы экзаменатора-собеседника, его рабочее место должно иметь подключение </w:t>
      </w:r>
      <w:r w:rsidR="009B2B36">
        <w:br/>
      </w:r>
      <w:r w:rsidRPr="004F19D3">
        <w:t xml:space="preserve">к </w:t>
      </w:r>
      <w:r w:rsidR="009B2B36">
        <w:t xml:space="preserve">сети </w:t>
      </w:r>
      <w:r w:rsidRPr="004F19D3">
        <w:t>«</w:t>
      </w:r>
      <w:r w:rsidR="009B2B36">
        <w:t>И</w:t>
      </w:r>
      <w:r w:rsidRPr="004F19D3">
        <w:t>нтернет» на скорости, достаточной для качественного приема и передачи аудио и видео</w:t>
      </w:r>
      <w:r w:rsidR="00914A1E" w:rsidRPr="004F19D3">
        <w:t xml:space="preserve">, должно быть оборудовано микрофоном </w:t>
      </w:r>
      <w:r w:rsidR="00914A1E" w:rsidRPr="004F19D3">
        <w:lastRenderedPageBreak/>
        <w:t xml:space="preserve">и устройством воспроизведения звука. </w:t>
      </w:r>
      <w:r w:rsidR="00392E60">
        <w:br/>
      </w:r>
      <w:r w:rsidR="00914A1E" w:rsidRPr="004F19D3">
        <w:t xml:space="preserve">В случае дистанционной работы эксперта, его рабочее место должно иметь подключение </w:t>
      </w:r>
      <w:r w:rsidR="00392E60">
        <w:br/>
      </w:r>
      <w:r w:rsidR="009B2B36" w:rsidRPr="004F19D3">
        <w:t xml:space="preserve">к </w:t>
      </w:r>
      <w:r w:rsidR="009B2B36">
        <w:t xml:space="preserve">информационно-коммуникационной сети </w:t>
      </w:r>
      <w:r w:rsidR="00914A1E" w:rsidRPr="004F19D3">
        <w:t>«</w:t>
      </w:r>
      <w:r w:rsidR="009B2B36">
        <w:t>И</w:t>
      </w:r>
      <w:r w:rsidR="00914A1E" w:rsidRPr="004F19D3">
        <w:t xml:space="preserve">нтернет» на скорости, достаточной </w:t>
      </w:r>
      <w:r w:rsidR="00392E60">
        <w:br/>
      </w:r>
      <w:r w:rsidR="00914A1E" w:rsidRPr="004F19D3">
        <w:t>для качественного приема аудио и видео, должно быть оборудовано устройством воспроизведения звука.</w:t>
      </w:r>
    </w:p>
    <w:p w14:paraId="690357FF" w14:textId="77777777" w:rsidR="00392E60" w:rsidRDefault="00195E93" w:rsidP="005C223D">
      <w:r w:rsidRPr="00195E93">
        <w:t>6.5</w:t>
      </w:r>
      <w:r w:rsidR="005C223D">
        <w:t>.</w:t>
      </w:r>
      <w:r w:rsidR="005C223D">
        <w:tab/>
      </w:r>
      <w:r w:rsidRPr="00195E93">
        <w:t xml:space="preserve">Штаб оборудуется телефонной связью, принтером, персональным компьютером с выходом в </w:t>
      </w:r>
      <w:r w:rsidR="009B2B36">
        <w:t xml:space="preserve">сеть </w:t>
      </w:r>
      <w:r w:rsidR="009B2B36" w:rsidRPr="004F19D3">
        <w:t>«</w:t>
      </w:r>
      <w:r w:rsidR="009B2B36">
        <w:t>И</w:t>
      </w:r>
      <w:r w:rsidR="009B2B36" w:rsidRPr="004F19D3">
        <w:t xml:space="preserve">нтернет» </w:t>
      </w:r>
      <w:r w:rsidRPr="00195E93">
        <w:t>для получения КИМ итогового собеседования, критериев оценивания итогового собеседования и других материалов итогового собеседования.</w:t>
      </w:r>
    </w:p>
    <w:p w14:paraId="236B51D7" w14:textId="67246AAF" w:rsidR="00392E60" w:rsidRPr="00392E60" w:rsidRDefault="00914A1E" w:rsidP="005C223D">
      <w:r w:rsidRPr="002742C3">
        <w:t xml:space="preserve">6.6. </w:t>
      </w:r>
      <w:r w:rsidR="00392E60">
        <w:t>Р</w:t>
      </w:r>
      <w:r w:rsidR="00392E60" w:rsidRPr="002742C3">
        <w:t xml:space="preserve">уководитель образовательной организации </w:t>
      </w:r>
      <w:r w:rsidR="00392E60">
        <w:t>н</w:t>
      </w:r>
      <w:r w:rsidRPr="002742C3">
        <w:t xml:space="preserve">е позднее чем за две недели </w:t>
      </w:r>
      <w:r w:rsidR="00392E60">
        <w:br/>
      </w:r>
      <w:r w:rsidRPr="002742C3">
        <w:t>до проведения итогового собеседования</w:t>
      </w:r>
      <w:r w:rsidR="00392E60" w:rsidRPr="00392E60">
        <w:t>:</w:t>
      </w:r>
    </w:p>
    <w:p w14:paraId="16F3250A" w14:textId="047D91AA" w:rsidR="00392E60" w:rsidRDefault="00914A1E" w:rsidP="005C223D">
      <w:r w:rsidRPr="002742C3">
        <w:t xml:space="preserve">формирует списки участников итогового сочинения с учетом формы проведения: очной и дистанционной. Определяет программное обеспечение, используемое </w:t>
      </w:r>
      <w:r w:rsidR="00392E60">
        <w:br/>
      </w:r>
      <w:r w:rsidRPr="002742C3">
        <w:t>для проведения итогового собеседования в дистанционной форме</w:t>
      </w:r>
      <w:r w:rsidR="00392E60" w:rsidRPr="00392E60">
        <w:t>;</w:t>
      </w:r>
    </w:p>
    <w:p w14:paraId="2858C8D3" w14:textId="47E261A7" w:rsidR="00914A1E" w:rsidRDefault="00392E60" w:rsidP="00392E60">
      <w:r>
        <w:t>о</w:t>
      </w:r>
      <w:r w:rsidR="00914A1E" w:rsidRPr="002742C3">
        <w:t xml:space="preserve">рганизует консультации </w:t>
      </w:r>
      <w:r w:rsidR="002D6906" w:rsidRPr="002742C3">
        <w:t xml:space="preserve">по работе с выбранным программным обеспечением </w:t>
      </w:r>
      <w:r>
        <w:br/>
      </w:r>
      <w:r w:rsidR="00914A1E" w:rsidRPr="002742C3">
        <w:t xml:space="preserve">для сотрудников образовательной организации и </w:t>
      </w:r>
      <w:r w:rsidR="002D6906" w:rsidRPr="002742C3">
        <w:t xml:space="preserve">участников итогового собеседования </w:t>
      </w:r>
      <w:r w:rsidR="00F301A2" w:rsidRPr="002742C3">
        <w:br/>
      </w:r>
      <w:r w:rsidR="002D6906" w:rsidRPr="002742C3">
        <w:t>в дистанционной форме.</w:t>
      </w:r>
    </w:p>
    <w:p w14:paraId="0D3D65C0" w14:textId="078D130C" w:rsidR="00055FD0" w:rsidRPr="002742C3" w:rsidRDefault="00BF3665" w:rsidP="005C223D">
      <w:r w:rsidRPr="002742C3">
        <w:t>6.7. Программное обеспечение для проведени</w:t>
      </w:r>
      <w:r w:rsidR="001C73C4">
        <w:t>я</w:t>
      </w:r>
      <w:r w:rsidRPr="002742C3">
        <w:t xml:space="preserve"> итогового собеседования </w:t>
      </w:r>
      <w:r w:rsidR="00F301A2" w:rsidRPr="002742C3">
        <w:br/>
      </w:r>
      <w:r w:rsidRPr="002742C3">
        <w:t>в дистанционной форме должно быть знакомо участникам итогового собеседования. Программное обеспечение должно обеспечивать</w:t>
      </w:r>
      <w:r w:rsidR="00055FD0" w:rsidRPr="002742C3">
        <w:t>:</w:t>
      </w:r>
    </w:p>
    <w:p w14:paraId="56E903F7" w14:textId="77777777" w:rsidR="00055FD0" w:rsidRPr="002742C3" w:rsidRDefault="00BF3665" w:rsidP="005C223D">
      <w:r w:rsidRPr="002742C3">
        <w:t>качественную двунаправленную передачу аудио и видео между участником собеседования и экзаменатором-собеседником</w:t>
      </w:r>
      <w:r w:rsidR="00055FD0" w:rsidRPr="002742C3">
        <w:t>;</w:t>
      </w:r>
    </w:p>
    <w:p w14:paraId="79255A26" w14:textId="4B5BD570" w:rsidR="00BF3665" w:rsidRPr="002742C3" w:rsidRDefault="00BF3665" w:rsidP="005C223D">
      <w:r w:rsidRPr="002742C3">
        <w:t>возможность подключения</w:t>
      </w:r>
      <w:r w:rsidR="001A042D" w:rsidRPr="002742C3">
        <w:t xml:space="preserve"> эксперта, технического</w:t>
      </w:r>
      <w:r w:rsidR="00055FD0" w:rsidRPr="002742C3">
        <w:t xml:space="preserve"> специалиста, </w:t>
      </w:r>
      <w:r w:rsidR="00F301A2" w:rsidRPr="002742C3">
        <w:br/>
      </w:r>
      <w:r w:rsidR="00055FD0" w:rsidRPr="002742C3">
        <w:t>при необходимости;</w:t>
      </w:r>
    </w:p>
    <w:p w14:paraId="4C0EF43E" w14:textId="18D139ED" w:rsidR="00055FD0" w:rsidRPr="00195E93" w:rsidRDefault="00055FD0" w:rsidP="005C223D">
      <w:r w:rsidRPr="002742C3">
        <w:lastRenderedPageBreak/>
        <w:t>временную демонстрацию рабочего стола или электронного документа с рабочего места экзаменатора-собеседника участнику.</w:t>
      </w:r>
    </w:p>
    <w:p w14:paraId="3481064F" w14:textId="257D3441" w:rsidR="00195E93" w:rsidRPr="00195E93" w:rsidRDefault="00195E93" w:rsidP="005C223D">
      <w:r w:rsidRPr="00195E93">
        <w:t>6.</w:t>
      </w:r>
      <w:r w:rsidR="005743C5">
        <w:t>8</w:t>
      </w:r>
      <w:r w:rsidR="005C223D">
        <w:t>.</w:t>
      </w:r>
      <w:r w:rsidR="005C223D">
        <w:tab/>
      </w:r>
      <w:r w:rsidR="00392E60">
        <w:t>Р</w:t>
      </w:r>
      <w:r w:rsidR="00392E60" w:rsidRPr="002742C3">
        <w:t xml:space="preserve">уководитель образовательной организации </w:t>
      </w:r>
      <w:r w:rsidR="00392E60">
        <w:t>н</w:t>
      </w:r>
      <w:r w:rsidRPr="00195E93">
        <w:t xml:space="preserve">е позднее чем за две недели </w:t>
      </w:r>
      <w:r w:rsidR="00392E60">
        <w:br/>
      </w:r>
      <w:r w:rsidRPr="00195E93">
        <w:t xml:space="preserve">до проведения итогового собеседования </w:t>
      </w:r>
      <w:r w:rsidR="00105746" w:rsidRPr="002742C3">
        <w:t xml:space="preserve">обеспечивает создание </w:t>
      </w:r>
      <w:r w:rsidRPr="002742C3">
        <w:t>комисси</w:t>
      </w:r>
      <w:r w:rsidR="00105746" w:rsidRPr="002742C3">
        <w:t>и</w:t>
      </w:r>
      <w:r w:rsidRPr="002742C3">
        <w:t xml:space="preserve"> </w:t>
      </w:r>
      <w:r w:rsidRPr="002742C3">
        <w:br/>
      </w:r>
      <w:r w:rsidRPr="00195E93">
        <w:t>по проведению и комисси</w:t>
      </w:r>
      <w:r w:rsidR="00105746">
        <w:t>и</w:t>
      </w:r>
      <w:r w:rsidRPr="00195E93">
        <w:t xml:space="preserve"> по проверке итогового собеседования.</w:t>
      </w:r>
    </w:p>
    <w:p w14:paraId="54DBCC68" w14:textId="041E4D28" w:rsidR="00195E93" w:rsidRPr="005C223D" w:rsidRDefault="00195E93" w:rsidP="005C223D">
      <w:r w:rsidRPr="005C223D">
        <w:t xml:space="preserve">В состав комиссии по проведению </w:t>
      </w:r>
      <w:r w:rsidR="002742C3">
        <w:t xml:space="preserve">итогового собеседования </w:t>
      </w:r>
      <w:r w:rsidRPr="005C223D">
        <w:t>входят:</w:t>
      </w:r>
    </w:p>
    <w:p w14:paraId="0F3D851B" w14:textId="77777777" w:rsidR="00195E93" w:rsidRPr="00195E93" w:rsidRDefault="00195E93" w:rsidP="005C223D">
      <w:r w:rsidRPr="00195E93">
        <w:t>ответственный организатор образовательной организации, обеспечивающий подготовку и проведение итогового собеседования;</w:t>
      </w:r>
    </w:p>
    <w:p w14:paraId="46280FAF" w14:textId="5AB8C0B3" w:rsidR="00195E93" w:rsidRPr="004F19D3" w:rsidRDefault="00195E93" w:rsidP="005C223D">
      <w:r w:rsidRPr="00195E93">
        <w:t>организаторы проведения итогового собеседования, обеспечивающие передвижение участников итогового собеседования</w:t>
      </w:r>
      <w:r w:rsidR="009824A0">
        <w:t xml:space="preserve"> </w:t>
      </w:r>
      <w:r w:rsidR="009824A0" w:rsidRPr="004F19D3">
        <w:t>в очной форме</w:t>
      </w:r>
      <w:r w:rsidRPr="004F19D3">
        <w:t xml:space="preserve"> и соблюдение порядка иными обучающимися образовательной организации, не принимающими участия </w:t>
      </w:r>
      <w:r w:rsidR="00C15A08">
        <w:br/>
      </w:r>
      <w:r w:rsidRPr="004F19D3">
        <w:t>в итоговом собеседовании (в случае если итоговое собеседование проводится во время учебного процесса в образовательной организации);</w:t>
      </w:r>
    </w:p>
    <w:p w14:paraId="09EE933B" w14:textId="091FED43" w:rsidR="0029128B" w:rsidRPr="004F19D3" w:rsidRDefault="0029128B" w:rsidP="005C223D">
      <w:r w:rsidRPr="004F19D3">
        <w:t xml:space="preserve">организатор в аудитории подготовки, обеспечивающий соблюдение порядка </w:t>
      </w:r>
      <w:r w:rsidRPr="004F19D3">
        <w:br/>
        <w:t>в аудитории подготовки и выполняющий инструктаж участников</w:t>
      </w:r>
      <w:r w:rsidR="009824A0" w:rsidRPr="004F19D3">
        <w:t xml:space="preserve"> итогового собеседования в очной форме</w:t>
      </w:r>
      <w:r w:rsidRPr="004F19D3">
        <w:t>;</w:t>
      </w:r>
    </w:p>
    <w:p w14:paraId="2092EC11" w14:textId="77777777" w:rsidR="00195E93" w:rsidRPr="00195E93" w:rsidRDefault="00195E93" w:rsidP="005C223D">
      <w:r w:rsidRPr="004F19D3">
        <w:t>экзаменатор</w:t>
      </w:r>
      <w:r w:rsidR="00587C8D" w:rsidRPr="004F19D3">
        <w:t>ы</w:t>
      </w:r>
      <w:r w:rsidRPr="004F19D3">
        <w:t>-собеседник</w:t>
      </w:r>
      <w:r w:rsidR="00587C8D" w:rsidRPr="004F19D3">
        <w:t>и</w:t>
      </w:r>
      <w:r w:rsidRPr="004F19D3">
        <w:t>, котор</w:t>
      </w:r>
      <w:r w:rsidR="00587C8D" w:rsidRPr="004F19D3">
        <w:t>ые</w:t>
      </w:r>
      <w:r w:rsidRPr="004F19D3">
        <w:t xml:space="preserve"> провод</w:t>
      </w:r>
      <w:r w:rsidR="00587C8D" w:rsidRPr="004F19D3">
        <w:t>я</w:t>
      </w:r>
      <w:r w:rsidRPr="004F19D3">
        <w:t>т собеседование с участниками итогового собеседования, провод</w:t>
      </w:r>
      <w:r w:rsidR="00587C8D" w:rsidRPr="004F19D3">
        <w:t>я</w:t>
      </w:r>
      <w:r w:rsidRPr="004F19D3">
        <w:t>т инструктаж участника собеседования по выполнению заданий, а также обеспечива</w:t>
      </w:r>
      <w:r w:rsidR="00587C8D" w:rsidRPr="004F19D3">
        <w:t>ю</w:t>
      </w:r>
      <w:r w:rsidRPr="004F19D3">
        <w:t>т проверку документов, удостоверяющих личность участников итогового собеседования, фиксиру</w:t>
      </w:r>
      <w:r w:rsidR="00587C8D" w:rsidRPr="004F19D3">
        <w:t>ю</w:t>
      </w:r>
      <w:r w:rsidRPr="004F19D3">
        <w:t>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</w:t>
      </w:r>
      <w:r w:rsidRPr="00195E93">
        <w:t xml:space="preserve"> навыками, грамотной речью (без предъявления требований к опыту работы);</w:t>
      </w:r>
    </w:p>
    <w:p w14:paraId="3F771367" w14:textId="7A26F1E4" w:rsidR="00195E93" w:rsidRPr="00195E93" w:rsidRDefault="00195E93" w:rsidP="005C223D">
      <w:r w:rsidRPr="002742C3">
        <w:t>технически</w:t>
      </w:r>
      <w:r w:rsidR="002D6906" w:rsidRPr="002742C3">
        <w:t>е</w:t>
      </w:r>
      <w:r w:rsidRPr="002742C3">
        <w:t xml:space="preserve"> специалист</w:t>
      </w:r>
      <w:r w:rsidR="002D6906" w:rsidRPr="002742C3">
        <w:t>ы</w:t>
      </w:r>
      <w:r w:rsidRPr="002742C3">
        <w:t>, обеспечивающи</w:t>
      </w:r>
      <w:r w:rsidR="002D6906" w:rsidRPr="002742C3">
        <w:t>е</w:t>
      </w:r>
      <w:r w:rsidRPr="002742C3">
        <w:t xml:space="preserve"> получение КИМ итогового собеседования </w:t>
      </w:r>
      <w:r w:rsidR="00A820E0">
        <w:t>от РЦОИ</w:t>
      </w:r>
      <w:r w:rsidRPr="002742C3">
        <w:t xml:space="preserve">, </w:t>
      </w:r>
      <w:r w:rsidR="00A820E0">
        <w:t xml:space="preserve">а также </w:t>
      </w:r>
      <w:r w:rsidRPr="002742C3">
        <w:t>обеспечивающи</w:t>
      </w:r>
      <w:r w:rsidR="002D6906" w:rsidRPr="002742C3">
        <w:t>е</w:t>
      </w:r>
      <w:r w:rsidRPr="002742C3">
        <w:t xml:space="preserve"> подготовку </w:t>
      </w:r>
      <w:r w:rsidRPr="002742C3">
        <w:lastRenderedPageBreak/>
        <w:t xml:space="preserve">технических средств </w:t>
      </w:r>
      <w:r w:rsidR="00A820E0">
        <w:br/>
      </w:r>
      <w:r w:rsidRPr="002742C3">
        <w:t>для ведения аудиозаписи в аудиториях про</w:t>
      </w:r>
      <w:r w:rsidR="0029128B" w:rsidRPr="002742C3">
        <w:t>ведения итогового собеседования</w:t>
      </w:r>
      <w:r w:rsidR="00A820E0">
        <w:t xml:space="preserve"> и </w:t>
      </w:r>
      <w:r w:rsidR="002D6906" w:rsidRPr="002742C3">
        <w:t>подготовку и проведение итогового собеседования в дистанционной форме.</w:t>
      </w:r>
    </w:p>
    <w:p w14:paraId="56303E58" w14:textId="675D3959" w:rsidR="00195E93" w:rsidRPr="005C223D" w:rsidRDefault="00195E93" w:rsidP="005C223D">
      <w:r w:rsidRPr="005C223D">
        <w:t xml:space="preserve">В состав комиссии по проверке </w:t>
      </w:r>
      <w:r w:rsidR="002742C3">
        <w:t xml:space="preserve">итогового собеседования </w:t>
      </w:r>
      <w:r w:rsidRPr="005C223D">
        <w:t>входят:</w:t>
      </w:r>
    </w:p>
    <w:p w14:paraId="0D4BFB34" w14:textId="77777777" w:rsidR="00A820E0" w:rsidRDefault="00195E93" w:rsidP="005C223D">
      <w:r w:rsidRPr="00195E93">
        <w:t xml:space="preserve">эксперты по проверке ответов участников итогового собеседования </w:t>
      </w:r>
      <w:r w:rsidR="00A820E0">
        <w:br/>
      </w:r>
      <w:r w:rsidRPr="00195E93">
        <w:t>(далее – эксперты)</w:t>
      </w:r>
      <w:r w:rsidR="009B63EF">
        <w:t>.</w:t>
      </w:r>
    </w:p>
    <w:p w14:paraId="13D48D57" w14:textId="467839BE" w:rsidR="00195E93" w:rsidRPr="00195E93" w:rsidRDefault="00195E93" w:rsidP="005C223D">
      <w:r w:rsidRPr="00195E93">
        <w:t xml:space="preserve">К проверке ответов участников итогового собеседования привлекаются только учителя русского языка и литературы. </w:t>
      </w:r>
    </w:p>
    <w:p w14:paraId="289418A7" w14:textId="77777777" w:rsidR="00A820E0" w:rsidRDefault="00195E93" w:rsidP="005C223D">
      <w:r w:rsidRPr="004F19D3">
        <w:t xml:space="preserve">Количественный состав комиссии по проверке определяет образовательная организация в зависимости от количества участников </w:t>
      </w:r>
      <w:r w:rsidR="002D6906" w:rsidRPr="004F19D3">
        <w:t xml:space="preserve">каждой формы </w:t>
      </w:r>
      <w:r w:rsidRPr="004F19D3">
        <w:t>итогового собеседования, количества аудиторий проведения итогового собеседования и количества</w:t>
      </w:r>
      <w:r w:rsidRPr="00195E93">
        <w:t xml:space="preserve"> учителей русского языка и литературы, работающих в образовательной организации </w:t>
      </w:r>
      <w:r w:rsidR="001555D9">
        <w:br/>
      </w:r>
      <w:r w:rsidRPr="00195E93">
        <w:t>и участвующих в проверке ответов участников итогового собеседования.</w:t>
      </w:r>
    </w:p>
    <w:p w14:paraId="5C3EEE23" w14:textId="63B0F01D" w:rsidR="00195E93" w:rsidRPr="004F19D3" w:rsidRDefault="00195E93" w:rsidP="005C223D">
      <w:r w:rsidRPr="00195E93">
        <w:t xml:space="preserve">В случае небольшого количества участников итогового собеседования и учителей, участвующих в проверке итогового собеседования, </w:t>
      </w:r>
      <w:r w:rsidR="00A820E0">
        <w:t>возможно</w:t>
      </w:r>
      <w:r w:rsidRPr="00195E93">
        <w:t xml:space="preserve"> </w:t>
      </w:r>
      <w:r w:rsidRPr="004F19D3">
        <w:t>формирова</w:t>
      </w:r>
      <w:r w:rsidR="00A820E0">
        <w:t>ние</w:t>
      </w:r>
      <w:r w:rsidRPr="004F19D3">
        <w:t xml:space="preserve"> един</w:t>
      </w:r>
      <w:r w:rsidR="00A820E0">
        <w:t>ой</w:t>
      </w:r>
      <w:r w:rsidRPr="004F19D3">
        <w:t xml:space="preserve"> комисси</w:t>
      </w:r>
      <w:r w:rsidR="00A820E0">
        <w:t>и</w:t>
      </w:r>
      <w:r w:rsidRPr="004F19D3">
        <w:t xml:space="preserve"> по проведению и проверке итогового собеседования в образовательной организации. </w:t>
      </w:r>
    </w:p>
    <w:p w14:paraId="7542A302" w14:textId="7518FDB6" w:rsidR="0029128B" w:rsidRPr="004F19D3" w:rsidRDefault="005C223D" w:rsidP="0029128B">
      <w:r w:rsidRPr="004F19D3">
        <w:t>6.</w:t>
      </w:r>
      <w:r w:rsidR="005743C5">
        <w:t>9</w:t>
      </w:r>
      <w:r w:rsidRPr="004F19D3">
        <w:t>.</w:t>
      </w:r>
      <w:r w:rsidRPr="004F19D3">
        <w:tab/>
      </w:r>
      <w:r w:rsidR="0029128B" w:rsidRPr="004F19D3">
        <w:t xml:space="preserve">В аудиториях проведения итогового собеседования </w:t>
      </w:r>
      <w:r w:rsidR="009824A0" w:rsidRPr="004F19D3">
        <w:t xml:space="preserve">в очной форме </w:t>
      </w:r>
      <w:r w:rsidR="0029128B" w:rsidRPr="004F19D3">
        <w:t>осуществляется аудиозапись при помощи персонального компьютера с необходимым программным обеспечением.</w:t>
      </w:r>
    </w:p>
    <w:p w14:paraId="18746BF4" w14:textId="77777777" w:rsidR="0029128B" w:rsidRPr="004F19D3" w:rsidRDefault="0029128B" w:rsidP="0029128B">
      <w:r w:rsidRPr="004F19D3">
        <w:t xml:space="preserve">При организации проведения итогового собеседования на дому, в медицинской организации, в специальных учебно-воспитательных учреждениях закрытого типа, </w:t>
      </w:r>
      <w:r w:rsidR="00102893" w:rsidRPr="004F19D3">
        <w:br/>
      </w:r>
      <w:r w:rsidRPr="004F19D3">
        <w:t>в учреждениях, исполняющих наказание в виде лишения свободы, аудиозапись ответов участников итогового собеседования не ведется.</w:t>
      </w:r>
    </w:p>
    <w:p w14:paraId="4B475B99" w14:textId="041B86BA" w:rsidR="00102893" w:rsidRPr="004F19D3" w:rsidRDefault="00102893" w:rsidP="00102893">
      <w:pPr>
        <w:autoSpaceDE w:val="0"/>
        <w:autoSpaceDN w:val="0"/>
        <w:adjustRightInd w:val="0"/>
      </w:pPr>
      <w:r w:rsidRPr="004F19D3">
        <w:t>6.</w:t>
      </w:r>
      <w:r w:rsidR="005743C5">
        <w:t>10</w:t>
      </w:r>
      <w:r w:rsidRPr="004F19D3">
        <w:t>.</w:t>
      </w:r>
      <w:r w:rsidRPr="004F19D3">
        <w:tab/>
        <w:t xml:space="preserve">За день до проведения итогового собеседования РЦОИ передает </w:t>
      </w:r>
      <w:r w:rsidR="005743C5">
        <w:br/>
      </w:r>
      <w:r w:rsidRPr="004F19D3">
        <w:lastRenderedPageBreak/>
        <w:t>в образовательную организацию список участников итогового собеседования, именные бланки участников итогового собеседования.</w:t>
      </w:r>
    </w:p>
    <w:p w14:paraId="0B91E842" w14:textId="77F66B2E" w:rsidR="00102893" w:rsidRPr="004F19D3" w:rsidRDefault="00102893" w:rsidP="00102893">
      <w:pPr>
        <w:autoSpaceDE w:val="0"/>
        <w:autoSpaceDN w:val="0"/>
        <w:adjustRightInd w:val="0"/>
      </w:pPr>
      <w:r w:rsidRPr="004F19D3">
        <w:t>6.</w:t>
      </w:r>
      <w:r w:rsidR="005743C5">
        <w:t>11</w:t>
      </w:r>
      <w:r w:rsidRPr="004F19D3">
        <w:t>.</w:t>
      </w:r>
      <w:r w:rsidRPr="004F19D3">
        <w:tab/>
        <w:t xml:space="preserve">Ответственный организатор распределяет участников </w:t>
      </w:r>
      <w:r w:rsidR="007F2C69" w:rsidRPr="004F19D3">
        <w:t>итогового собеседования</w:t>
      </w:r>
      <w:r w:rsidRPr="004F19D3">
        <w:t xml:space="preserve"> </w:t>
      </w:r>
      <w:r w:rsidR="002D6906" w:rsidRPr="004F19D3">
        <w:t xml:space="preserve">в очной форме </w:t>
      </w:r>
      <w:r w:rsidRPr="004F19D3">
        <w:t>на группы для проведения инструктажа в аудиториях подготовки. Участники</w:t>
      </w:r>
      <w:r w:rsidR="00511D92" w:rsidRPr="00511D92">
        <w:t xml:space="preserve"> </w:t>
      </w:r>
      <w:r w:rsidR="00511D92" w:rsidRPr="004F19D3">
        <w:t>итогового собеседования</w:t>
      </w:r>
      <w:r w:rsidRPr="004F19D3">
        <w:t xml:space="preserve">, которым увеличивается время проведения </w:t>
      </w:r>
      <w:r w:rsidR="007F2C69" w:rsidRPr="004F19D3">
        <w:t>итогового собеседования</w:t>
      </w:r>
      <w:r w:rsidR="00511D92">
        <w:t xml:space="preserve"> (</w:t>
      </w:r>
      <w:r w:rsidRPr="004F19D3">
        <w:t xml:space="preserve">Раздел </w:t>
      </w:r>
      <w:r w:rsidR="00CB0FEA">
        <w:t>10</w:t>
      </w:r>
      <w:r w:rsidRPr="004F19D3">
        <w:t>), должны быть распределены в отдельные группы.</w:t>
      </w:r>
    </w:p>
    <w:p w14:paraId="7787E020" w14:textId="5EE0C7CA" w:rsidR="00102893" w:rsidRDefault="00102893" w:rsidP="00102893">
      <w:pPr>
        <w:autoSpaceDE w:val="0"/>
        <w:autoSpaceDN w:val="0"/>
        <w:adjustRightInd w:val="0"/>
      </w:pPr>
      <w:r w:rsidRPr="004F19D3">
        <w:t xml:space="preserve">Участники </w:t>
      </w:r>
      <w:r w:rsidR="007F2C69" w:rsidRPr="004F19D3">
        <w:t>итогового собеседования</w:t>
      </w:r>
      <w:r w:rsidR="002D6906" w:rsidRPr="004F19D3">
        <w:t xml:space="preserve"> в очной форме</w:t>
      </w:r>
      <w:r w:rsidRPr="004F19D3">
        <w:t>, которым в закл</w:t>
      </w:r>
      <w:r>
        <w:t>ючении ПМПК рекомендовано изменение минимального количества баллов за выполнение всей работы (</w:t>
      </w:r>
      <w:r w:rsidR="00CB0FEA">
        <w:t>пункт</w:t>
      </w:r>
      <w:r>
        <w:t xml:space="preserve"> </w:t>
      </w:r>
      <w:r w:rsidR="00CB0FEA">
        <w:t>10</w:t>
      </w:r>
      <w:r>
        <w:t xml:space="preserve">.6), не должны находиться в аудиториях подготовки вместе с другими участниками </w:t>
      </w:r>
      <w:r w:rsidR="007F2C69">
        <w:t>итогового собеседования</w:t>
      </w:r>
      <w:r>
        <w:t>.</w:t>
      </w:r>
    </w:p>
    <w:p w14:paraId="577EB959" w14:textId="51E0A304" w:rsidR="002D6906" w:rsidRDefault="002D6906" w:rsidP="00102893">
      <w:pPr>
        <w:autoSpaceDE w:val="0"/>
        <w:autoSpaceDN w:val="0"/>
        <w:adjustRightInd w:val="0"/>
      </w:pPr>
      <w:r w:rsidRPr="00FD0AF1">
        <w:t xml:space="preserve">Ответственный организатор распределяет участников итогового собеседования </w:t>
      </w:r>
      <w:r w:rsidR="00F934B5" w:rsidRPr="00FD0AF1">
        <w:br/>
      </w:r>
      <w:r w:rsidRPr="00FD0AF1">
        <w:t>в дистанционной форме на группы по числу рабочих мест для приема итогового собеседования в дистанционной форме.</w:t>
      </w:r>
    </w:p>
    <w:p w14:paraId="32AE15A6" w14:textId="56B6F532" w:rsidR="00102893" w:rsidRDefault="00102893" w:rsidP="00102893">
      <w:pPr>
        <w:autoSpaceDE w:val="0"/>
        <w:autoSpaceDN w:val="0"/>
        <w:adjustRightInd w:val="0"/>
      </w:pPr>
      <w:r>
        <w:t>6.1</w:t>
      </w:r>
      <w:r w:rsidR="005743C5">
        <w:t>2</w:t>
      </w:r>
      <w:r>
        <w:t>.</w:t>
      </w:r>
      <w:r>
        <w:tab/>
        <w:t xml:space="preserve">За день до проведения итогового собеседования ответственный организатор при помощи технического специалиста заполняет и тиражирует материалы </w:t>
      </w:r>
      <w:r w:rsidR="00C15A08">
        <w:br/>
      </w:r>
      <w:r>
        <w:t xml:space="preserve">для </w:t>
      </w:r>
      <w:r w:rsidRPr="004F19D3">
        <w:t xml:space="preserve">проведения </w:t>
      </w:r>
      <w:r w:rsidR="007F2C69" w:rsidRPr="004F19D3">
        <w:t>итогового собеседования</w:t>
      </w:r>
      <w:r w:rsidRPr="004F19D3">
        <w:t xml:space="preserve">: списки участников </w:t>
      </w:r>
      <w:r w:rsidR="007F2C69" w:rsidRPr="004F19D3">
        <w:t>итогового собеседования</w:t>
      </w:r>
      <w:r w:rsidRPr="004F19D3">
        <w:t xml:space="preserve">, ведомость учета проведения </w:t>
      </w:r>
      <w:r w:rsidR="007F2C69" w:rsidRPr="004F19D3">
        <w:t>итогового собеседования</w:t>
      </w:r>
      <w:r w:rsidRPr="004F19D3">
        <w:t xml:space="preserve"> в аудитории (по количеству аудиторий</w:t>
      </w:r>
      <w:r w:rsidR="00687216" w:rsidRPr="004F19D3">
        <w:t xml:space="preserve"> для очной формы и рабочих мест для дистанционной формы проведения</w:t>
      </w:r>
      <w:r w:rsidRPr="004F19D3">
        <w:t xml:space="preserve">), протокол эксперта (по количеству участников </w:t>
      </w:r>
      <w:r w:rsidR="007F2C69" w:rsidRPr="004F19D3">
        <w:t>итогового собеседования</w:t>
      </w:r>
      <w:r w:rsidRPr="004F19D3">
        <w:t xml:space="preserve">), критерии оценивания ответов участников </w:t>
      </w:r>
      <w:r w:rsidR="007F2C69" w:rsidRPr="004F19D3">
        <w:t>итогового собеседования</w:t>
      </w:r>
      <w:r w:rsidRPr="004F19D3">
        <w:t xml:space="preserve"> (по количеству аудиторий</w:t>
      </w:r>
      <w:r w:rsidR="00687216" w:rsidRPr="004F19D3">
        <w:t xml:space="preserve"> </w:t>
      </w:r>
      <w:r w:rsidR="004F19D3">
        <w:br/>
      </w:r>
      <w:r w:rsidR="00687216" w:rsidRPr="004F19D3">
        <w:t>для очной формы и рабочих мест для дистанционной формы проведения</w:t>
      </w:r>
      <w:r w:rsidRPr="004F19D3">
        <w:t xml:space="preserve">), инструкцию </w:t>
      </w:r>
      <w:r w:rsidR="004F19D3">
        <w:br/>
      </w:r>
      <w:r w:rsidRPr="004F19D3">
        <w:t xml:space="preserve">для участников </w:t>
      </w:r>
      <w:r w:rsidR="007F2C69" w:rsidRPr="004F19D3">
        <w:t>итогового собеседования</w:t>
      </w:r>
      <w:r w:rsidRPr="004F19D3">
        <w:t xml:space="preserve">. Распечатывает формы в соответствии </w:t>
      </w:r>
      <w:r w:rsidR="004F19D3">
        <w:br/>
      </w:r>
      <w:r w:rsidRPr="004F19D3">
        <w:t>с инструктивными материалами.</w:t>
      </w:r>
    </w:p>
    <w:p w14:paraId="4B3B4624" w14:textId="77777777" w:rsidR="00B538D5" w:rsidRDefault="00B538D5" w:rsidP="00102893">
      <w:pPr>
        <w:autoSpaceDE w:val="0"/>
        <w:autoSpaceDN w:val="0"/>
        <w:adjustRightInd w:val="0"/>
        <w:rPr>
          <w:b/>
        </w:rPr>
      </w:pPr>
    </w:p>
    <w:p w14:paraId="7B1577E3" w14:textId="77777777" w:rsidR="000C53D4" w:rsidRDefault="009B63EF" w:rsidP="00A820E0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A820E0">
        <w:rPr>
          <w:b/>
          <w:bCs/>
        </w:rPr>
        <w:lastRenderedPageBreak/>
        <w:t>7. Порядок сбора исходных сведений и подготовки</w:t>
      </w:r>
    </w:p>
    <w:p w14:paraId="5B815C0B" w14:textId="01A542BE" w:rsidR="00195E93" w:rsidRPr="00A820E0" w:rsidRDefault="009B63EF" w:rsidP="00A820E0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A820E0">
        <w:rPr>
          <w:b/>
          <w:bCs/>
        </w:rPr>
        <w:t>к проведению итогового собеседования</w:t>
      </w:r>
    </w:p>
    <w:p w14:paraId="47DE24AB" w14:textId="77777777" w:rsidR="00A820E0" w:rsidRDefault="00A820E0" w:rsidP="005C223D">
      <w:pPr>
        <w:pStyle w:val="a9"/>
        <w:widowControl w:val="0"/>
        <w:ind w:left="0"/>
      </w:pPr>
    </w:p>
    <w:p w14:paraId="2C749B39" w14:textId="77777777" w:rsidR="00A820E0" w:rsidRDefault="005C223D" w:rsidP="005C223D">
      <w:pPr>
        <w:pStyle w:val="a9"/>
        <w:widowControl w:val="0"/>
        <w:ind w:left="0"/>
      </w:pPr>
      <w:r>
        <w:t>7.1.</w:t>
      </w:r>
      <w:r>
        <w:tab/>
      </w:r>
      <w:r w:rsidR="009B63EF" w:rsidRPr="009B63EF">
        <w:t>Сведения по итоговому собеседованию вносятся РЦОИ в РИС</w:t>
      </w:r>
      <w:r w:rsidR="00102893">
        <w:t>.</w:t>
      </w:r>
    </w:p>
    <w:p w14:paraId="0CB4EA91" w14:textId="774851BC" w:rsidR="009B63EF" w:rsidRPr="009B63EF" w:rsidRDefault="009B63EF" w:rsidP="005C223D">
      <w:pPr>
        <w:pStyle w:val="a9"/>
        <w:widowControl w:val="0"/>
        <w:ind w:left="0"/>
      </w:pPr>
      <w:r w:rsidRPr="009B63EF">
        <w:t>В РИС вносится следующая информация:</w:t>
      </w:r>
    </w:p>
    <w:p w14:paraId="1397649E" w14:textId="77777777" w:rsidR="009B63EF" w:rsidRPr="009B63EF" w:rsidRDefault="009B63EF" w:rsidP="005C223D">
      <w:pPr>
        <w:widowControl w:val="0"/>
      </w:pPr>
      <w:r w:rsidRPr="009B63EF">
        <w:t>об участниках итогового собеседования;</w:t>
      </w:r>
    </w:p>
    <w:p w14:paraId="31FBADC2" w14:textId="77777777" w:rsidR="009B63EF" w:rsidRPr="009B63EF" w:rsidRDefault="009B63EF" w:rsidP="005C223D">
      <w:pPr>
        <w:widowControl w:val="0"/>
      </w:pPr>
      <w:r w:rsidRPr="009B63EF">
        <w:t>о местах проведения итогового собеседования;</w:t>
      </w:r>
    </w:p>
    <w:p w14:paraId="1F45B356" w14:textId="77777777" w:rsidR="009B63EF" w:rsidRPr="009B63EF" w:rsidRDefault="009B63EF" w:rsidP="005C223D">
      <w:pPr>
        <w:widowControl w:val="0"/>
      </w:pPr>
      <w:r w:rsidRPr="009B63EF">
        <w:t>о назначении участников на даты проведения итогового собеседования;</w:t>
      </w:r>
    </w:p>
    <w:p w14:paraId="4FFDA523" w14:textId="77777777" w:rsidR="009B63EF" w:rsidRPr="009B63EF" w:rsidRDefault="009B63EF" w:rsidP="005C223D">
      <w:pPr>
        <w:widowControl w:val="0"/>
      </w:pPr>
      <w:r w:rsidRPr="009B63EF">
        <w:t>о распределении участников по местам проведения итогового собеседования;</w:t>
      </w:r>
    </w:p>
    <w:p w14:paraId="50B500B6" w14:textId="6F714E72" w:rsidR="009B63EF" w:rsidRPr="009B63EF" w:rsidRDefault="009B63EF" w:rsidP="005C223D">
      <w:pPr>
        <w:widowControl w:val="0"/>
      </w:pPr>
      <w:r w:rsidRPr="009B63EF">
        <w:t>о результатах итогового собеседования, полученных участниками</w:t>
      </w:r>
      <w:r w:rsidR="00A820E0" w:rsidRPr="00A820E0">
        <w:t xml:space="preserve"> </w:t>
      </w:r>
      <w:r w:rsidR="00A820E0" w:rsidRPr="009B63EF">
        <w:t>итогового собеседования</w:t>
      </w:r>
      <w:r w:rsidR="00A820E0">
        <w:t>.</w:t>
      </w:r>
    </w:p>
    <w:p w14:paraId="5D2E6F45" w14:textId="596F83D4" w:rsidR="002116E2" w:rsidRPr="009B63EF" w:rsidRDefault="005C223D" w:rsidP="002116E2">
      <w:pPr>
        <w:widowControl w:val="0"/>
      </w:pPr>
      <w:r>
        <w:t>7.2.</w:t>
      </w:r>
      <w:r>
        <w:tab/>
      </w:r>
      <w:r w:rsidR="009B63EF" w:rsidRPr="009B63EF">
        <w:t>Сведения об участниках итогового собеседования предоставляют</w:t>
      </w:r>
      <w:r w:rsidR="00A820E0">
        <w:t xml:space="preserve"> </w:t>
      </w:r>
      <w:r w:rsidR="009B63EF" w:rsidRPr="009B63EF">
        <w:t>образовательные организации, в которых обучающиеся осваивают образовательные программы основного общего образования.</w:t>
      </w:r>
    </w:p>
    <w:p w14:paraId="6E841444" w14:textId="597658FD" w:rsidR="009B63EF" w:rsidRPr="00B801F3" w:rsidRDefault="005C223D" w:rsidP="005C223D">
      <w:pPr>
        <w:widowControl w:val="0"/>
      </w:pPr>
      <w:r w:rsidRPr="00B801F3">
        <w:t>7.3.</w:t>
      </w:r>
      <w:r w:rsidRPr="00B801F3">
        <w:tab/>
      </w:r>
      <w:r w:rsidR="009B63EF" w:rsidRPr="00B801F3">
        <w:t xml:space="preserve"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</w:t>
      </w:r>
      <w:r w:rsidR="002116E2" w:rsidRPr="00B801F3">
        <w:t xml:space="preserve">на сайте в сети «Интернет» </w:t>
      </w:r>
      <w:r w:rsidR="002116E2" w:rsidRPr="00B801F3">
        <w:br/>
        <w:t xml:space="preserve">по адресу: </w:t>
      </w:r>
      <w:r w:rsidR="002116E2" w:rsidRPr="00B801F3">
        <w:rPr>
          <w:lang w:val="en-US"/>
        </w:rPr>
        <w:t>http</w:t>
      </w:r>
      <w:r w:rsidR="002116E2" w:rsidRPr="00B801F3">
        <w:t>://</w:t>
      </w:r>
      <w:proofErr w:type="spellStart"/>
      <w:r w:rsidR="001C73C4" w:rsidRPr="00B801F3">
        <w:rPr>
          <w:lang w:val="en-US"/>
        </w:rPr>
        <w:t>fipi</w:t>
      </w:r>
      <w:proofErr w:type="spellEnd"/>
      <w:r w:rsidR="001C73C4" w:rsidRPr="00B801F3">
        <w:t>.</w:t>
      </w:r>
      <w:proofErr w:type="spellStart"/>
      <w:r w:rsidR="001C73C4" w:rsidRPr="00B801F3">
        <w:rPr>
          <w:lang w:val="en-US"/>
        </w:rPr>
        <w:t>ru</w:t>
      </w:r>
      <w:proofErr w:type="spellEnd"/>
      <w:r w:rsidR="009B63EF" w:rsidRPr="00B801F3">
        <w:t xml:space="preserve"> и тиражирует в необходимом количестве критерии оценивания </w:t>
      </w:r>
      <w:r w:rsidR="002116E2" w:rsidRPr="00B801F3">
        <w:br/>
      </w:r>
      <w:r w:rsidR="009B63EF" w:rsidRPr="00B801F3">
        <w:t>для экспертов.</w:t>
      </w:r>
    </w:p>
    <w:p w14:paraId="6CBB89F7" w14:textId="7402A08E" w:rsidR="001A042D" w:rsidRDefault="001A042D" w:rsidP="005C223D">
      <w:pPr>
        <w:widowControl w:val="0"/>
      </w:pPr>
      <w:r w:rsidRPr="004F19D3">
        <w:t>7.4. Не позднее чем за сутки до проведения итогового собеседования, ответственный организатор должен определить группы и порядок следования участников в группах итогового собеседования в дистанционной форме. Обеспечить информирование каждого участника итогового собеседования в дистанционной форме о примерном времени начала собеседования участника.</w:t>
      </w:r>
    </w:p>
    <w:p w14:paraId="41A2BCDF" w14:textId="77777777" w:rsidR="00B538D5" w:rsidRDefault="00B538D5" w:rsidP="005C223D">
      <w:pPr>
        <w:widowControl w:val="0"/>
        <w:rPr>
          <w:b/>
        </w:rPr>
      </w:pPr>
    </w:p>
    <w:p w14:paraId="5C0A6372" w14:textId="190BFA9D" w:rsidR="009B63EF" w:rsidRPr="002116E2" w:rsidRDefault="009B63EF" w:rsidP="002116E2">
      <w:pPr>
        <w:widowControl w:val="0"/>
        <w:ind w:firstLine="0"/>
        <w:jc w:val="center"/>
        <w:rPr>
          <w:b/>
          <w:bCs/>
        </w:rPr>
      </w:pPr>
      <w:r w:rsidRPr="002116E2">
        <w:rPr>
          <w:b/>
          <w:bCs/>
        </w:rPr>
        <w:lastRenderedPageBreak/>
        <w:t>8. Проведение итогового собеседования</w:t>
      </w:r>
    </w:p>
    <w:p w14:paraId="6351478F" w14:textId="77777777" w:rsidR="002116E2" w:rsidRDefault="002116E2" w:rsidP="005C223D">
      <w:pPr>
        <w:pStyle w:val="a9"/>
        <w:ind w:left="0"/>
      </w:pPr>
    </w:p>
    <w:p w14:paraId="1595F83D" w14:textId="7B9A2383" w:rsidR="00240752" w:rsidRPr="009924E6" w:rsidRDefault="005C223D" w:rsidP="005C223D">
      <w:pPr>
        <w:pStyle w:val="a9"/>
        <w:ind w:left="0"/>
      </w:pPr>
      <w:r>
        <w:t>8.1.</w:t>
      </w:r>
      <w:r>
        <w:tab/>
      </w:r>
      <w:r w:rsidR="00240752" w:rsidRPr="009924E6">
        <w:t xml:space="preserve">В день проведения итогового собеседования не ранее 7:30 и не позднее 08:00 по местному времени РЦОИ направляет в ППОИ в электронном виде архив с КИМ </w:t>
      </w:r>
      <w:r w:rsidR="001555D9">
        <w:br/>
      </w:r>
      <w:r w:rsidR="00240752" w:rsidRPr="009924E6">
        <w:t>и пароль доступа к архиву. ППОИ направляет КИМ в образовательные организации.</w:t>
      </w:r>
    </w:p>
    <w:p w14:paraId="3560FE3F" w14:textId="4EAC40C1" w:rsidR="009B63EF" w:rsidRDefault="009B63EF" w:rsidP="005C223D">
      <w:pPr>
        <w:pStyle w:val="a9"/>
        <w:ind w:left="0"/>
      </w:pPr>
      <w:r w:rsidRPr="009924E6">
        <w:t xml:space="preserve">В день проведения итогового собеседования </w:t>
      </w:r>
      <w:r w:rsidR="00102893" w:rsidRPr="009924E6">
        <w:t xml:space="preserve">не ранее </w:t>
      </w:r>
      <w:r w:rsidR="00122FA9" w:rsidRPr="009924E6">
        <w:t>7</w:t>
      </w:r>
      <w:r w:rsidR="00102893" w:rsidRPr="009924E6">
        <w:t>:</w:t>
      </w:r>
      <w:r w:rsidR="00122FA9" w:rsidRPr="009924E6">
        <w:t>3</w:t>
      </w:r>
      <w:r w:rsidR="00102893" w:rsidRPr="009924E6">
        <w:t>0 и не позднее 0</w:t>
      </w:r>
      <w:r w:rsidR="00122FA9" w:rsidRPr="009924E6">
        <w:t>8</w:t>
      </w:r>
      <w:r w:rsidR="00102893" w:rsidRPr="009924E6">
        <w:t xml:space="preserve">:00 </w:t>
      </w:r>
      <w:r w:rsidR="001555D9">
        <w:br/>
      </w:r>
      <w:r w:rsidRPr="009924E6">
        <w:t xml:space="preserve">технический специалист получает </w:t>
      </w:r>
      <w:r w:rsidR="00240752" w:rsidRPr="009924E6">
        <w:t>из ППОИ</w:t>
      </w:r>
      <w:r w:rsidR="00240752">
        <w:t xml:space="preserve"> </w:t>
      </w:r>
      <w:r w:rsidRPr="009B63EF">
        <w:t>и тиражирует материалы для проведения итогового собеседования.</w:t>
      </w:r>
    </w:p>
    <w:p w14:paraId="5FE75E65" w14:textId="682FB67F" w:rsidR="00613E36" w:rsidRDefault="00613E36" w:rsidP="005C223D">
      <w:pPr>
        <w:pStyle w:val="a9"/>
        <w:ind w:left="0"/>
      </w:pPr>
      <w:r w:rsidRPr="004F19D3">
        <w:t xml:space="preserve">Для проведения итогового собеседования в дистанционной форме, технический специалист приводит материалы для проведения собеседования к формату, удобному </w:t>
      </w:r>
      <w:r w:rsidR="00C15A08">
        <w:br/>
      </w:r>
      <w:r w:rsidRPr="004F19D3">
        <w:t>для использования в используемом программном обеспечении.</w:t>
      </w:r>
    </w:p>
    <w:p w14:paraId="663854F5" w14:textId="77777777" w:rsidR="002116E2" w:rsidRPr="002116E2" w:rsidRDefault="00613E36" w:rsidP="005C223D">
      <w:pPr>
        <w:pStyle w:val="a9"/>
        <w:ind w:left="0"/>
      </w:pPr>
      <w:r w:rsidRPr="00FD0AF1">
        <w:t>Технический специалист</w:t>
      </w:r>
      <w:r w:rsidR="002116E2" w:rsidRPr="002116E2">
        <w:t>:</w:t>
      </w:r>
    </w:p>
    <w:p w14:paraId="6765D863" w14:textId="77777777" w:rsidR="002116E2" w:rsidRDefault="00613E36" w:rsidP="005C223D">
      <w:pPr>
        <w:pStyle w:val="a9"/>
        <w:ind w:left="0"/>
      </w:pPr>
      <w:r w:rsidRPr="00FD0AF1">
        <w:t xml:space="preserve">передает материалы, необходимые для проведения итогового собеседования </w:t>
      </w:r>
      <w:r w:rsidR="002116E2">
        <w:br/>
      </w:r>
      <w:r w:rsidRPr="00FD0AF1">
        <w:t>в электронном виде, в кабинеты, где оборудованы рабочие места для проведения собеседования в дистанционной форме</w:t>
      </w:r>
      <w:r w:rsidR="002116E2" w:rsidRPr="002116E2">
        <w:t>;</w:t>
      </w:r>
    </w:p>
    <w:p w14:paraId="6D302E98" w14:textId="492B43C0" w:rsidR="00613E36" w:rsidRPr="009B63EF" w:rsidRDefault="002116E2" w:rsidP="005C223D">
      <w:pPr>
        <w:pStyle w:val="a9"/>
        <w:ind w:left="0"/>
      </w:pPr>
      <w:r>
        <w:t>н</w:t>
      </w:r>
      <w:r w:rsidR="00613E36" w:rsidRPr="00FD0AF1">
        <w:t>аправляет материалы экзаменаторам-собеседникам и экспертам, принимающим участие в итоговом собеседовании дистанционно.</w:t>
      </w:r>
    </w:p>
    <w:p w14:paraId="491BB389" w14:textId="77777777" w:rsidR="009B63EF" w:rsidRPr="009B63EF" w:rsidRDefault="009B63EF" w:rsidP="005C223D">
      <w:pPr>
        <w:pStyle w:val="a9"/>
        <w:ind w:left="0"/>
      </w:pPr>
      <w:r w:rsidRPr="009B63EF">
        <w:t>8.2</w:t>
      </w:r>
      <w:r w:rsidR="005C223D">
        <w:t>.</w:t>
      </w:r>
      <w:r w:rsidR="005C223D">
        <w:tab/>
      </w:r>
      <w:r w:rsidRPr="009B63EF">
        <w:t>В день проведения итогового собеседования в месте проведения итогового собеседования могут присутствовать:</w:t>
      </w:r>
    </w:p>
    <w:p w14:paraId="15B4F87A" w14:textId="77777777" w:rsidR="002116E2" w:rsidRDefault="002116E2" w:rsidP="002116E2">
      <w: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>
        <w:br/>
        <w:t>и индивидуальных возможностей, помогающих им занять рабочее место, передвигаться, прочитать задание;</w:t>
      </w:r>
    </w:p>
    <w:p w14:paraId="46C35953" w14:textId="777319E2" w:rsidR="009B63EF" w:rsidRPr="009B63EF" w:rsidRDefault="009B63EF" w:rsidP="002116E2">
      <w:r w:rsidRPr="009B63EF">
        <w:t>аккредитованные общественные наблюдатели;</w:t>
      </w:r>
    </w:p>
    <w:p w14:paraId="4F4694BA" w14:textId="77777777" w:rsidR="009B63EF" w:rsidRPr="009B63EF" w:rsidRDefault="009B63EF" w:rsidP="005C223D">
      <w:r w:rsidRPr="009B63EF">
        <w:t>аккредитованные представители средств массовой информации;</w:t>
      </w:r>
    </w:p>
    <w:p w14:paraId="61C479A9" w14:textId="360DE998" w:rsidR="009B63EF" w:rsidRPr="009B63EF" w:rsidRDefault="009B63EF" w:rsidP="005C223D">
      <w:r w:rsidRPr="009B63EF">
        <w:lastRenderedPageBreak/>
        <w:t xml:space="preserve">должностные лица Рособрнадзора, а также иные лица, определенные Рособрнадзором, и (или) должностные лица </w:t>
      </w:r>
      <w:r w:rsidR="009924E6">
        <w:t>Комитета по образованию</w:t>
      </w:r>
      <w:r w:rsidRPr="009B63EF">
        <w:t>.</w:t>
      </w:r>
    </w:p>
    <w:p w14:paraId="35A68A1E" w14:textId="77777777" w:rsidR="002116E2" w:rsidRDefault="009B63EF" w:rsidP="005C223D">
      <w:pPr>
        <w:pStyle w:val="a9"/>
        <w:widowControl w:val="0"/>
        <w:ind w:left="0"/>
      </w:pPr>
      <w:r w:rsidRPr="009B63EF">
        <w:t>8.3.</w:t>
      </w:r>
      <w:r w:rsidR="005C223D">
        <w:tab/>
      </w:r>
      <w:r w:rsidRPr="009B63EF">
        <w:t xml:space="preserve">Итоговое </w:t>
      </w:r>
      <w:r w:rsidRPr="00216A51">
        <w:t xml:space="preserve">собеседование начинается </w:t>
      </w:r>
      <w:r w:rsidR="00E81A6B" w:rsidRPr="00216A51">
        <w:t>не ранее</w:t>
      </w:r>
      <w:r w:rsidR="00122FA9" w:rsidRPr="00216A51">
        <w:t xml:space="preserve"> </w:t>
      </w:r>
      <w:r w:rsidR="00102893" w:rsidRPr="00216A51">
        <w:t>09:</w:t>
      </w:r>
      <w:r w:rsidRPr="00216A51">
        <w:t xml:space="preserve">00. </w:t>
      </w:r>
    </w:p>
    <w:p w14:paraId="5916D07F" w14:textId="77777777" w:rsidR="002116E2" w:rsidRDefault="009B63EF" w:rsidP="005C223D">
      <w:pPr>
        <w:pStyle w:val="a9"/>
        <w:widowControl w:val="0"/>
        <w:ind w:left="0"/>
      </w:pPr>
      <w:r w:rsidRPr="00216A51">
        <w:t>Участники итогового собеседования</w:t>
      </w:r>
      <w:r w:rsidR="00AC0510" w:rsidRPr="00216A51">
        <w:t xml:space="preserve"> в очной форме</w:t>
      </w:r>
      <w:r w:rsidRPr="00216A51">
        <w:t xml:space="preserve"> ожидают своей</w:t>
      </w:r>
      <w:r w:rsidRPr="009B63EF">
        <w:t xml:space="preserve"> очереди </w:t>
      </w:r>
      <w:r w:rsidR="002116E2">
        <w:br/>
      </w:r>
      <w:r w:rsidRPr="009B63EF">
        <w:t>в учебном кабинете образовательной организации (на уроке) или в учебном кабинете ожидания (если параллельно для участников итогового собеседования не ведется образовательный процесс).</w:t>
      </w:r>
    </w:p>
    <w:p w14:paraId="497C3D48" w14:textId="0C4BF586" w:rsidR="009B63EF" w:rsidRPr="009B63EF" w:rsidRDefault="00AC0510" w:rsidP="005C223D">
      <w:pPr>
        <w:pStyle w:val="a9"/>
        <w:widowControl w:val="0"/>
        <w:ind w:left="0"/>
      </w:pPr>
      <w:r w:rsidRPr="00FD0AF1">
        <w:t>Участники итогового собеседования в дистанционной форме ожидают своей очереди в месте пребывания.</w:t>
      </w:r>
    </w:p>
    <w:p w14:paraId="09701285" w14:textId="71DC206E" w:rsidR="002116E2" w:rsidRDefault="005C223D" w:rsidP="00102893">
      <w:pPr>
        <w:pStyle w:val="a9"/>
        <w:widowControl w:val="0"/>
        <w:ind w:left="0"/>
      </w:pPr>
      <w:r>
        <w:t>8.4.</w:t>
      </w:r>
      <w:r>
        <w:tab/>
      </w:r>
      <w:r w:rsidR="00102893">
        <w:t xml:space="preserve">Организатор проведения итогового </w:t>
      </w:r>
      <w:r w:rsidR="00102893" w:rsidRPr="00764B1A">
        <w:t xml:space="preserve">собеседования </w:t>
      </w:r>
      <w:r w:rsidR="00AC0510" w:rsidRPr="00764B1A">
        <w:t>в очной форме</w:t>
      </w:r>
      <w:r w:rsidR="00AC0510">
        <w:t xml:space="preserve"> </w:t>
      </w:r>
      <w:r w:rsidR="00102893">
        <w:t>приглашает участников итогового собеседования и сопровождает их в аудиторию(</w:t>
      </w:r>
      <w:r w:rsidR="00C15A08">
        <w:t>-</w:t>
      </w:r>
      <w:r w:rsidR="00102893">
        <w:t xml:space="preserve">и) подготовки, </w:t>
      </w:r>
      <w:r w:rsidR="005B7F7F">
        <w:br/>
      </w:r>
      <w:r w:rsidR="00102893">
        <w:t>для проведения инструктажа и получения именного бланка.</w:t>
      </w:r>
    </w:p>
    <w:p w14:paraId="3E47DAC8" w14:textId="7049BCED" w:rsidR="00102893" w:rsidRDefault="00812007" w:rsidP="00102893">
      <w:pPr>
        <w:pStyle w:val="a9"/>
        <w:widowControl w:val="0"/>
        <w:ind w:left="0"/>
      </w:pPr>
      <w:r>
        <w:t>По окончании инструктажа</w:t>
      </w:r>
      <w:r w:rsidR="00102893">
        <w:t xml:space="preserve"> сопровождает участников в аудитории проведения итогового собеседования согласно списку участников, полученному от ответственного организатора образовательной организации, а после окончания итогового собеседования для данного участника – в учебный кабинет образовательной организации (параллельно может вестись урок). </w:t>
      </w:r>
    </w:p>
    <w:p w14:paraId="6A305742" w14:textId="77777777" w:rsidR="002116E2" w:rsidRDefault="00240752" w:rsidP="00102893">
      <w:pPr>
        <w:pStyle w:val="a9"/>
        <w:widowControl w:val="0"/>
        <w:ind w:left="0"/>
      </w:pPr>
      <w:r w:rsidRPr="009924E6">
        <w:t>8.5.</w:t>
      </w:r>
      <w:r>
        <w:t xml:space="preserve"> </w:t>
      </w:r>
      <w:r w:rsidR="00102893">
        <w:t xml:space="preserve">Во время проведения итогового собеседования участникам итогового </w:t>
      </w:r>
      <w:r w:rsidR="00102893" w:rsidRPr="00216A51">
        <w:t xml:space="preserve">собеседования </w:t>
      </w:r>
      <w:r w:rsidR="00AC0510" w:rsidRPr="00216A51">
        <w:t xml:space="preserve">в очной форме </w:t>
      </w:r>
      <w:r w:rsidR="00102893" w:rsidRPr="00216A51">
        <w:t>запрещено</w:t>
      </w:r>
      <w:r w:rsidR="00102893">
        <w:t xml:space="preserve"> иметь при себе средства связи, фото-, аудио- </w:t>
      </w:r>
      <w:r w:rsidR="001555D9">
        <w:br/>
      </w:r>
      <w:r w:rsidR="00102893">
        <w:t>и видеоаппаратуру, справочные материалы, письменные заметки и иные средства хранения и передачи информации.</w:t>
      </w:r>
    </w:p>
    <w:p w14:paraId="25DBD216" w14:textId="56C09AA0" w:rsidR="00B801F3" w:rsidRDefault="00102893" w:rsidP="00102893">
      <w:pPr>
        <w:pStyle w:val="a9"/>
        <w:widowControl w:val="0"/>
        <w:ind w:left="0"/>
      </w:pPr>
      <w:r>
        <w:t xml:space="preserve">При </w:t>
      </w:r>
      <w:r w:rsidRPr="00216A51">
        <w:t xml:space="preserve">установлении факта наличия и (или) использования участниками </w:t>
      </w:r>
      <w:r w:rsidR="001555D9" w:rsidRPr="00216A51">
        <w:t>итогового собеседования</w:t>
      </w:r>
      <w:r w:rsidRPr="00216A51">
        <w:t xml:space="preserve"> </w:t>
      </w:r>
      <w:r w:rsidR="00AC0510" w:rsidRPr="00216A51">
        <w:t xml:space="preserve">в очной форме </w:t>
      </w:r>
      <w:r w:rsidRPr="00216A51">
        <w:t>средств связи</w:t>
      </w:r>
      <w:r>
        <w:t xml:space="preserve">, а также средств хранения и передачи информации во время проведения </w:t>
      </w:r>
      <w:r w:rsidR="001555D9">
        <w:t xml:space="preserve">итогового собеседования </w:t>
      </w:r>
      <w:r>
        <w:t xml:space="preserve">или иного нарушения </w:t>
      </w:r>
      <w:r w:rsidR="005B7F7F">
        <w:br/>
      </w:r>
      <w:r>
        <w:t xml:space="preserve">ими </w:t>
      </w:r>
      <w:r w:rsidR="00574066">
        <w:t>П</w:t>
      </w:r>
      <w:r>
        <w:t>орядка, участник</w:t>
      </w:r>
      <w:r w:rsidR="00B801F3">
        <w:t xml:space="preserve"> итогового собеседования</w:t>
      </w:r>
      <w:r>
        <w:t xml:space="preserve">, нарушивший </w:t>
      </w:r>
      <w:r w:rsidR="00BB35E1">
        <w:t>П</w:t>
      </w:r>
      <w:r>
        <w:t>орядок</w:t>
      </w:r>
      <w:r w:rsidR="00BB35E1">
        <w:t xml:space="preserve"> у</w:t>
      </w:r>
      <w:r>
        <w:t xml:space="preserve">даляется </w:t>
      </w:r>
      <w:r w:rsidR="00574066">
        <w:br/>
      </w:r>
      <w:r>
        <w:lastRenderedPageBreak/>
        <w:t xml:space="preserve">с </w:t>
      </w:r>
      <w:r w:rsidR="001555D9">
        <w:t>итогового собеседования</w:t>
      </w:r>
      <w:r>
        <w:t>.</w:t>
      </w:r>
    </w:p>
    <w:p w14:paraId="65A10C83" w14:textId="02873380" w:rsidR="00102893" w:rsidRDefault="00102893" w:rsidP="00102893">
      <w:pPr>
        <w:pStyle w:val="a9"/>
        <w:widowControl w:val="0"/>
        <w:ind w:left="0"/>
      </w:pPr>
      <w:r>
        <w:t xml:space="preserve">Ответственный организатор образовательной организации составляет «Акт </w:t>
      </w:r>
      <w:r w:rsidR="00B801F3">
        <w:br/>
      </w:r>
      <w:r>
        <w:t xml:space="preserve">об удалении участника итогового собеседования», а экзаменатор-собеседник вносит соответствующую </w:t>
      </w:r>
      <w:r w:rsidRPr="00511D92">
        <w:t>отметку в форму «Ведомость учета проведения итогового собеседования в аудитории»</w:t>
      </w:r>
      <w:r w:rsidR="002876A1" w:rsidRPr="00511D92">
        <w:t xml:space="preserve"> и в именной бланк участника</w:t>
      </w:r>
      <w:r w:rsidRPr="00511D92">
        <w:t>.</w:t>
      </w:r>
      <w:r>
        <w:t xml:space="preserve"> </w:t>
      </w:r>
    </w:p>
    <w:p w14:paraId="75B55FCC" w14:textId="77777777" w:rsidR="00574066" w:rsidRDefault="00574066" w:rsidP="00240752">
      <w:pPr>
        <w:pStyle w:val="a9"/>
        <w:widowControl w:val="0"/>
        <w:ind w:left="0"/>
      </w:pPr>
    </w:p>
    <w:p w14:paraId="6EC219E3" w14:textId="416E0A87" w:rsidR="009B63EF" w:rsidRDefault="00240752" w:rsidP="00240752">
      <w:pPr>
        <w:pStyle w:val="a9"/>
        <w:widowControl w:val="0"/>
        <w:ind w:left="0"/>
      </w:pPr>
      <w:r w:rsidRPr="009924E6">
        <w:t xml:space="preserve">8.6. </w:t>
      </w:r>
      <w:r w:rsidR="009B63EF" w:rsidRPr="009B63EF">
        <w:t xml:space="preserve">В случае если участник итогового собеседования по состоянию здоровья или другим объективным причинам не может завершить итоговое </w:t>
      </w:r>
      <w:r w:rsidR="009B63EF" w:rsidRPr="00216A51">
        <w:t>собеседование, он может покинуть аудиторию проведения итогового собеседования</w:t>
      </w:r>
      <w:r w:rsidR="00BF3665" w:rsidRPr="00216A51">
        <w:t xml:space="preserve"> в очной форме, прекратить ответ в дистанционной форме</w:t>
      </w:r>
      <w:r w:rsidR="009B63EF" w:rsidRPr="00216A51">
        <w:t>. Ответственный организатор образовательной организации</w:t>
      </w:r>
      <w:r w:rsidR="009B63EF" w:rsidRPr="009B63EF">
        <w:t xml:space="preserve"> составляет «Акт о досрочном завершении итогового собеседования по уважительным причинам», а экзаменатор-собеседник вносит соответствующую отметку в форму «Ведомость учета проведения итогового собеседования в </w:t>
      </w:r>
      <w:r w:rsidR="009B63EF" w:rsidRPr="00511D92">
        <w:t>аудитории»</w:t>
      </w:r>
      <w:r w:rsidR="002876A1" w:rsidRPr="00511D92">
        <w:t xml:space="preserve"> и в именной бланк участника</w:t>
      </w:r>
      <w:r w:rsidR="009B63EF" w:rsidRPr="00511D92">
        <w:t>.</w:t>
      </w:r>
    </w:p>
    <w:p w14:paraId="7EC2FF39" w14:textId="77777777" w:rsidR="002116E2" w:rsidRDefault="002116E2" w:rsidP="002116E2">
      <w:pPr>
        <w:widowControl w:val="0"/>
        <w:ind w:firstLine="0"/>
      </w:pPr>
    </w:p>
    <w:p w14:paraId="2F609945" w14:textId="19C616FC" w:rsidR="00BF3665" w:rsidRPr="002116E2" w:rsidRDefault="00BF3665" w:rsidP="002116E2">
      <w:pPr>
        <w:widowControl w:val="0"/>
        <w:ind w:firstLine="0"/>
        <w:jc w:val="center"/>
        <w:rPr>
          <w:b/>
          <w:bCs/>
        </w:rPr>
      </w:pPr>
      <w:r w:rsidRPr="002116E2">
        <w:rPr>
          <w:b/>
          <w:bCs/>
        </w:rPr>
        <w:t>9. Особенности проведения итогового собеседования в дистанционной форме</w:t>
      </w:r>
    </w:p>
    <w:p w14:paraId="6002EB24" w14:textId="77777777" w:rsidR="002116E2" w:rsidRDefault="002116E2" w:rsidP="00240752">
      <w:pPr>
        <w:pStyle w:val="a9"/>
        <w:widowControl w:val="0"/>
        <w:ind w:left="0"/>
      </w:pPr>
    </w:p>
    <w:p w14:paraId="1D4E6FDD" w14:textId="77777777" w:rsidR="002116E2" w:rsidRDefault="00BF3665" w:rsidP="00240752">
      <w:pPr>
        <w:pStyle w:val="a9"/>
        <w:widowControl w:val="0"/>
        <w:ind w:left="0"/>
      </w:pPr>
      <w:r w:rsidRPr="00695937">
        <w:t xml:space="preserve">9.1. </w:t>
      </w:r>
      <w:r w:rsidR="003647F1" w:rsidRPr="00695937">
        <w:t>Экзаменатор-собеседник устанавливает связь с участником итогового собеседования в дистанционной форме</w:t>
      </w:r>
      <w:r w:rsidR="00055FD0" w:rsidRPr="00695937">
        <w:t>, удостоверяется, что эксперт слышит ответ участника, проводит инструктаж участника.</w:t>
      </w:r>
    </w:p>
    <w:p w14:paraId="3415AE29" w14:textId="08436A37" w:rsidR="00BF3665" w:rsidRPr="00695937" w:rsidRDefault="00055FD0" w:rsidP="00240752">
      <w:pPr>
        <w:pStyle w:val="a9"/>
        <w:widowControl w:val="0"/>
        <w:ind w:left="0"/>
      </w:pPr>
      <w:r w:rsidRPr="00695937">
        <w:t>По решению ответственного организатора, устанавливать связь и обеспечивать взаимодействие участника, экзаменатора-собеседника и эксперта в программном обеспечении может технический специалист.</w:t>
      </w:r>
    </w:p>
    <w:p w14:paraId="3A08DB27" w14:textId="77777777" w:rsidR="002116E2" w:rsidRDefault="00055FD0" w:rsidP="00240752">
      <w:pPr>
        <w:pStyle w:val="a9"/>
        <w:widowControl w:val="0"/>
        <w:ind w:left="0"/>
      </w:pPr>
      <w:r w:rsidRPr="00695937">
        <w:t>9.2. Во время проведения итогового собеседования участникам итогового собеседования в дистанционной форме запрещено иметь при себе средства связи, фото-, аудио- и видеоаппаратуру, не задействованные в проведении итогового собеседования, справочные мате</w:t>
      </w:r>
      <w:r w:rsidRPr="00695937">
        <w:lastRenderedPageBreak/>
        <w:t>риалы, письменные заметки и иные средства хранения и передачи информации.</w:t>
      </w:r>
    </w:p>
    <w:p w14:paraId="07D60363" w14:textId="03C1B9FD" w:rsidR="00055FD0" w:rsidRPr="00695937" w:rsidRDefault="00055FD0" w:rsidP="00240752">
      <w:pPr>
        <w:pStyle w:val="a9"/>
        <w:widowControl w:val="0"/>
        <w:ind w:left="0"/>
      </w:pPr>
      <w:r w:rsidRPr="00695937">
        <w:t xml:space="preserve">При установлении факта наличия и (или) использования участниками итогового собеседования в дистанционной форме посторонних средств связи, а также средств хранения и передачи информации во время проведения итогового собеседования или иного нарушения ими установленного порядка проведения итогового собеседования, участник, нарушивший порядок проведения итогового собеседования, удаляется </w:t>
      </w:r>
      <w:r w:rsidR="00C15A08">
        <w:br/>
      </w:r>
      <w:r w:rsidRPr="00695937">
        <w:t>с итогового собеседования.</w:t>
      </w:r>
    </w:p>
    <w:p w14:paraId="198C61F7" w14:textId="1E394C37" w:rsidR="00BF3665" w:rsidRPr="00695937" w:rsidRDefault="00055FD0" w:rsidP="00240752">
      <w:pPr>
        <w:pStyle w:val="a9"/>
        <w:widowControl w:val="0"/>
        <w:ind w:left="0"/>
      </w:pPr>
      <w:r w:rsidRPr="00695937">
        <w:t xml:space="preserve">Во время проведения итогового собеседования участникам итогового собеседования в дистанционной форме запрещено </w:t>
      </w:r>
      <w:r w:rsidR="00BD3B94" w:rsidRPr="00695937">
        <w:t>делать снимки экрана («скриншоты») или иным образом сохранять тексты, темы и задания итогового собеседования, участник</w:t>
      </w:r>
      <w:r w:rsidR="002116E2">
        <w:t xml:space="preserve"> итогового собеседования</w:t>
      </w:r>
      <w:r w:rsidR="00BD3B94" w:rsidRPr="00695937">
        <w:t>, нарушивший порядок проведения итогового собеседования, удаляется с итогового собеседования.</w:t>
      </w:r>
    </w:p>
    <w:p w14:paraId="6C2E16AE" w14:textId="37C26107" w:rsidR="00186F5F" w:rsidRDefault="00186F5F" w:rsidP="00240752">
      <w:pPr>
        <w:pStyle w:val="a9"/>
        <w:widowControl w:val="0"/>
        <w:ind w:left="0"/>
      </w:pPr>
      <w:r w:rsidRPr="00695937">
        <w:t xml:space="preserve">9.3. В случае возникновения технических сбоев и потери связи между участником итогового собеседования и экзаменатором-собеседником, при оперативном восстановлении связи в течение 3-5 минут, собеседование продолжается. В случае невозможности оперативного восстановления связи, итоговое собеседование </w:t>
      </w:r>
      <w:r w:rsidR="00C15A08">
        <w:br/>
      </w:r>
      <w:r w:rsidRPr="00695937">
        <w:t>для участника проводится в этот же день, после окончания ответов других участников собеседования.</w:t>
      </w:r>
    </w:p>
    <w:p w14:paraId="2A57BDF6" w14:textId="77777777" w:rsidR="00B538D5" w:rsidRDefault="00B538D5" w:rsidP="005C223D">
      <w:pPr>
        <w:autoSpaceDE w:val="0"/>
        <w:autoSpaceDN w:val="0"/>
        <w:adjustRightInd w:val="0"/>
        <w:rPr>
          <w:b/>
        </w:rPr>
      </w:pPr>
    </w:p>
    <w:p w14:paraId="3EB26967" w14:textId="77777777" w:rsidR="00B801F3" w:rsidRDefault="00B538D5" w:rsidP="00B801F3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B801F3">
        <w:rPr>
          <w:b/>
          <w:bCs/>
        </w:rPr>
        <w:t>10</w:t>
      </w:r>
      <w:r w:rsidR="006C793A" w:rsidRPr="00B801F3">
        <w:rPr>
          <w:b/>
          <w:bCs/>
        </w:rPr>
        <w:t>. Особенности организации проведения итогового собеседования</w:t>
      </w:r>
    </w:p>
    <w:p w14:paraId="4E99C0F2" w14:textId="77777777" w:rsidR="00B801F3" w:rsidRDefault="006C793A" w:rsidP="00B801F3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B801F3">
        <w:rPr>
          <w:b/>
          <w:bCs/>
        </w:rPr>
        <w:t>для участников итогового собеседования с ОВЗ,</w:t>
      </w:r>
    </w:p>
    <w:p w14:paraId="27680FC7" w14:textId="27D26C84" w:rsidR="009B63EF" w:rsidRPr="00B801F3" w:rsidRDefault="006C793A" w:rsidP="00B801F3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B801F3">
        <w:rPr>
          <w:b/>
          <w:bCs/>
        </w:rPr>
        <w:t>участников итогового собеседования – детей-инвалидов и инвалидов</w:t>
      </w:r>
    </w:p>
    <w:p w14:paraId="7136DB5A" w14:textId="77777777" w:rsidR="00B801F3" w:rsidRDefault="00B801F3" w:rsidP="005C223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E3217F0" w14:textId="0C811A7B" w:rsidR="006C793A" w:rsidRDefault="00B538D5" w:rsidP="005C223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10</w:t>
      </w:r>
      <w:r w:rsidR="006C793A" w:rsidRPr="0034136C">
        <w:rPr>
          <w:rFonts w:eastAsiaTheme="minorHAnsi"/>
          <w:lang w:eastAsia="en-US"/>
        </w:rPr>
        <w:t>.1.</w:t>
      </w:r>
      <w:r w:rsidR="005C223D">
        <w:rPr>
          <w:rFonts w:eastAsiaTheme="minorHAnsi"/>
          <w:lang w:eastAsia="en-US"/>
        </w:rPr>
        <w:tab/>
      </w:r>
      <w:r w:rsidR="006C793A" w:rsidRPr="0034136C">
        <w:rPr>
          <w:rFonts w:eastAsiaTheme="minorHAnsi"/>
          <w:lang w:eastAsia="en-US"/>
        </w:rPr>
        <w:t xml:space="preserve">Участники итогового собеседования с ОВЗ при подаче заявления </w:t>
      </w:r>
      <w:r w:rsidR="0034136C" w:rsidRPr="0034136C">
        <w:rPr>
          <w:rFonts w:eastAsiaTheme="minorHAnsi"/>
          <w:lang w:eastAsia="en-US"/>
        </w:rPr>
        <w:br/>
      </w:r>
      <w:r w:rsidR="006C793A" w:rsidRPr="0034136C">
        <w:rPr>
          <w:rFonts w:eastAsiaTheme="minorHAnsi"/>
          <w:lang w:eastAsia="en-US"/>
        </w:rPr>
        <w:lastRenderedPageBreak/>
        <w:t>на участие в итоговом собеседовании предъявляют копию рекомендаций</w:t>
      </w:r>
      <w:r w:rsidR="006C793A" w:rsidRPr="0034136C">
        <w:t xml:space="preserve"> </w:t>
      </w:r>
      <w:r w:rsidR="0034136C" w:rsidRPr="0034136C">
        <w:t>Ц</w:t>
      </w:r>
      <w:r w:rsidR="006C793A" w:rsidRPr="0034136C">
        <w:t>ПМПК</w:t>
      </w:r>
      <w:r w:rsidR="00CD5458">
        <w:t xml:space="preserve"> </w:t>
      </w:r>
      <w:r w:rsidR="00473133">
        <w:br/>
      </w:r>
      <w:r w:rsidR="00CD5458" w:rsidRPr="009924E6">
        <w:t>или ТПМПК</w:t>
      </w:r>
      <w:r w:rsidR="006C793A" w:rsidRPr="0034136C">
        <w:rPr>
          <w:rFonts w:eastAsiaTheme="minorHAnsi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="006C793A" w:rsidRPr="0034136C">
        <w:t xml:space="preserve">подтверждающей инвалидность, а также копию рекомендаций </w:t>
      </w:r>
      <w:r w:rsidR="006C793A" w:rsidRPr="009924E6">
        <w:t>ПМПК</w:t>
      </w:r>
      <w:r w:rsidR="00CD5458" w:rsidRPr="009924E6">
        <w:t xml:space="preserve"> </w:t>
      </w:r>
      <w:r w:rsidR="006C793A" w:rsidRPr="0034136C">
        <w:t xml:space="preserve">в случаях, изложенных подпунктом 5 пункта </w:t>
      </w:r>
      <w:r w:rsidR="00C15A08">
        <w:t>10</w:t>
      </w:r>
      <w:r w:rsidR="006C793A" w:rsidRPr="0034136C">
        <w:t xml:space="preserve"> </w:t>
      </w:r>
      <w:r w:rsidR="0034136C" w:rsidRPr="0034136C">
        <w:t>Порядка</w:t>
      </w:r>
      <w:r w:rsidR="00473133">
        <w:t>.</w:t>
      </w:r>
    </w:p>
    <w:p w14:paraId="4DA4C73F" w14:textId="27E623CA" w:rsidR="00473133" w:rsidRDefault="00473133" w:rsidP="00473133">
      <w:pPr>
        <w:autoSpaceDE w:val="0"/>
        <w:autoSpaceDN w:val="0"/>
        <w:adjustRightInd w:val="0"/>
      </w:pPr>
      <w:r>
        <w:t>Копию рекомендаций ЦПМПК предоставляют участники итогового собеседования</w:t>
      </w:r>
      <w:r w:rsidR="00665C66" w:rsidRPr="00665C66">
        <w:rPr>
          <w:b/>
          <w:bCs/>
        </w:rPr>
        <w:t xml:space="preserve"> </w:t>
      </w:r>
      <w:r w:rsidR="00665C66" w:rsidRPr="00665C66">
        <w:rPr>
          <w:bCs/>
        </w:rPr>
        <w:t>с ОВЗ</w:t>
      </w:r>
      <w:r w:rsidRPr="00665C66">
        <w:t>,</w:t>
      </w:r>
      <w:r>
        <w:t xml:space="preserve"> </w:t>
      </w:r>
      <w:r w:rsidR="00E073B9" w:rsidRPr="00E073B9">
        <w:t>участник</w:t>
      </w:r>
      <w:r w:rsidR="00E073B9">
        <w:t>и</w:t>
      </w:r>
      <w:r w:rsidR="00E073B9" w:rsidRPr="00E073B9">
        <w:t xml:space="preserve"> итогового собеседования – дет</w:t>
      </w:r>
      <w:r w:rsidR="00E073B9">
        <w:t>и</w:t>
      </w:r>
      <w:r w:rsidR="00E073B9" w:rsidRPr="00E073B9">
        <w:t>-инвалид</w:t>
      </w:r>
      <w:r w:rsidR="00E073B9">
        <w:t>ы</w:t>
      </w:r>
      <w:r w:rsidR="00E073B9" w:rsidRPr="00E073B9">
        <w:t xml:space="preserve"> и инвалид</w:t>
      </w:r>
      <w:r w:rsidR="00E073B9">
        <w:t xml:space="preserve">ы, </w:t>
      </w:r>
      <w:r>
        <w:t>осваивающие основные общеобразовательные программы основного общего образования.</w:t>
      </w:r>
    </w:p>
    <w:p w14:paraId="457C9C65" w14:textId="53EE9F34" w:rsidR="00473133" w:rsidRDefault="00473133" w:rsidP="00473133">
      <w:pPr>
        <w:autoSpaceDE w:val="0"/>
        <w:autoSpaceDN w:val="0"/>
        <w:adjustRightInd w:val="0"/>
      </w:pPr>
      <w:r>
        <w:t>Копию рекомендаций ТПМПК предоставляют участники итогового собеседования</w:t>
      </w:r>
      <w:r w:rsidR="00E073B9" w:rsidRPr="00E073B9">
        <w:rPr>
          <w:bCs/>
        </w:rPr>
        <w:t xml:space="preserve"> </w:t>
      </w:r>
      <w:r w:rsidR="00E073B9" w:rsidRPr="00665C66">
        <w:rPr>
          <w:bCs/>
        </w:rPr>
        <w:t>с ОВЗ</w:t>
      </w:r>
      <w:r w:rsidR="00E073B9" w:rsidRPr="00665C66">
        <w:t>,</w:t>
      </w:r>
      <w:r w:rsidR="00E073B9">
        <w:t xml:space="preserve"> </w:t>
      </w:r>
      <w:r w:rsidR="00E073B9" w:rsidRPr="00E073B9">
        <w:t>участник</w:t>
      </w:r>
      <w:r w:rsidR="00E073B9">
        <w:t>и</w:t>
      </w:r>
      <w:r w:rsidR="00E073B9" w:rsidRPr="00E073B9">
        <w:t xml:space="preserve"> итогового собеседования – дет</w:t>
      </w:r>
      <w:r w:rsidR="00E073B9">
        <w:t>и</w:t>
      </w:r>
      <w:r w:rsidR="00E073B9" w:rsidRPr="00E073B9">
        <w:t>-инвалид</w:t>
      </w:r>
      <w:r w:rsidR="00E073B9">
        <w:t>ы</w:t>
      </w:r>
      <w:r w:rsidR="00E073B9" w:rsidRPr="00E073B9">
        <w:t xml:space="preserve"> и инвалид</w:t>
      </w:r>
      <w:r w:rsidR="00E073B9">
        <w:t>ы</w:t>
      </w:r>
      <w:r>
        <w:t>, осваивающие адаптированные основные общеобразовательные программы основного общего образования для обучающихся с ОВЗ в образовательных организациях, реализующих адаптированные основные общеобразовательные программы основного общего образования для обучающихся с ОВЗ.</w:t>
      </w:r>
    </w:p>
    <w:p w14:paraId="5888A6BB" w14:textId="28FF22A4" w:rsidR="00473133" w:rsidRDefault="00473133" w:rsidP="00473133">
      <w:pPr>
        <w:autoSpaceDE w:val="0"/>
        <w:autoSpaceDN w:val="0"/>
        <w:adjustRightInd w:val="0"/>
      </w:pPr>
      <w:r>
        <w:t xml:space="preserve">Участники итогового собеседования с ОВЗ, </w:t>
      </w:r>
      <w:r w:rsidR="00E073B9" w:rsidRPr="00E073B9">
        <w:t>участник</w:t>
      </w:r>
      <w:r w:rsidR="00E073B9">
        <w:t>и</w:t>
      </w:r>
      <w:r w:rsidR="00E073B9" w:rsidRPr="00E073B9">
        <w:t xml:space="preserve"> итогового собеседования – дет</w:t>
      </w:r>
      <w:r w:rsidR="00E073B9">
        <w:t>и</w:t>
      </w:r>
      <w:r w:rsidR="00E073B9" w:rsidRPr="00E073B9">
        <w:t>-инвалид</w:t>
      </w:r>
      <w:r w:rsidR="00E073B9">
        <w:t>ы</w:t>
      </w:r>
      <w:r w:rsidR="00E073B9" w:rsidRPr="00E073B9">
        <w:t xml:space="preserve"> и инвалид</w:t>
      </w:r>
      <w:r w:rsidR="00E073B9">
        <w:t xml:space="preserve">ы, </w:t>
      </w:r>
      <w:r>
        <w:t xml:space="preserve">прибывшие из других регионов Российской Федерации, могут предоставить копию рекомендаций ПМПК другого региона, при условии соответствия </w:t>
      </w:r>
      <w:r w:rsidR="00511D92">
        <w:br/>
      </w:r>
      <w:r>
        <w:t xml:space="preserve">его содержания Порядку </w:t>
      </w:r>
      <w:r w:rsidR="00FD3922">
        <w:t>ГИА-9</w:t>
      </w:r>
      <w:r>
        <w:t>.</w:t>
      </w:r>
    </w:p>
    <w:p w14:paraId="3922238D" w14:textId="77777777" w:rsidR="00B538D5" w:rsidRDefault="00B538D5" w:rsidP="00B538D5">
      <w:pPr>
        <w:autoSpaceDE w:val="0"/>
        <w:autoSpaceDN w:val="0"/>
        <w:adjustRightInd w:val="0"/>
      </w:pPr>
      <w:r>
        <w:t>10</w:t>
      </w:r>
      <w:r w:rsidR="005C223D">
        <w:t>.2.</w:t>
      </w:r>
      <w:r w:rsidR="005C223D">
        <w:tab/>
      </w:r>
      <w:r w:rsidR="006C793A" w:rsidRPr="0034136C">
        <w:t xml:space="preserve">Для участников итогового собеседования с ОВЗ, участников итогового собеседования </w:t>
      </w:r>
      <w:proofErr w:type="gramStart"/>
      <w:r w:rsidR="006C793A" w:rsidRPr="0034136C">
        <w:t>–  детей</w:t>
      </w:r>
      <w:proofErr w:type="gramEnd"/>
      <w:r w:rsidR="006C793A" w:rsidRPr="0034136C">
        <w:t xml:space="preserve">-инвалидов и инвалидов, а также тех, кто обучался по состоянию здоровья на дому, в образовательных организациях, в том числе санаторно-курортных, </w:t>
      </w:r>
      <w:r w:rsidR="009B0A65">
        <w:br/>
      </w:r>
      <w:r w:rsidR="006C793A" w:rsidRPr="0034136C">
        <w:t>в которых проводятся необходимые лечебные, реабилитационные и оздоровительные мероприятия для нуждающихся в длительном лечении, организу</w:t>
      </w:r>
      <w:r w:rsidR="00021448">
        <w:t>ется</w:t>
      </w:r>
      <w:r w:rsidR="006C793A" w:rsidRPr="0034136C">
        <w:t xml:space="preserve"> проведение итогового собеседования в условиях, учитывающих состояние их здоровья, особенности психофизического развития.</w:t>
      </w:r>
    </w:p>
    <w:p w14:paraId="4630AF98" w14:textId="5B0DCDBE" w:rsidR="00B538D5" w:rsidRDefault="00B538D5" w:rsidP="00B538D5">
      <w:pPr>
        <w:autoSpaceDE w:val="0"/>
        <w:autoSpaceDN w:val="0"/>
        <w:adjustRightInd w:val="0"/>
      </w:pPr>
      <w:r>
        <w:lastRenderedPageBreak/>
        <w:t xml:space="preserve">10.3. </w:t>
      </w:r>
      <w:r w:rsidR="006C793A" w:rsidRPr="0034136C">
        <w:t xml:space="preserve">Основанием для организации проведения итогового собеседования на дому, </w:t>
      </w:r>
      <w:r>
        <w:br/>
      </w:r>
      <w:r w:rsidR="006C793A" w:rsidRPr="0034136C">
        <w:t xml:space="preserve">в медицинской организации являются заключение медицинской организации </w:t>
      </w:r>
      <w:r w:rsidR="009B0A65">
        <w:br/>
      </w:r>
      <w:r w:rsidR="006C793A" w:rsidRPr="0034136C">
        <w:t>и рекомендаци</w:t>
      </w:r>
      <w:r w:rsidR="007F2C69">
        <w:t>й</w:t>
      </w:r>
      <w:r w:rsidR="006C793A" w:rsidRPr="0034136C">
        <w:t xml:space="preserve"> ПМПК.</w:t>
      </w:r>
    </w:p>
    <w:p w14:paraId="59E253CC" w14:textId="5D1C71F3" w:rsidR="006C793A" w:rsidRPr="0034136C" w:rsidRDefault="00B538D5" w:rsidP="00B538D5">
      <w:pPr>
        <w:autoSpaceDE w:val="0"/>
        <w:autoSpaceDN w:val="0"/>
        <w:adjustRightInd w:val="0"/>
      </w:pPr>
      <w:r>
        <w:t xml:space="preserve">10.4. </w:t>
      </w:r>
      <w:r w:rsidR="006C793A" w:rsidRPr="0034136C">
        <w:t>Для участников итогового собеседования с ОВЗ</w:t>
      </w:r>
      <w:r w:rsidR="00B801F3">
        <w:t xml:space="preserve"> </w:t>
      </w:r>
      <w:r w:rsidR="00B801F3" w:rsidRPr="00B801F3">
        <w:t>(при предъявлении копии рекомендации ПМПК)</w:t>
      </w:r>
      <w:r w:rsidR="006C793A" w:rsidRPr="0034136C">
        <w:t xml:space="preserve">, для </w:t>
      </w:r>
      <w:r w:rsidR="00B801F3">
        <w:t xml:space="preserve">участников итогового собеседования – детей-инвалидов </w:t>
      </w:r>
      <w:r w:rsidR="00B801F3">
        <w:br/>
        <w:t xml:space="preserve">и инвалидов </w:t>
      </w:r>
      <w:r w:rsidR="00B801F3" w:rsidRPr="00B801F3">
        <w:t>(при предъявлении справки, подтверждающей инвалидность)</w:t>
      </w:r>
      <w:r w:rsidR="006C793A" w:rsidRPr="0034136C">
        <w:t xml:space="preserve">, </w:t>
      </w:r>
      <w:r w:rsidR="009924E6">
        <w:t>администрации районов Санкт-Петербурга и образовательные организации</w:t>
      </w:r>
      <w:r w:rsidR="006C793A" w:rsidRPr="0034136C">
        <w:t xml:space="preserve"> обеспечивают создание следующих условий проведения итогового собеседования:</w:t>
      </w:r>
    </w:p>
    <w:p w14:paraId="0562A877" w14:textId="684B745E" w:rsidR="006C793A" w:rsidRPr="0034136C" w:rsidRDefault="006C793A" w:rsidP="005C223D">
      <w:r w:rsidRPr="0034136C">
        <w:t xml:space="preserve">беспрепятственный доступ участников итогового собеседования в аудитории проведения итогового собеседования, туалетные и иные помещения, а также </w:t>
      </w:r>
      <w:r w:rsidR="00B538D5">
        <w:br/>
      </w:r>
      <w:r w:rsidRPr="0034136C">
        <w:t>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</w:t>
      </w:r>
      <w:r w:rsidR="001555D9">
        <w:t xml:space="preserve">, </w:t>
      </w:r>
      <w:r w:rsidRPr="0034136C">
        <w:t>наличие специальных кресел и других приспособлений</w:t>
      </w:r>
      <w:r w:rsidR="001555D9">
        <w:t>)</w:t>
      </w:r>
      <w:r w:rsidRPr="0034136C">
        <w:t>;</w:t>
      </w:r>
    </w:p>
    <w:p w14:paraId="34E5A3BD" w14:textId="40F09D5B" w:rsidR="004900CD" w:rsidRDefault="006C793A" w:rsidP="005C223D">
      <w:r w:rsidRPr="0034136C">
        <w:t xml:space="preserve">увеличение продолжительности итогового собеседования по русскому языку </w:t>
      </w:r>
      <w:r w:rsidR="00FA08C2">
        <w:br/>
      </w:r>
      <w:r w:rsidRPr="0034136C">
        <w:t>на 30 минут</w:t>
      </w:r>
      <w:r w:rsidR="004900CD">
        <w:t>;</w:t>
      </w:r>
    </w:p>
    <w:p w14:paraId="75F56BF3" w14:textId="77777777" w:rsidR="00B538D5" w:rsidRDefault="004900CD" w:rsidP="00B538D5">
      <w:r w:rsidRPr="009924E6">
        <w:t xml:space="preserve">организация питания и перерывов для проведения необходимых лечебных </w:t>
      </w:r>
      <w:r w:rsidR="00154E14">
        <w:br/>
      </w:r>
      <w:r w:rsidRPr="009924E6">
        <w:t>и профилактических мероприятий во время проведения итогового собеседования.</w:t>
      </w:r>
    </w:p>
    <w:p w14:paraId="43D0DC37" w14:textId="03164097" w:rsidR="006C793A" w:rsidRPr="0034136C" w:rsidRDefault="00B538D5" w:rsidP="00B538D5">
      <w:r>
        <w:t xml:space="preserve">10.5. </w:t>
      </w:r>
      <w:r w:rsidR="006C793A" w:rsidRPr="0034136C">
        <w:t>Для участников итогового собеседования с ОВЗ</w:t>
      </w:r>
      <w:r w:rsidR="007A6853">
        <w:t xml:space="preserve"> </w:t>
      </w:r>
      <w:r w:rsidR="007A6853" w:rsidRPr="007A6853">
        <w:t>(при предъявлении копии рекомендаций ПМПК)</w:t>
      </w:r>
      <w:r w:rsidR="006C793A" w:rsidRPr="0034136C">
        <w:t xml:space="preserve">, для участников итогового собеседования – детей-инвалидов </w:t>
      </w:r>
      <w:r w:rsidR="00154E14">
        <w:br/>
      </w:r>
      <w:r w:rsidR="006C793A" w:rsidRPr="0034136C">
        <w:t xml:space="preserve">и инвалидов (при предъявлении справки, подтверждающей инвалидность, и копии рекомендаций ПМПК) </w:t>
      </w:r>
      <w:r w:rsidR="00154E14">
        <w:t>администраци</w:t>
      </w:r>
      <w:r w:rsidR="007A6853">
        <w:t>и</w:t>
      </w:r>
      <w:r w:rsidR="00154E14">
        <w:t xml:space="preserve"> районов Санкт-Петербурга и образовательны</w:t>
      </w:r>
      <w:r w:rsidR="007A6853">
        <w:t>е</w:t>
      </w:r>
      <w:r w:rsidR="00154E14">
        <w:t xml:space="preserve"> организаци</w:t>
      </w:r>
      <w:r w:rsidR="007A6853">
        <w:t>и</w:t>
      </w:r>
      <w:r w:rsidR="006C793A" w:rsidRPr="0034136C">
        <w:t xml:space="preserve"> обеспечива</w:t>
      </w:r>
      <w:r w:rsidR="007A6853">
        <w:t>ю</w:t>
      </w:r>
      <w:r w:rsidR="0034136C" w:rsidRPr="0034136C">
        <w:t>т</w:t>
      </w:r>
      <w:r w:rsidR="006C793A" w:rsidRPr="0034136C">
        <w:t xml:space="preserve"> создание </w:t>
      </w:r>
      <w:r w:rsidR="006C793A" w:rsidRPr="0034136C">
        <w:lastRenderedPageBreak/>
        <w:t>следующих специальных условий, учитывающих состояние здоровья, особенности психофизического развития:</w:t>
      </w:r>
    </w:p>
    <w:p w14:paraId="3E9D0AA3" w14:textId="77777777" w:rsidR="006C793A" w:rsidRPr="0034136C" w:rsidRDefault="006C793A" w:rsidP="005C223D">
      <w:r w:rsidRPr="0034136C"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14:paraId="29ADF532" w14:textId="77777777" w:rsidR="006C793A" w:rsidRPr="0034136C" w:rsidRDefault="006C793A" w:rsidP="005C223D">
      <w:r w:rsidRPr="0034136C">
        <w:t>использование на итоговом собеседовании необходимых для выполнения заданий технических средств.</w:t>
      </w:r>
    </w:p>
    <w:p w14:paraId="11A43ACF" w14:textId="77777777" w:rsidR="006C793A" w:rsidRPr="007A6853" w:rsidRDefault="006C793A" w:rsidP="005C223D">
      <w:pPr>
        <w:rPr>
          <w:i/>
          <w:iCs/>
        </w:rPr>
      </w:pPr>
      <w:r w:rsidRPr="007A6853">
        <w:rPr>
          <w:i/>
          <w:iCs/>
        </w:rPr>
        <w:t>Для слабослышащих участников итогового собеседования:</w:t>
      </w:r>
    </w:p>
    <w:p w14:paraId="6470E127" w14:textId="77777777" w:rsidR="006C793A" w:rsidRPr="0034136C" w:rsidRDefault="006C793A" w:rsidP="005C223D">
      <w:r w:rsidRPr="0034136C"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14:paraId="597A79B8" w14:textId="77777777" w:rsidR="006C793A" w:rsidRPr="007A6853" w:rsidRDefault="006C793A" w:rsidP="005C223D">
      <w:pPr>
        <w:rPr>
          <w:i/>
          <w:iCs/>
        </w:rPr>
      </w:pPr>
      <w:r w:rsidRPr="007A6853">
        <w:rPr>
          <w:i/>
          <w:iCs/>
        </w:rPr>
        <w:t>Для глухих и слабослышащих участников итогового собеседования:</w:t>
      </w:r>
    </w:p>
    <w:p w14:paraId="4A9C7EE8" w14:textId="6685CEFE" w:rsidR="006C793A" w:rsidRPr="0034136C" w:rsidRDefault="006C793A" w:rsidP="005C223D">
      <w:r w:rsidRPr="0034136C">
        <w:t>привлечение при необходимо</w:t>
      </w:r>
      <w:r w:rsidR="007F2C69">
        <w:t>сти ассистента-сурдопереводчика.</w:t>
      </w:r>
    </w:p>
    <w:p w14:paraId="70BD55CE" w14:textId="77777777" w:rsidR="006C793A" w:rsidRPr="007A6853" w:rsidRDefault="006C793A" w:rsidP="005C223D">
      <w:pPr>
        <w:rPr>
          <w:i/>
          <w:iCs/>
        </w:rPr>
      </w:pPr>
      <w:r w:rsidRPr="007A6853">
        <w:rPr>
          <w:i/>
          <w:iCs/>
        </w:rPr>
        <w:t>Для слепых участников итогового собеседования:</w:t>
      </w:r>
    </w:p>
    <w:p w14:paraId="2A91C3A3" w14:textId="5F0022E8" w:rsidR="006C793A" w:rsidRDefault="006C793A" w:rsidP="005C223D">
      <w:r w:rsidRPr="0034136C">
        <w:t xml:space="preserve">оформление </w:t>
      </w:r>
      <w:r w:rsidR="007A6853">
        <w:t>КИМ итогового собеседования</w:t>
      </w:r>
      <w:r w:rsidRPr="0034136C">
        <w:t xml:space="preserve"> рельефно-точечным шрифтом Брайля или в виде электронного документа, доступного с помощью компьютера.</w:t>
      </w:r>
    </w:p>
    <w:p w14:paraId="6ED0D1DA" w14:textId="7BC90BE2" w:rsidR="002876A1" w:rsidRPr="0034136C" w:rsidRDefault="002876A1" w:rsidP="005C223D">
      <w:r w:rsidRPr="00665C66">
        <w:t>При наличии в образовательной организации слепых участников, РЦОИ предоставляет КИМ итогового собеседования для оформления КИМ итогового собеседования рельефно-точечным шрифтом Брайля за день до проведения итогового собеседования.</w:t>
      </w:r>
    </w:p>
    <w:p w14:paraId="350B0B2C" w14:textId="77777777" w:rsidR="006C793A" w:rsidRPr="007A6853" w:rsidRDefault="006C793A" w:rsidP="005C223D">
      <w:pPr>
        <w:rPr>
          <w:i/>
          <w:iCs/>
        </w:rPr>
      </w:pPr>
      <w:r w:rsidRPr="007A6853">
        <w:rPr>
          <w:i/>
          <w:iCs/>
        </w:rPr>
        <w:t>Для слабовидящих участников итогового собеседования:</w:t>
      </w:r>
    </w:p>
    <w:p w14:paraId="03B8715A" w14:textId="338003E6" w:rsidR="006C793A" w:rsidRPr="0034136C" w:rsidRDefault="006C793A" w:rsidP="005C223D">
      <w:r w:rsidRPr="0034136C">
        <w:t xml:space="preserve">копирование </w:t>
      </w:r>
      <w:r w:rsidR="00613029" w:rsidRPr="00154E14">
        <w:t>КИМ</w:t>
      </w:r>
      <w:r w:rsidRPr="0034136C">
        <w:t xml:space="preserve"> итогового собеседования в день проведения итогового собеседования в присутствии члена комиссии по проведению итогового собеседования </w:t>
      </w:r>
      <w:r w:rsidR="00154E14">
        <w:br/>
      </w:r>
      <w:r w:rsidRPr="0034136C">
        <w:t>в увеличенном размере;</w:t>
      </w:r>
    </w:p>
    <w:p w14:paraId="55E13F6B" w14:textId="77777777" w:rsidR="006C793A" w:rsidRPr="0034136C" w:rsidRDefault="006C793A" w:rsidP="005C223D">
      <w:r w:rsidRPr="0034136C">
        <w:t xml:space="preserve">обеспечение аудитории проведения итогового собеседования увеличительными устройствами; </w:t>
      </w:r>
    </w:p>
    <w:p w14:paraId="3D4ACEC7" w14:textId="77777777" w:rsidR="006C793A" w:rsidRPr="0034136C" w:rsidRDefault="006C793A" w:rsidP="005C223D">
      <w:r w:rsidRPr="0034136C">
        <w:lastRenderedPageBreak/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34136C">
        <w:br/>
      </w:r>
      <w:r w:rsidRPr="0034136C">
        <w:t>с регулировкой освещения в динамическом диапазоне до 600 люкс, но не ниже 300 люкс при отсутствии динамической регулировки).</w:t>
      </w:r>
    </w:p>
    <w:p w14:paraId="79EB7923" w14:textId="77777777" w:rsidR="006C793A" w:rsidRPr="007A6853" w:rsidRDefault="006C793A" w:rsidP="005C223D">
      <w:pPr>
        <w:rPr>
          <w:i/>
          <w:iCs/>
        </w:rPr>
      </w:pPr>
      <w:r w:rsidRPr="007A6853">
        <w:rPr>
          <w:i/>
          <w:iCs/>
        </w:rPr>
        <w:t>Для участников с расстройствами аутистического спектра:</w:t>
      </w:r>
    </w:p>
    <w:p w14:paraId="5993338B" w14:textId="29C630A2" w:rsidR="006C793A" w:rsidRDefault="005B0948" w:rsidP="005C223D">
      <w:pPr>
        <w:pStyle w:val="a9"/>
        <w:autoSpaceDE w:val="0"/>
        <w:autoSpaceDN w:val="0"/>
        <w:adjustRightInd w:val="0"/>
        <w:ind w:left="0"/>
      </w:pPr>
      <w:r w:rsidRPr="00154E14">
        <w:t xml:space="preserve">привлечение в качестве экзаменатора-собеседника специалиста </w:t>
      </w:r>
      <w:r w:rsidR="00765E4B">
        <w:t>–</w:t>
      </w:r>
      <w:r w:rsidRPr="00154E14">
        <w:t xml:space="preserve"> дефектолога, психолога или педагога, с которым указанный участник итогового собеседования знаком. В исключительных случаях при необходимости и при наличии необходимых компетенций в качестве экзаменатора-собеседника может быть привлечен родитель участника итогового собеседования.</w:t>
      </w:r>
      <w:r w:rsidR="006C793A" w:rsidRPr="0034136C">
        <w:t xml:space="preserve">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аудитории проведения итогового собеседования не должен присутствовать эксперт, оценивание </w:t>
      </w:r>
      <w:r w:rsidR="00B538D5">
        <w:t>осуществляется</w:t>
      </w:r>
      <w:r w:rsidR="006C793A" w:rsidRPr="0034136C">
        <w:t xml:space="preserve"> по завершении проведения итогового собеседования на основе аудиозаписи устного ответа участника. </w:t>
      </w:r>
    </w:p>
    <w:p w14:paraId="7F2D30D6" w14:textId="2347F473" w:rsidR="00122FA9" w:rsidRPr="007A6853" w:rsidRDefault="00122FA9" w:rsidP="005C223D">
      <w:pPr>
        <w:pStyle w:val="a9"/>
        <w:autoSpaceDE w:val="0"/>
        <w:autoSpaceDN w:val="0"/>
        <w:adjustRightInd w:val="0"/>
        <w:ind w:left="0"/>
        <w:rPr>
          <w:i/>
          <w:iCs/>
        </w:rPr>
      </w:pPr>
      <w:r w:rsidRPr="007A6853">
        <w:rPr>
          <w:i/>
          <w:iCs/>
        </w:rPr>
        <w:t>Для участников итогового собеседования с нарушением опорно-двигательного аппарат</w:t>
      </w:r>
      <w:r w:rsidR="007A6853">
        <w:rPr>
          <w:i/>
          <w:iCs/>
        </w:rPr>
        <w:t>а</w:t>
      </w:r>
      <w:r w:rsidRPr="007A6853">
        <w:rPr>
          <w:i/>
          <w:iCs/>
        </w:rPr>
        <w:t>:</w:t>
      </w:r>
    </w:p>
    <w:p w14:paraId="4DC42C76" w14:textId="77777777" w:rsidR="00B538D5" w:rsidRDefault="00122FA9" w:rsidP="00B538D5">
      <w:pPr>
        <w:pStyle w:val="a9"/>
        <w:autoSpaceDE w:val="0"/>
        <w:autoSpaceDN w:val="0"/>
        <w:adjustRightInd w:val="0"/>
        <w:ind w:left="0"/>
      </w:pPr>
      <w: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14:paraId="315D1A1C" w14:textId="39E894C9" w:rsidR="006C793A" w:rsidRPr="00B538D5" w:rsidRDefault="00B538D5" w:rsidP="00B538D5">
      <w:pPr>
        <w:pStyle w:val="a9"/>
        <w:autoSpaceDE w:val="0"/>
        <w:autoSpaceDN w:val="0"/>
        <w:adjustRightInd w:val="0"/>
        <w:ind w:left="0"/>
      </w:pPr>
      <w:r>
        <w:t xml:space="preserve">10.6. </w:t>
      </w:r>
      <w:r w:rsidR="006C793A" w:rsidRPr="00B538D5">
        <w:rPr>
          <w:rFonts w:eastAsiaTheme="minorHAnsi"/>
          <w:lang w:eastAsia="en-US"/>
        </w:rPr>
        <w:t xml:space="preserve">В случае если особенности психофизического развития не позволяют участникам итогового собеседования с ОВЗ, участникам итогового собеседования </w:t>
      </w:r>
      <w:r w:rsidR="007A6853">
        <w:rPr>
          <w:rFonts w:eastAsiaTheme="minorHAnsi"/>
          <w:lang w:eastAsia="en-US"/>
        </w:rPr>
        <w:t>–</w:t>
      </w:r>
      <w:r w:rsidR="006C793A" w:rsidRPr="00B538D5">
        <w:rPr>
          <w:rFonts w:eastAsiaTheme="minorHAnsi"/>
          <w:lang w:eastAsia="en-US"/>
        </w:rPr>
        <w:t xml:space="preserve"> детям-инвалидам и инвалидам выполнить все задания итогового собеседования, </w:t>
      </w:r>
      <w:r w:rsidR="007A6853">
        <w:rPr>
          <w:rFonts w:eastAsiaTheme="minorHAnsi"/>
          <w:lang w:eastAsia="en-US"/>
        </w:rPr>
        <w:br/>
      </w:r>
      <w:r w:rsidR="006C793A" w:rsidRPr="00B538D5">
        <w:rPr>
          <w:rFonts w:eastAsiaTheme="minorHAnsi"/>
          <w:lang w:eastAsia="en-US"/>
        </w:rPr>
        <w:t>а экспертам по проверке итогового собеседования провести оценивание итогового собеседования</w:t>
      </w:r>
      <w:r w:rsidR="007A6853">
        <w:rPr>
          <w:rFonts w:eastAsiaTheme="minorHAnsi"/>
          <w:lang w:eastAsia="en-US"/>
        </w:rPr>
        <w:t xml:space="preserve"> </w:t>
      </w:r>
      <w:r w:rsidR="006C793A" w:rsidRPr="00B538D5">
        <w:rPr>
          <w:rFonts w:eastAsiaTheme="minorHAnsi"/>
          <w:lang w:eastAsia="en-US"/>
        </w:rPr>
        <w:t>в соответствии с критериями оценивания итогового собеседования, определяет</w:t>
      </w:r>
      <w:r w:rsidR="0034136C" w:rsidRPr="00B538D5">
        <w:rPr>
          <w:rFonts w:eastAsiaTheme="minorHAnsi"/>
          <w:lang w:eastAsia="en-US"/>
        </w:rPr>
        <w:t>ся</w:t>
      </w:r>
      <w:r w:rsidR="006C793A" w:rsidRPr="00B538D5">
        <w:rPr>
          <w:rFonts w:eastAsiaTheme="minorHAnsi"/>
          <w:lang w:eastAsia="en-US"/>
        </w:rPr>
        <w:t xml:space="preserve"> минимальное количество баллов за выполнение всей работы, необходимое для получения «зачета» для данной категории участников итогового собеседования, отличное </w:t>
      </w:r>
      <w:r w:rsidR="006C793A" w:rsidRPr="00B538D5">
        <w:rPr>
          <w:rFonts w:eastAsiaTheme="minorHAnsi"/>
          <w:lang w:eastAsia="en-US"/>
        </w:rPr>
        <w:lastRenderedPageBreak/>
        <w:t>от минимального количества баллов за выполнение заданий итогового собеседования для остальных категорий участников итогового собеседования.</w:t>
      </w:r>
    </w:p>
    <w:p w14:paraId="5860FE94" w14:textId="15AD9B87" w:rsidR="00BF3665" w:rsidRDefault="006C793A" w:rsidP="00BF36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4136C">
        <w:rPr>
          <w:rFonts w:eastAsiaTheme="minorHAnsi"/>
          <w:lang w:eastAsia="en-US"/>
        </w:rPr>
        <w:t>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ПМПК.</w:t>
      </w:r>
    </w:p>
    <w:p w14:paraId="2EB9234F" w14:textId="5131E015" w:rsidR="00C8135A" w:rsidRPr="00FD3922" w:rsidRDefault="00C8135A" w:rsidP="00C8135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D3922">
        <w:rPr>
          <w:rFonts w:eastAsiaTheme="minorHAnsi"/>
          <w:lang w:eastAsia="en-US"/>
        </w:rPr>
        <w:t xml:space="preserve">10.7. 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</w:t>
      </w:r>
      <w:r w:rsidRPr="00FD3922">
        <w:rPr>
          <w:rFonts w:eastAsiaTheme="minorHAnsi"/>
          <w:lang w:eastAsia="en-US"/>
        </w:rPr>
        <w:br/>
        <w:t>при наличии соответствующих рекомендаций ПМПК.</w:t>
      </w:r>
    </w:p>
    <w:p w14:paraId="71BC7A9A" w14:textId="44E10980" w:rsidR="00C8135A" w:rsidRPr="00FD3922" w:rsidRDefault="00C8135A" w:rsidP="00C8135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D3922">
        <w:rPr>
          <w:rFonts w:eastAsiaTheme="minorHAnsi"/>
          <w:lang w:eastAsia="en-US"/>
        </w:rPr>
        <w:t xml:space="preserve">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</w:t>
      </w:r>
      <w:r w:rsidRPr="00FD3922">
        <w:rPr>
          <w:rFonts w:eastAsiaTheme="minorHAnsi"/>
          <w:lang w:eastAsia="en-US"/>
        </w:rPr>
        <w:br/>
        <w:t>со штампом образовательной организации, на базе которой участник проходит итоговое собеседование.</w:t>
      </w:r>
    </w:p>
    <w:p w14:paraId="5E9915BC" w14:textId="77777777" w:rsidR="00B538D5" w:rsidRDefault="00B538D5" w:rsidP="00BF36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A2906A0" w14:textId="77777777" w:rsidR="00574066" w:rsidRPr="00BF3665" w:rsidRDefault="00574066" w:rsidP="00BF36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94CCD8D" w14:textId="5AB77A01" w:rsidR="006C793A" w:rsidRPr="007A6853" w:rsidRDefault="007A6853" w:rsidP="007A6853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7A6853">
        <w:rPr>
          <w:b/>
          <w:bCs/>
        </w:rPr>
        <w:t xml:space="preserve">11. </w:t>
      </w:r>
      <w:r w:rsidR="0034136C" w:rsidRPr="007A6853">
        <w:rPr>
          <w:b/>
          <w:bCs/>
        </w:rPr>
        <w:t>Порядок проверки и оценивания итогового собеседования</w:t>
      </w:r>
    </w:p>
    <w:p w14:paraId="135B7624" w14:textId="77777777" w:rsidR="007A6853" w:rsidRDefault="007A6853" w:rsidP="005C223D">
      <w:pPr>
        <w:pStyle w:val="a9"/>
        <w:autoSpaceDE w:val="0"/>
        <w:autoSpaceDN w:val="0"/>
        <w:adjustRightInd w:val="0"/>
        <w:ind w:left="0"/>
      </w:pPr>
    </w:p>
    <w:p w14:paraId="72766FA3" w14:textId="4BD05BB8" w:rsidR="0034136C" w:rsidRDefault="005C223D" w:rsidP="005C223D">
      <w:pPr>
        <w:pStyle w:val="a9"/>
        <w:autoSpaceDE w:val="0"/>
        <w:autoSpaceDN w:val="0"/>
        <w:adjustRightInd w:val="0"/>
        <w:ind w:left="0"/>
      </w:pPr>
      <w:r>
        <w:t>1</w:t>
      </w:r>
      <w:r w:rsidR="00C15A08">
        <w:t>1</w:t>
      </w:r>
      <w:r>
        <w:t>.1.</w:t>
      </w:r>
      <w:r>
        <w:tab/>
      </w:r>
      <w:r w:rsidR="0034136C">
        <w:t xml:space="preserve">Проверка итогового собеседования осуществляется экспертами, входящими </w:t>
      </w:r>
      <w:r w:rsidR="0034136C">
        <w:br/>
        <w:t xml:space="preserve">в состав комиссии по проверке итогового собеседования. </w:t>
      </w:r>
    </w:p>
    <w:p w14:paraId="44A5C31D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t xml:space="preserve">Эксперты комиссии по проверке итогового собеседования должны соответствовать указанным ниже требованиям. </w:t>
      </w:r>
    </w:p>
    <w:p w14:paraId="263B15F7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t>Владение необходимой нормативной базой:</w:t>
      </w:r>
    </w:p>
    <w:p w14:paraId="43C663D2" w14:textId="265A60DB" w:rsidR="0034136C" w:rsidRDefault="00EB2555" w:rsidP="005C223D">
      <w:pPr>
        <w:pStyle w:val="a9"/>
        <w:autoSpaceDE w:val="0"/>
        <w:autoSpaceDN w:val="0"/>
        <w:adjustRightInd w:val="0"/>
        <w:ind w:left="0"/>
      </w:pPr>
      <w:r>
        <w:t>з</w:t>
      </w:r>
      <w:r w:rsidR="008A0549">
        <w:t>нание 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</w:t>
      </w:r>
      <w:r w:rsidR="008A0549">
        <w:br/>
        <w:t>от 17.12.2010 № 1897</w:t>
      </w:r>
      <w:r w:rsidR="0034136C">
        <w:t>;</w:t>
      </w:r>
    </w:p>
    <w:p w14:paraId="18DC0C8B" w14:textId="77777777" w:rsidR="001B0EAF" w:rsidRDefault="0034136C" w:rsidP="001B0EAF">
      <w:pPr>
        <w:pStyle w:val="a9"/>
        <w:autoSpaceDE w:val="0"/>
        <w:autoSpaceDN w:val="0"/>
        <w:adjustRightInd w:val="0"/>
        <w:ind w:left="0"/>
      </w:pPr>
      <w:r>
        <w:lastRenderedPageBreak/>
        <w:t>нормативные правовые акты, регламентирующие проведение итогового собеседования;</w:t>
      </w:r>
    </w:p>
    <w:p w14:paraId="5F420B29" w14:textId="77777777" w:rsidR="0034136C" w:rsidRDefault="00D11BF0" w:rsidP="005C223D">
      <w:pPr>
        <w:pStyle w:val="a9"/>
        <w:autoSpaceDE w:val="0"/>
        <w:autoSpaceDN w:val="0"/>
        <w:adjustRightInd w:val="0"/>
        <w:ind w:left="0"/>
      </w:pPr>
      <w:r>
        <w:t>инструкции</w:t>
      </w:r>
      <w:r w:rsidR="0034136C">
        <w:t xml:space="preserve"> по организации и проведению итогового собеседования.</w:t>
      </w:r>
    </w:p>
    <w:p w14:paraId="5C2D58B0" w14:textId="31BA3F1D" w:rsidR="008A0549" w:rsidRDefault="008A0549" w:rsidP="001B0EAF">
      <w:pPr>
        <w:widowControl w:val="0"/>
        <w:tabs>
          <w:tab w:val="left" w:pos="851"/>
        </w:tabs>
      </w:pPr>
      <w:r>
        <w:t>Владение необходимыми предметными компетенциями</w:t>
      </w:r>
      <w:r w:rsidRPr="00C5388E">
        <w:t>:</w:t>
      </w:r>
    </w:p>
    <w:p w14:paraId="51140198" w14:textId="3FB15EC5" w:rsidR="008A0549" w:rsidRPr="008A0549" w:rsidRDefault="008A0549" w:rsidP="001B0EAF">
      <w:pPr>
        <w:widowControl w:val="0"/>
        <w:tabs>
          <w:tab w:val="left" w:pos="851"/>
        </w:tabs>
      </w:pPr>
      <w:r>
        <w:t xml:space="preserve">Наличие высшего образования по специальности «Русский язык и литература» </w:t>
      </w:r>
      <w:r w:rsidR="006F335B">
        <w:br/>
      </w:r>
      <w:r>
        <w:t>с квалификацией «Учитель русского языка и литературы».</w:t>
      </w:r>
    </w:p>
    <w:p w14:paraId="03B30C93" w14:textId="77777777" w:rsidR="001B0EAF" w:rsidRPr="00154E14" w:rsidRDefault="001B0EAF" w:rsidP="001B0EAF">
      <w:pPr>
        <w:widowControl w:val="0"/>
        <w:tabs>
          <w:tab w:val="left" w:pos="851"/>
        </w:tabs>
      </w:pPr>
      <w:r w:rsidRPr="00154E14">
        <w:t>Владение компетенциями, необходимыми для проверки итогового собеседования:</w:t>
      </w:r>
    </w:p>
    <w:p w14:paraId="06F60D5E" w14:textId="77777777" w:rsidR="001B0EAF" w:rsidRPr="00154E14" w:rsidRDefault="001B0EAF" w:rsidP="001B0EAF">
      <w:pPr>
        <w:widowControl w:val="0"/>
      </w:pPr>
      <w:r w:rsidRPr="00154E14">
        <w:t>умение объективно оценивать устные ответы участников итогового собеседования;</w:t>
      </w:r>
    </w:p>
    <w:p w14:paraId="286B77D6" w14:textId="77777777" w:rsidR="001B0EAF" w:rsidRPr="00154E14" w:rsidRDefault="001B0EAF" w:rsidP="001B0EAF">
      <w:pPr>
        <w:widowControl w:val="0"/>
      </w:pPr>
      <w:r w:rsidRPr="00154E14">
        <w:t>умение применять установленные критерии оценивания;</w:t>
      </w:r>
    </w:p>
    <w:p w14:paraId="3DE1186C" w14:textId="77777777" w:rsidR="001B0EAF" w:rsidRPr="00154E14" w:rsidRDefault="001B0EAF" w:rsidP="001B0EAF">
      <w:pPr>
        <w:widowControl w:val="0"/>
      </w:pPr>
      <w:r w:rsidRPr="00154E14">
        <w:t xml:space="preserve">умение разграничивать ошибки и недочёты различного типа; </w:t>
      </w:r>
    </w:p>
    <w:p w14:paraId="7F72AC3D" w14:textId="77777777" w:rsidR="001B0EAF" w:rsidRPr="00154E14" w:rsidRDefault="001B0EAF" w:rsidP="001B0EAF">
      <w:pPr>
        <w:widowControl w:val="0"/>
      </w:pPr>
      <w:r w:rsidRPr="00154E14">
        <w:t>умение оформлять результаты проверки, соблюдая установленные требования;</w:t>
      </w:r>
    </w:p>
    <w:p w14:paraId="6D46AB86" w14:textId="77777777" w:rsidR="001B0EAF" w:rsidRPr="001B0EAF" w:rsidRDefault="001B0EAF" w:rsidP="001B0EAF">
      <w:pPr>
        <w:widowControl w:val="0"/>
      </w:pPr>
      <w:r w:rsidRPr="00154E14">
        <w:t>умение обобщать результаты.</w:t>
      </w:r>
    </w:p>
    <w:p w14:paraId="6C0BC0AD" w14:textId="7728691C" w:rsidR="007158C5" w:rsidRDefault="005C223D" w:rsidP="005C223D">
      <w:pPr>
        <w:pStyle w:val="a9"/>
        <w:autoSpaceDE w:val="0"/>
        <w:autoSpaceDN w:val="0"/>
        <w:adjustRightInd w:val="0"/>
        <w:ind w:left="0"/>
      </w:pPr>
      <w:r>
        <w:t>1</w:t>
      </w:r>
      <w:r w:rsidR="00C15A08">
        <w:t>1</w:t>
      </w:r>
      <w:r>
        <w:t>.2.</w:t>
      </w:r>
      <w:r>
        <w:tab/>
      </w:r>
      <w:r w:rsidR="002A7C44">
        <w:t>Оценивание ответов</w:t>
      </w:r>
      <w:r w:rsidR="002A7C44" w:rsidRPr="00523A5A">
        <w:t xml:space="preserve"> участников итогового </w:t>
      </w:r>
      <w:r w:rsidR="002A7C44">
        <w:t>собеседования</w:t>
      </w:r>
      <w:r w:rsidR="002A7C44" w:rsidRPr="00523A5A">
        <w:t xml:space="preserve"> осуществляется </w:t>
      </w:r>
      <w:r w:rsidR="002A7C44">
        <w:t xml:space="preserve">непосредственно по ходу общения участника с экзаменатором-собеседником. </w:t>
      </w:r>
    </w:p>
    <w:p w14:paraId="19EB9381" w14:textId="77777777" w:rsidR="0034136C" w:rsidRDefault="007158C5" w:rsidP="005C223D">
      <w:pPr>
        <w:pStyle w:val="a9"/>
        <w:autoSpaceDE w:val="0"/>
        <w:autoSpaceDN w:val="0"/>
        <w:adjustRightInd w:val="0"/>
        <w:ind w:left="0"/>
      </w:pPr>
      <w:r>
        <w:t>П</w:t>
      </w:r>
      <w:r w:rsidR="0034136C">
        <w:t>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 При этом, при необходимости, возможно повторное прослушивание и оценивание записи ответов отдельных участников.</w:t>
      </w:r>
    </w:p>
    <w:p w14:paraId="7D8669A4" w14:textId="77777777" w:rsidR="0034136C" w:rsidRDefault="007158C5" w:rsidP="005C223D">
      <w:pPr>
        <w:pStyle w:val="a9"/>
        <w:autoSpaceDE w:val="0"/>
        <w:autoSpaceDN w:val="0"/>
        <w:adjustRightInd w:val="0"/>
        <w:ind w:left="0"/>
      </w:pPr>
      <w:r>
        <w:t>Э</w:t>
      </w:r>
      <w:r w:rsidR="0034136C">
        <w:t xml:space="preserve">ксперт, оценивающий ответ участника непосредственно по ходу его общения </w:t>
      </w:r>
      <w:r>
        <w:br/>
      </w:r>
      <w:r w:rsidR="0034136C">
        <w:t xml:space="preserve">с экзаменатором-собеседником, во время проведения итогового собеседования </w:t>
      </w:r>
      <w:r w:rsidR="0034136C">
        <w:br/>
        <w:t>в режиме реального времени заносит в протокол эксперта по оцениванию ответов участников итогового собеседования следующие сведения:</w:t>
      </w:r>
    </w:p>
    <w:p w14:paraId="288FB81C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lastRenderedPageBreak/>
        <w:t>ФИО участника;</w:t>
      </w:r>
    </w:p>
    <w:p w14:paraId="2C96C3A5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t>номер варианта;</w:t>
      </w:r>
    </w:p>
    <w:p w14:paraId="2EDC50A2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t>номер аудитории проведения итогового собеседования;</w:t>
      </w:r>
    </w:p>
    <w:p w14:paraId="550E1976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t>баллы по каждому критерию оценивания;</w:t>
      </w:r>
    </w:p>
    <w:p w14:paraId="18F3B011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t>общее количество баллов;</w:t>
      </w:r>
    </w:p>
    <w:p w14:paraId="57B63ABD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t>отметку «зачет»/ «незачет»;</w:t>
      </w:r>
    </w:p>
    <w:p w14:paraId="04F85834" w14:textId="77777777" w:rsidR="0034136C" w:rsidRDefault="0034136C" w:rsidP="005C223D">
      <w:pPr>
        <w:pStyle w:val="a9"/>
        <w:autoSpaceDE w:val="0"/>
        <w:autoSpaceDN w:val="0"/>
        <w:adjustRightInd w:val="0"/>
        <w:ind w:left="0"/>
      </w:pPr>
      <w:r>
        <w:t>ФИО, подпись и дату проверки.</w:t>
      </w:r>
    </w:p>
    <w:p w14:paraId="465C79D0" w14:textId="77777777" w:rsidR="00212D07" w:rsidRDefault="0034136C" w:rsidP="005C223D">
      <w:pPr>
        <w:pStyle w:val="a9"/>
        <w:autoSpaceDE w:val="0"/>
        <w:autoSpaceDN w:val="0"/>
        <w:adjustRightInd w:val="0"/>
        <w:ind w:left="0"/>
      </w:pPr>
      <w:r>
        <w:t>Зачёт выставляется участникам, набравшим минимальное количество баллов, определенное критериями оценивания выполнения заданий контрольных измерительных материалов для проведения итогового собеседования по русскому языку</w:t>
      </w:r>
      <w:r w:rsidR="00212D07">
        <w:t>.</w:t>
      </w:r>
    </w:p>
    <w:p w14:paraId="68EE59C7" w14:textId="77777777" w:rsidR="000C53D4" w:rsidRDefault="00D11BF0" w:rsidP="00D11BF0">
      <w:pPr>
        <w:pStyle w:val="a9"/>
        <w:autoSpaceDE w:val="0"/>
        <w:autoSpaceDN w:val="0"/>
        <w:adjustRightInd w:val="0"/>
        <w:ind w:left="0"/>
      </w:pPr>
      <w:r>
        <w:t>На категорию участников итогового собесед</w:t>
      </w:r>
      <w:r w:rsidR="00C15A08">
        <w:t>ования, перечисленную в пункте 10</w:t>
      </w:r>
      <w:r>
        <w:t>.6. Порядка, данное</w:t>
      </w:r>
      <w:r w:rsidR="000C53D4">
        <w:t xml:space="preserve"> положение не распространяется.</w:t>
      </w:r>
    </w:p>
    <w:p w14:paraId="64B9FFDF" w14:textId="1AF7136B" w:rsidR="00D11BF0" w:rsidRDefault="00D11BF0" w:rsidP="00D11BF0">
      <w:pPr>
        <w:pStyle w:val="a9"/>
        <w:autoSpaceDE w:val="0"/>
        <w:autoSpaceDN w:val="0"/>
        <w:adjustRightInd w:val="0"/>
        <w:ind w:left="0"/>
      </w:pPr>
      <w:r>
        <w:t>Для данной категории участников минимальное количество баллов за выполнение всей работы, необходимое для получения «зачета</w:t>
      </w:r>
      <w:r w:rsidRPr="00E81A6B">
        <w:t>», отличное от минимального количества баллов за выполнение заданий итогового собеседования для остальных</w:t>
      </w:r>
      <w:r>
        <w:t xml:space="preserve"> категорий участников итогового собеседования</w:t>
      </w:r>
      <w:r w:rsidR="00587C8D">
        <w:t>,</w:t>
      </w:r>
      <w:r>
        <w:t xml:space="preserve"> устанавливается распорядительным актом Комитета.</w:t>
      </w:r>
    </w:p>
    <w:p w14:paraId="1DA8E171" w14:textId="77777777" w:rsidR="00EB2555" w:rsidRDefault="00D11BF0" w:rsidP="00EB2555">
      <w:pPr>
        <w:pStyle w:val="a9"/>
        <w:autoSpaceDE w:val="0"/>
        <w:autoSpaceDN w:val="0"/>
        <w:adjustRightInd w:val="0"/>
        <w:ind w:left="0"/>
      </w:pPr>
      <w:r>
        <w:t xml:space="preserve">После заполнения протокола эксперт переносит данные об оценивании </w:t>
      </w:r>
      <w:r w:rsidR="00393E71">
        <w:t>итогового собеседования</w:t>
      </w:r>
      <w:r>
        <w:t xml:space="preserve"> в бланк участника, указывает в бланке ФИО и ставит подпись </w:t>
      </w:r>
      <w:r w:rsidR="001555D9">
        <w:br/>
      </w:r>
      <w:r>
        <w:t>в соответствующих полях бланка.</w:t>
      </w:r>
    </w:p>
    <w:p w14:paraId="3E8C7DDE" w14:textId="09C9E72F" w:rsidR="00EB2555" w:rsidRDefault="00EB2555" w:rsidP="00EB2555">
      <w:pPr>
        <w:pStyle w:val="a9"/>
        <w:autoSpaceDE w:val="0"/>
        <w:autoSpaceDN w:val="0"/>
        <w:adjustRightInd w:val="0"/>
        <w:ind w:left="0"/>
      </w:pPr>
      <w:r>
        <w:t xml:space="preserve">11.4. К проведению итогового собеседования и проверке ответов участников итогового собеседования с ОВЗ, участников итогового собеседования – детей-инвалидов </w:t>
      </w:r>
      <w:r>
        <w:br/>
        <w:t>и инвалидов могут быть привлечены учителя–дефектологи (логопеды/сурдопедагоги/ тифлопедагоги и другие профильные специалисты)</w:t>
      </w:r>
    </w:p>
    <w:p w14:paraId="01A564C4" w14:textId="79C0FECD" w:rsidR="0034136C" w:rsidRDefault="005C223D" w:rsidP="00EB2555">
      <w:pPr>
        <w:pStyle w:val="a9"/>
        <w:autoSpaceDE w:val="0"/>
        <w:autoSpaceDN w:val="0"/>
        <w:adjustRightInd w:val="0"/>
        <w:ind w:left="0"/>
      </w:pPr>
      <w:r>
        <w:t>1</w:t>
      </w:r>
      <w:r w:rsidR="00C15A08">
        <w:t>1</w:t>
      </w:r>
      <w:r>
        <w:t>.</w:t>
      </w:r>
      <w:r w:rsidR="00EB2555">
        <w:t>5</w:t>
      </w:r>
      <w:r>
        <w:t>.</w:t>
      </w:r>
      <w:r>
        <w:tab/>
      </w:r>
      <w:r w:rsidR="0034136C">
        <w:t>Проверка и оценивание итогового собеседования комиссией по проверке итогового собеседования должн</w:t>
      </w:r>
      <w:r w:rsidR="007F2C69">
        <w:t>ы</w:t>
      </w:r>
      <w:r w:rsidR="0034136C">
        <w:t xml:space="preserve"> завершиться </w:t>
      </w:r>
      <w:r w:rsidR="00D11BF0">
        <w:t>в день</w:t>
      </w:r>
      <w:r w:rsidR="0034136C">
        <w:t xml:space="preserve"> проведения итогового собеседования.</w:t>
      </w:r>
    </w:p>
    <w:p w14:paraId="4117766A" w14:textId="0E407AC5" w:rsidR="00D11BF0" w:rsidRPr="00FD3922" w:rsidRDefault="00C15A08" w:rsidP="00D11BF0">
      <w:pPr>
        <w:pStyle w:val="a9"/>
        <w:autoSpaceDE w:val="0"/>
        <w:autoSpaceDN w:val="0"/>
        <w:adjustRightInd w:val="0"/>
        <w:ind w:left="0"/>
      </w:pPr>
      <w:r>
        <w:lastRenderedPageBreak/>
        <w:t>11</w:t>
      </w:r>
      <w:r w:rsidR="006F335B">
        <w:t>.</w:t>
      </w:r>
      <w:r w:rsidR="00EB2555">
        <w:t>6</w:t>
      </w:r>
      <w:r w:rsidR="00D11BF0">
        <w:t>.</w:t>
      </w:r>
      <w:r w:rsidR="00D11BF0">
        <w:tab/>
        <w:t xml:space="preserve">По окончании итогового собеседования ответственный организатор </w:t>
      </w:r>
      <w:r w:rsidR="00D11BF0" w:rsidRPr="00FD3922">
        <w:t>получает:</w:t>
      </w:r>
    </w:p>
    <w:p w14:paraId="0E8E61A3" w14:textId="2A600D54" w:rsidR="0022605C" w:rsidRPr="00FD3922" w:rsidRDefault="0022605C" w:rsidP="00D11BF0">
      <w:pPr>
        <w:pStyle w:val="a9"/>
        <w:autoSpaceDE w:val="0"/>
        <w:autoSpaceDN w:val="0"/>
        <w:adjustRightInd w:val="0"/>
        <w:ind w:left="0"/>
      </w:pPr>
      <w:r w:rsidRPr="00FD3922">
        <w:t>от экзаменаторов-собеседников из аудиторий проведения бланки участников с результатами оценивания, протоколы экспертов, ведомость проведения в аудитории и прочие материалы;</w:t>
      </w:r>
    </w:p>
    <w:p w14:paraId="3C2697BA" w14:textId="77777777" w:rsidR="00D11BF0" w:rsidRPr="00FD3922" w:rsidRDefault="00D11BF0" w:rsidP="00D11BF0">
      <w:pPr>
        <w:pStyle w:val="a9"/>
        <w:autoSpaceDE w:val="0"/>
        <w:autoSpaceDN w:val="0"/>
        <w:adjustRightInd w:val="0"/>
        <w:ind w:left="0"/>
      </w:pPr>
      <w:r w:rsidRPr="00FD3922">
        <w:t>от технического специалиста аудиозапись ответов участников на флэш-носителе;</w:t>
      </w:r>
    </w:p>
    <w:p w14:paraId="2F9789FF" w14:textId="318D2342" w:rsidR="00D11BF0" w:rsidRDefault="00D11BF0" w:rsidP="00D11BF0">
      <w:pPr>
        <w:pStyle w:val="a9"/>
        <w:autoSpaceDE w:val="0"/>
        <w:autoSpaceDN w:val="0"/>
        <w:adjustRightInd w:val="0"/>
        <w:ind w:left="0"/>
      </w:pPr>
      <w:r w:rsidRPr="00FD3922">
        <w:t>от организатора в аудитории подготовки бланки неявившихся участников</w:t>
      </w:r>
      <w:r w:rsidR="0022605C" w:rsidRPr="00FD3922">
        <w:t xml:space="preserve"> итогового собеседования с отметкой о неявке</w:t>
      </w:r>
      <w:r w:rsidRPr="00FD3922">
        <w:t>, ведомость коррекции персональных данных;</w:t>
      </w:r>
    </w:p>
    <w:p w14:paraId="6395C3CA" w14:textId="049E81F7" w:rsidR="00D11BF0" w:rsidRDefault="00D11BF0" w:rsidP="00D11BF0">
      <w:pPr>
        <w:pStyle w:val="a9"/>
        <w:autoSpaceDE w:val="0"/>
        <w:autoSpaceDN w:val="0"/>
        <w:adjustRightInd w:val="0"/>
        <w:ind w:left="0"/>
      </w:pPr>
      <w:r>
        <w:t xml:space="preserve">от организатора вне аудитории список участников </w:t>
      </w:r>
      <w:r w:rsidR="00393E71">
        <w:t>итогового собеседования</w:t>
      </w:r>
      <w:r>
        <w:t xml:space="preserve"> </w:t>
      </w:r>
      <w:r w:rsidR="00393E71">
        <w:br/>
      </w:r>
      <w:r>
        <w:t xml:space="preserve">с отметками о неявке, удалении, досрочном завершении </w:t>
      </w:r>
      <w:r w:rsidR="001555D9">
        <w:t>итогового собеседования</w:t>
      </w:r>
      <w:r>
        <w:t>.</w:t>
      </w:r>
    </w:p>
    <w:p w14:paraId="03851984" w14:textId="0EB91A81" w:rsidR="00D11BF0" w:rsidRDefault="00D11BF0" w:rsidP="00D11BF0">
      <w:pPr>
        <w:pStyle w:val="a9"/>
        <w:autoSpaceDE w:val="0"/>
        <w:autoSpaceDN w:val="0"/>
        <w:adjustRightInd w:val="0"/>
        <w:ind w:left="0"/>
      </w:pPr>
      <w:r>
        <w:t xml:space="preserve">Используя Протоколы эксперта, ответственный организатор контролирует качество заполнения экспертом бланков участников </w:t>
      </w:r>
      <w:r w:rsidR="001555D9">
        <w:t>итогового собеседования</w:t>
      </w:r>
      <w:r>
        <w:t>.</w:t>
      </w:r>
    </w:p>
    <w:p w14:paraId="24309D78" w14:textId="0E987627" w:rsidR="00D11BF0" w:rsidRDefault="00D11BF0" w:rsidP="00D11BF0">
      <w:pPr>
        <w:pStyle w:val="a9"/>
        <w:autoSpaceDE w:val="0"/>
        <w:autoSpaceDN w:val="0"/>
        <w:adjustRightInd w:val="0"/>
        <w:ind w:left="0"/>
      </w:pPr>
      <w:r>
        <w:t>1</w:t>
      </w:r>
      <w:r w:rsidR="00C15A08">
        <w:t>1</w:t>
      </w:r>
      <w:r w:rsidR="006F335B">
        <w:t>.</w:t>
      </w:r>
      <w:r w:rsidR="00EB2555">
        <w:t>7</w:t>
      </w:r>
      <w:r>
        <w:t>.</w:t>
      </w:r>
      <w:r>
        <w:tab/>
        <w:t xml:space="preserve">Ответственный организатор складывает бланки участников </w:t>
      </w:r>
      <w:r w:rsidR="001555D9">
        <w:t>итогового собеседования</w:t>
      </w:r>
      <w:r>
        <w:t xml:space="preserve">, Список участников, Ведомости учета проведения ИС в аудиториях, Ведомости коррекции персональных данных, заполненные акты об удалении и досрочном завершении </w:t>
      </w:r>
      <w:r w:rsidR="001555D9">
        <w:t>итогового собеседования</w:t>
      </w:r>
      <w:r>
        <w:t xml:space="preserve"> в возвратный </w:t>
      </w:r>
      <w:proofErr w:type="spellStart"/>
      <w:r>
        <w:t>спецпакет</w:t>
      </w:r>
      <w:proofErr w:type="spellEnd"/>
      <w:r>
        <w:t xml:space="preserve"> для передачи в РЦОИ. Оформляет сопроводительный лист.</w:t>
      </w:r>
    </w:p>
    <w:p w14:paraId="122F2760" w14:textId="77777777" w:rsidR="00EB2555" w:rsidRDefault="00EB2555" w:rsidP="00EB2555">
      <w:pPr>
        <w:autoSpaceDE w:val="0"/>
        <w:autoSpaceDN w:val="0"/>
        <w:adjustRightInd w:val="0"/>
        <w:ind w:firstLine="0"/>
      </w:pPr>
    </w:p>
    <w:p w14:paraId="7815C721" w14:textId="4F065FF0" w:rsidR="00212D07" w:rsidRPr="00EB2555" w:rsidRDefault="00212D07" w:rsidP="00EB2555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555">
        <w:rPr>
          <w:b/>
          <w:bCs/>
        </w:rPr>
        <w:t>1</w:t>
      </w:r>
      <w:r w:rsidR="00C15A08" w:rsidRPr="00EB2555">
        <w:rPr>
          <w:b/>
          <w:bCs/>
        </w:rPr>
        <w:t>2</w:t>
      </w:r>
      <w:r w:rsidRPr="00EB2555">
        <w:rPr>
          <w:b/>
          <w:bCs/>
        </w:rPr>
        <w:t>. Обработка результатов итогового собеседования</w:t>
      </w:r>
    </w:p>
    <w:p w14:paraId="2B8CAE45" w14:textId="77777777" w:rsidR="00EB2555" w:rsidRDefault="00EB2555" w:rsidP="00C15A08">
      <w:pPr>
        <w:pStyle w:val="a9"/>
        <w:tabs>
          <w:tab w:val="left" w:pos="1276"/>
        </w:tabs>
        <w:ind w:left="0"/>
      </w:pPr>
    </w:p>
    <w:p w14:paraId="15420CF0" w14:textId="36065236" w:rsidR="00C15A08" w:rsidRDefault="005C223D" w:rsidP="00C15A08">
      <w:pPr>
        <w:pStyle w:val="a9"/>
        <w:tabs>
          <w:tab w:val="left" w:pos="1276"/>
        </w:tabs>
        <w:ind w:left="0"/>
      </w:pPr>
      <w:r>
        <w:t>1</w:t>
      </w:r>
      <w:r w:rsidR="00C15A08">
        <w:t>2</w:t>
      </w:r>
      <w:r>
        <w:t>.1.</w:t>
      </w:r>
      <w:r>
        <w:tab/>
      </w:r>
      <w:proofErr w:type="spellStart"/>
      <w:r w:rsidR="00D11BF0" w:rsidRPr="00D11BF0">
        <w:t>Спецпакет</w:t>
      </w:r>
      <w:proofErr w:type="spellEnd"/>
      <w:r w:rsidR="00D11BF0" w:rsidRPr="00D11BF0">
        <w:t>, содержащий материалы итогового собеседования</w:t>
      </w:r>
      <w:r w:rsidR="00D11BF0">
        <w:t>,</w:t>
      </w:r>
      <w:r w:rsidR="00D11BF0" w:rsidRPr="00D11BF0">
        <w:t xml:space="preserve"> передается </w:t>
      </w:r>
      <w:r w:rsidR="00D11BF0">
        <w:br/>
      </w:r>
      <w:r w:rsidR="00D11BF0" w:rsidRPr="00D11BF0">
        <w:t>в ППОИ.</w:t>
      </w:r>
    </w:p>
    <w:p w14:paraId="02D9E202" w14:textId="77777777" w:rsidR="00C15A08" w:rsidRDefault="00C15A08" w:rsidP="00C15A08">
      <w:pPr>
        <w:pStyle w:val="a9"/>
        <w:tabs>
          <w:tab w:val="left" w:pos="1276"/>
        </w:tabs>
        <w:ind w:left="0"/>
      </w:pPr>
      <w:r>
        <w:t xml:space="preserve">12.2. </w:t>
      </w:r>
      <w:r w:rsidR="00323317">
        <w:t>ППОИ передает материалы итог</w:t>
      </w:r>
      <w:r w:rsidR="00772F7B">
        <w:t>ового собеседования на бумажных н</w:t>
      </w:r>
      <w:r w:rsidR="00323317">
        <w:t>осителях в РЦОИ.</w:t>
      </w:r>
    </w:p>
    <w:p w14:paraId="125B7624" w14:textId="77777777" w:rsidR="00C15A08" w:rsidRDefault="00C15A08" w:rsidP="00C15A08">
      <w:pPr>
        <w:pStyle w:val="a9"/>
        <w:tabs>
          <w:tab w:val="left" w:pos="1276"/>
        </w:tabs>
        <w:ind w:left="0"/>
      </w:pPr>
      <w:r>
        <w:lastRenderedPageBreak/>
        <w:t xml:space="preserve">12.3. </w:t>
      </w:r>
      <w:r w:rsidR="00323317">
        <w:t>РЦОИ осуществляет сканирование именных бланков участников итогового собеседования, распознавание результатов оценивания и формирование ведомостей выверки результатов.</w:t>
      </w:r>
    </w:p>
    <w:p w14:paraId="1B71E1D3" w14:textId="77777777" w:rsidR="00C15A08" w:rsidRDefault="00C15A08" w:rsidP="00C15A08">
      <w:pPr>
        <w:pStyle w:val="a9"/>
        <w:tabs>
          <w:tab w:val="left" w:pos="1276"/>
        </w:tabs>
        <w:ind w:left="0"/>
      </w:pPr>
      <w:r>
        <w:t xml:space="preserve">12.4. </w:t>
      </w:r>
      <w:r w:rsidR="00323317">
        <w:t xml:space="preserve">Ведомости выверки результатов итогового собеседования направляются </w:t>
      </w:r>
      <w:r w:rsidR="00323317">
        <w:br/>
        <w:t>в образовательные организации для проверки.</w:t>
      </w:r>
    </w:p>
    <w:p w14:paraId="74C0B7D3" w14:textId="10DD88A0" w:rsidR="00323317" w:rsidRDefault="00C15A08" w:rsidP="00C15A08">
      <w:pPr>
        <w:pStyle w:val="a9"/>
        <w:tabs>
          <w:tab w:val="left" w:pos="1276"/>
        </w:tabs>
        <w:ind w:left="0"/>
      </w:pPr>
      <w:r>
        <w:t xml:space="preserve">12.5. </w:t>
      </w:r>
      <w:r w:rsidR="00323317">
        <w:t xml:space="preserve">РЦОИ осуществляет экспорт результатов итогового собеседования </w:t>
      </w:r>
      <w:r w:rsidR="00323317">
        <w:br/>
        <w:t>в РИС.</w:t>
      </w:r>
    </w:p>
    <w:p w14:paraId="5F39011B" w14:textId="77777777" w:rsidR="00EB2555" w:rsidRDefault="00323317" w:rsidP="00C15A08">
      <w:pPr>
        <w:widowControl w:val="0"/>
      </w:pPr>
      <w:r>
        <w:t xml:space="preserve">После проведения выверки результатов </w:t>
      </w:r>
      <w:r w:rsidR="007F2C69" w:rsidRPr="007F2C69">
        <w:t>итогового собеседования</w:t>
      </w:r>
      <w:r>
        <w:t xml:space="preserve"> материалы </w:t>
      </w:r>
      <w:r w:rsidR="007F2C69" w:rsidRPr="007F2C69">
        <w:t>итогового собеседования</w:t>
      </w:r>
      <w:r w:rsidR="007F2C69">
        <w:t xml:space="preserve"> </w:t>
      </w:r>
      <w:r>
        <w:t xml:space="preserve">на бумажных носителях передаются в образовательные организации – пункты проведения </w:t>
      </w:r>
      <w:r w:rsidR="007F2C69" w:rsidRPr="007F2C69">
        <w:t>итогового собеседования</w:t>
      </w:r>
      <w:r>
        <w:t xml:space="preserve"> на хранение.</w:t>
      </w:r>
    </w:p>
    <w:p w14:paraId="2FA47CE6" w14:textId="5458559A" w:rsidR="00EB2555" w:rsidRDefault="00323317" w:rsidP="00C15A08">
      <w:pPr>
        <w:widowControl w:val="0"/>
      </w:pPr>
      <w:r>
        <w:t xml:space="preserve">Срок хранения документов и материалов на бумажных носителях, аудиофайлов </w:t>
      </w:r>
      <w:r w:rsidR="00EB2555">
        <w:br/>
      </w:r>
      <w:r>
        <w:t>с зап</w:t>
      </w:r>
      <w:r w:rsidR="00BB744C">
        <w:t xml:space="preserve">исями ответов – </w:t>
      </w:r>
      <w:r w:rsidR="00EB2555">
        <w:t xml:space="preserve">ежегодно </w:t>
      </w:r>
      <w:r w:rsidR="00BB744C">
        <w:t xml:space="preserve">до </w:t>
      </w:r>
      <w:r w:rsidR="00EB2555">
        <w:t>1 октября</w:t>
      </w:r>
      <w:r w:rsidRPr="00216A51">
        <w:t>.</w:t>
      </w:r>
    </w:p>
    <w:p w14:paraId="26E96D8C" w14:textId="77777777" w:rsidR="00EB2555" w:rsidRDefault="00BB744C" w:rsidP="00C15A08">
      <w:pPr>
        <w:widowControl w:val="0"/>
      </w:pPr>
      <w:r w:rsidRPr="00154E14">
        <w:t xml:space="preserve">Срок хранения протоколов результатов итогового собеседования </w:t>
      </w:r>
      <w:r w:rsidR="0052354B">
        <w:t xml:space="preserve">– </w:t>
      </w:r>
      <w:r w:rsidRPr="00154E14">
        <w:t>бессрочно.</w:t>
      </w:r>
      <w:r w:rsidR="00323317" w:rsidRPr="00154E14">
        <w:t xml:space="preserve"> </w:t>
      </w:r>
    </w:p>
    <w:p w14:paraId="4711B035" w14:textId="5096D7DA" w:rsidR="00C15A08" w:rsidRDefault="00323317" w:rsidP="00C15A08">
      <w:pPr>
        <w:widowControl w:val="0"/>
      </w:pPr>
      <w:r w:rsidRPr="00154E14">
        <w:t>После</w:t>
      </w:r>
      <w:r>
        <w:t xml:space="preserve"> окончания срока хранения бумажные носители и аудиофайлы уничтожаются </w:t>
      </w:r>
      <w:r w:rsidR="00EB2555">
        <w:t>на основании</w:t>
      </w:r>
      <w:r>
        <w:t xml:space="preserve"> приказ</w:t>
      </w:r>
      <w:r w:rsidR="00EB2555">
        <w:t>а</w:t>
      </w:r>
      <w:r>
        <w:t xml:space="preserve"> руководителя </w:t>
      </w:r>
      <w:r w:rsidR="007F2C69">
        <w:t>образовательной организации</w:t>
      </w:r>
      <w:r>
        <w:t>.</w:t>
      </w:r>
    </w:p>
    <w:p w14:paraId="4490E871" w14:textId="77777777" w:rsidR="00C15A08" w:rsidRDefault="00C15A08" w:rsidP="00C15A08">
      <w:pPr>
        <w:widowControl w:val="0"/>
      </w:pPr>
    </w:p>
    <w:p w14:paraId="22F00929" w14:textId="77777777" w:rsidR="00574066" w:rsidRDefault="00574066" w:rsidP="00C15A08">
      <w:pPr>
        <w:widowControl w:val="0"/>
      </w:pPr>
    </w:p>
    <w:p w14:paraId="6D9C25FC" w14:textId="77777777" w:rsidR="00574066" w:rsidRDefault="00574066" w:rsidP="00C15A08">
      <w:pPr>
        <w:widowControl w:val="0"/>
      </w:pPr>
    </w:p>
    <w:p w14:paraId="142804FB" w14:textId="45E39CD0" w:rsidR="00212D07" w:rsidRPr="00EB2555" w:rsidRDefault="00C15A08" w:rsidP="00EB2555">
      <w:pPr>
        <w:widowControl w:val="0"/>
        <w:ind w:firstLine="0"/>
        <w:jc w:val="center"/>
        <w:rPr>
          <w:b/>
          <w:bCs/>
        </w:rPr>
      </w:pPr>
      <w:r w:rsidRPr="00EB2555">
        <w:rPr>
          <w:b/>
          <w:bCs/>
        </w:rPr>
        <w:t xml:space="preserve">13. </w:t>
      </w:r>
      <w:r w:rsidR="00212D07" w:rsidRPr="00EB2555">
        <w:rPr>
          <w:b/>
          <w:bCs/>
        </w:rPr>
        <w:t>Повторный допуск про</w:t>
      </w:r>
      <w:r w:rsidRPr="00EB2555">
        <w:rPr>
          <w:b/>
          <w:bCs/>
        </w:rPr>
        <w:t>ведению итогового собеседования</w:t>
      </w:r>
    </w:p>
    <w:p w14:paraId="50970FA4" w14:textId="77777777" w:rsidR="00EB2555" w:rsidRDefault="00EB2555" w:rsidP="00323317">
      <w:pPr>
        <w:pStyle w:val="a9"/>
        <w:autoSpaceDE w:val="0"/>
        <w:autoSpaceDN w:val="0"/>
        <w:adjustRightInd w:val="0"/>
        <w:ind w:left="0"/>
      </w:pPr>
    </w:p>
    <w:p w14:paraId="67EB8513" w14:textId="2887A12C" w:rsidR="00EB2555" w:rsidRDefault="00212D07" w:rsidP="00EB2555">
      <w:pPr>
        <w:pStyle w:val="a9"/>
        <w:autoSpaceDE w:val="0"/>
        <w:autoSpaceDN w:val="0"/>
        <w:adjustRightInd w:val="0"/>
        <w:ind w:left="0"/>
      </w:pPr>
      <w:r>
        <w:t>1</w:t>
      </w:r>
      <w:r w:rsidR="00C15A08">
        <w:t>3</w:t>
      </w:r>
      <w:r w:rsidR="005C223D">
        <w:t>.1.</w:t>
      </w:r>
      <w:r w:rsidR="005C223D">
        <w:tab/>
      </w:r>
      <w:r>
        <w:t xml:space="preserve">Повторно допускаются к итоговому собеседованию в дополнительные сроки в текущем учебном </w:t>
      </w:r>
      <w:r w:rsidRPr="00216A51">
        <w:t xml:space="preserve">году </w:t>
      </w:r>
      <w:r w:rsidR="00EB2555">
        <w:t>(во вторую рабочую среду марта и первый рабочий понедельник мая) следующие участники итогового собеседования:</w:t>
      </w:r>
    </w:p>
    <w:p w14:paraId="26FC8DEE" w14:textId="37041C16" w:rsidR="000C53D4" w:rsidRPr="000C53D4" w:rsidRDefault="000C53D4" w:rsidP="00EB2555">
      <w:pPr>
        <w:pStyle w:val="a9"/>
        <w:autoSpaceDE w:val="0"/>
        <w:autoSpaceDN w:val="0"/>
        <w:adjustRightInd w:val="0"/>
        <w:ind w:left="0"/>
      </w:pPr>
      <w:r w:rsidRPr="000C53D4">
        <w:t>удаленные с итогового собеседовани</w:t>
      </w:r>
      <w:r>
        <w:t>я</w:t>
      </w:r>
      <w:r w:rsidRPr="000C53D4">
        <w:t xml:space="preserve"> за нарушение Порядка;</w:t>
      </w:r>
    </w:p>
    <w:p w14:paraId="515D1A85" w14:textId="77777777" w:rsidR="00EB2555" w:rsidRDefault="00EB2555" w:rsidP="00EB2555">
      <w:pPr>
        <w:pStyle w:val="a9"/>
        <w:autoSpaceDE w:val="0"/>
        <w:autoSpaceDN w:val="0"/>
        <w:adjustRightInd w:val="0"/>
        <w:ind w:left="0"/>
      </w:pPr>
      <w:r>
        <w:lastRenderedPageBreak/>
        <w:t>получившие по итоговому собеседованию неудовлетворительный результат («незачет»);</w:t>
      </w:r>
    </w:p>
    <w:p w14:paraId="57FF81D0" w14:textId="763EEB4C" w:rsidR="00EB2555" w:rsidRDefault="00EB2555" w:rsidP="00EB2555">
      <w:pPr>
        <w:pStyle w:val="a9"/>
        <w:autoSpaceDE w:val="0"/>
        <w:autoSpaceDN w:val="0"/>
        <w:adjustRightInd w:val="0"/>
        <w:ind w:left="0"/>
      </w:pPr>
      <w:r>
        <w:t xml:space="preserve">не явившиеся на итоговое собеседование по уважительным причинам (болезнь </w:t>
      </w:r>
      <w:r w:rsidR="004129C8">
        <w:br/>
      </w:r>
      <w:r>
        <w:t>или иные обстоятельства), подтвержденным документально;</w:t>
      </w:r>
    </w:p>
    <w:p w14:paraId="23579958" w14:textId="66D5CC67" w:rsidR="00C15A08" w:rsidRDefault="00EB2555" w:rsidP="00EB2555">
      <w:pPr>
        <w:pStyle w:val="a9"/>
        <w:autoSpaceDE w:val="0"/>
        <w:autoSpaceDN w:val="0"/>
        <w:adjustRightInd w:val="0"/>
        <w:ind w:left="0"/>
      </w:pPr>
      <w:r>
        <w:t xml:space="preserve">не завершившие итоговое собеседование по уважительным причинам (болезнь </w:t>
      </w:r>
      <w:r w:rsidR="004129C8">
        <w:br/>
      </w:r>
      <w:r>
        <w:t>или иные обстоятельства), подтвержденным документально.</w:t>
      </w:r>
    </w:p>
    <w:p w14:paraId="7BA500BB" w14:textId="77777777" w:rsidR="00EB2555" w:rsidRDefault="00EB2555" w:rsidP="00EB2555">
      <w:pPr>
        <w:autoSpaceDE w:val="0"/>
        <w:autoSpaceDN w:val="0"/>
        <w:adjustRightInd w:val="0"/>
        <w:ind w:firstLine="0"/>
      </w:pPr>
    </w:p>
    <w:p w14:paraId="56C43267" w14:textId="75EB9890" w:rsidR="00212D07" w:rsidRPr="00EB2555" w:rsidRDefault="005C223D" w:rsidP="00EB2555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555">
        <w:rPr>
          <w:b/>
          <w:bCs/>
        </w:rPr>
        <w:t>1</w:t>
      </w:r>
      <w:r w:rsidR="00C15A08" w:rsidRPr="00EB2555">
        <w:rPr>
          <w:b/>
          <w:bCs/>
        </w:rPr>
        <w:t>4</w:t>
      </w:r>
      <w:r w:rsidRPr="00EB2555">
        <w:rPr>
          <w:b/>
          <w:bCs/>
        </w:rPr>
        <w:t>.</w:t>
      </w:r>
      <w:r w:rsidR="00EB2555" w:rsidRPr="00EB2555">
        <w:rPr>
          <w:b/>
          <w:bCs/>
        </w:rPr>
        <w:t xml:space="preserve"> </w:t>
      </w:r>
      <w:r w:rsidR="00212D07" w:rsidRPr="00EB2555">
        <w:rPr>
          <w:b/>
          <w:bCs/>
        </w:rPr>
        <w:t>Проведение повторной проверки итогового собеседования</w:t>
      </w:r>
    </w:p>
    <w:p w14:paraId="6074175B" w14:textId="77777777" w:rsidR="00EB2555" w:rsidRDefault="00EB2555" w:rsidP="00323317">
      <w:pPr>
        <w:widowControl w:val="0"/>
      </w:pPr>
    </w:p>
    <w:p w14:paraId="3FCE6F10" w14:textId="1734D24A" w:rsidR="00191C99" w:rsidRDefault="005C223D" w:rsidP="00323317">
      <w:pPr>
        <w:widowControl w:val="0"/>
      </w:pPr>
      <w:r>
        <w:t>1</w:t>
      </w:r>
      <w:r w:rsidR="00C15A08">
        <w:t>4</w:t>
      </w:r>
      <w:r>
        <w:t>.1.</w:t>
      </w:r>
      <w:r>
        <w:tab/>
      </w:r>
      <w:r w:rsidR="00212D07" w:rsidRPr="00212D07"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</w:t>
      </w:r>
      <w:r w:rsidR="00212D07" w:rsidRPr="00AA6742">
        <w:t xml:space="preserve">повторного </w:t>
      </w:r>
      <w:r w:rsidR="00212D07" w:rsidRPr="00212D07">
        <w:t>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</w:t>
      </w:r>
      <w:r w:rsidR="00BB744C">
        <w:t xml:space="preserve"> </w:t>
      </w:r>
      <w:r w:rsidR="00BB744C" w:rsidRPr="00154E14">
        <w:t>(за исключением участников, сдававших итогового собеседование на дому, в медицинской организации, в специальных учебно-воспитательных учреждениях закрытого типа, в учреждениях, исполняющих наказание в виде лишения свободы, где аудиозапись не предусмотрена)</w:t>
      </w:r>
      <w:r w:rsidR="00191C99" w:rsidRPr="00154E14">
        <w:t>.</w:t>
      </w:r>
      <w:r w:rsidR="00191C99">
        <w:t xml:space="preserve"> </w:t>
      </w:r>
    </w:p>
    <w:p w14:paraId="6B913A9B" w14:textId="064EAE95" w:rsidR="00C15A08" w:rsidRDefault="005C223D" w:rsidP="00C15A08">
      <w:pPr>
        <w:widowControl w:val="0"/>
      </w:pPr>
      <w:r>
        <w:t>1</w:t>
      </w:r>
      <w:r w:rsidR="00C15A08">
        <w:t>4</w:t>
      </w:r>
      <w:r>
        <w:t>.2.</w:t>
      </w:r>
      <w:r>
        <w:tab/>
      </w:r>
      <w:r w:rsidR="00191C99" w:rsidRPr="00C22D9E">
        <w:t xml:space="preserve">Заявление на повторную проверку итогового </w:t>
      </w:r>
      <w:r w:rsidR="00191C99">
        <w:t>собеседования</w:t>
      </w:r>
      <w:r w:rsidR="00191C99" w:rsidRPr="00C22D9E">
        <w:t xml:space="preserve"> обучающимися подается в </w:t>
      </w:r>
      <w:r w:rsidR="00154E14">
        <w:t xml:space="preserve">отдел образования </w:t>
      </w:r>
      <w:r w:rsidR="00191C99" w:rsidRPr="00C22D9E">
        <w:t>администраци</w:t>
      </w:r>
      <w:r w:rsidR="00154E14">
        <w:t>и</w:t>
      </w:r>
      <w:r w:rsidR="00191C99" w:rsidRPr="00C22D9E">
        <w:t xml:space="preserve"> района </w:t>
      </w:r>
      <w:r w:rsidR="00154E14">
        <w:t xml:space="preserve">Санкт-Петербурга </w:t>
      </w:r>
      <w:r w:rsidR="00191C99" w:rsidRPr="00C22D9E">
        <w:t>в течение двух дней со дня объявления образовательной организацией повторного</w:t>
      </w:r>
      <w:r w:rsidR="0030415A">
        <w:t xml:space="preserve"> </w:t>
      </w:r>
      <w:r w:rsidR="00191C99" w:rsidRPr="00C22D9E">
        <w:t>неу</w:t>
      </w:r>
      <w:r w:rsidR="00191C99">
        <w:t>довлетворительного результата («незачет»</w:t>
      </w:r>
      <w:r w:rsidR="00191C99" w:rsidRPr="00C22D9E">
        <w:t>).</w:t>
      </w:r>
    </w:p>
    <w:p w14:paraId="47093B70" w14:textId="77777777" w:rsidR="00C15A08" w:rsidRDefault="00C15A08" w:rsidP="00C15A08">
      <w:pPr>
        <w:widowControl w:val="0"/>
      </w:pPr>
      <w:r>
        <w:t xml:space="preserve">14.3. </w:t>
      </w:r>
      <w:r w:rsidR="00191C99" w:rsidRPr="00C22D9E">
        <w:t xml:space="preserve">Повторную проверку итогового </w:t>
      </w:r>
      <w:r w:rsidR="00191C99">
        <w:t>собеседования</w:t>
      </w:r>
      <w:r w:rsidR="00191C99" w:rsidRPr="00C22D9E">
        <w:t xml:space="preserve"> осуществляет комиссия другой образовательной организации, определяемой распорядительным актом администрации района или комиссией, созданной распорядительным актом администрации района.</w:t>
      </w:r>
    </w:p>
    <w:p w14:paraId="64EC7DAC" w14:textId="77777777" w:rsidR="00C15A08" w:rsidRDefault="00C15A08" w:rsidP="00C15A08">
      <w:pPr>
        <w:widowControl w:val="0"/>
      </w:pPr>
      <w:r>
        <w:lastRenderedPageBreak/>
        <w:t xml:space="preserve">14.4. </w:t>
      </w:r>
      <w:r w:rsidR="00191C99" w:rsidRPr="00C22D9E">
        <w:t xml:space="preserve">Повторная проверка итогового </w:t>
      </w:r>
      <w:r w:rsidR="00191C99">
        <w:t>собеседования</w:t>
      </w:r>
      <w:r>
        <w:t xml:space="preserve"> осуществляется </w:t>
      </w:r>
      <w:r w:rsidR="00191C99" w:rsidRPr="00C22D9E">
        <w:t>в течение двух рабочих дней со дня подачи заявления обучающимся.</w:t>
      </w:r>
    </w:p>
    <w:p w14:paraId="19E25F6C" w14:textId="77777777" w:rsidR="00C15A08" w:rsidRDefault="00C15A08" w:rsidP="00C15A08">
      <w:pPr>
        <w:widowControl w:val="0"/>
      </w:pPr>
      <w:r>
        <w:t xml:space="preserve">14.5. </w:t>
      </w:r>
      <w:r w:rsidR="00191C99" w:rsidRPr="00C22D9E">
        <w:t xml:space="preserve">Результаты повторной проверки итогового </w:t>
      </w:r>
      <w:r w:rsidR="00191C99">
        <w:t>собеседования</w:t>
      </w:r>
      <w:r w:rsidR="00191C99" w:rsidRPr="00C22D9E">
        <w:t xml:space="preserve"> доводятся </w:t>
      </w:r>
      <w:r w:rsidR="00191C99">
        <w:br/>
      </w:r>
      <w:r w:rsidR="00191C99" w:rsidRPr="00C22D9E">
        <w:t>до сведения обучающихся не позже, чем через два рабочих дня после завершения повторной проверки.</w:t>
      </w:r>
    </w:p>
    <w:p w14:paraId="5C014468" w14:textId="77777777" w:rsidR="006F335B" w:rsidRDefault="00C15A08" w:rsidP="006F335B">
      <w:pPr>
        <w:widowControl w:val="0"/>
      </w:pPr>
      <w:r>
        <w:t xml:space="preserve">14.6. </w:t>
      </w:r>
      <w:r w:rsidR="00191C99" w:rsidRPr="00C22D9E">
        <w:t xml:space="preserve">Результаты повторной проверки итогового </w:t>
      </w:r>
      <w:r w:rsidR="00191C99">
        <w:t>собеседования</w:t>
      </w:r>
      <w:r w:rsidR="00191C99" w:rsidRPr="00C22D9E">
        <w:t xml:space="preserve"> сообщаются</w:t>
      </w:r>
      <w:r w:rsidR="00191C99">
        <w:t xml:space="preserve"> </w:t>
      </w:r>
      <w:r w:rsidR="00191C99">
        <w:br/>
      </w:r>
      <w:r w:rsidR="00191C99" w:rsidRPr="00C22D9E">
        <w:t>в РЦОИ в день завершения повторной проверки.</w:t>
      </w:r>
    </w:p>
    <w:p w14:paraId="08FDBD89" w14:textId="77777777" w:rsidR="00C71C1B" w:rsidRDefault="00C71C1B" w:rsidP="006F335B">
      <w:pPr>
        <w:widowControl w:val="0"/>
      </w:pPr>
    </w:p>
    <w:p w14:paraId="2CA1E758" w14:textId="138C3836" w:rsidR="006F335B" w:rsidRPr="0030415A" w:rsidRDefault="006F335B" w:rsidP="0030415A">
      <w:pPr>
        <w:widowControl w:val="0"/>
        <w:ind w:firstLine="0"/>
        <w:jc w:val="center"/>
        <w:rPr>
          <w:b/>
          <w:bCs/>
        </w:rPr>
      </w:pPr>
      <w:r w:rsidRPr="0030415A">
        <w:rPr>
          <w:b/>
          <w:bCs/>
        </w:rPr>
        <w:t xml:space="preserve">15. </w:t>
      </w:r>
      <w:r w:rsidR="00AA6742" w:rsidRPr="0030415A">
        <w:rPr>
          <w:b/>
          <w:bCs/>
        </w:rPr>
        <w:t xml:space="preserve">Срок действия </w:t>
      </w:r>
      <w:r w:rsidR="00393E71" w:rsidRPr="0030415A">
        <w:rPr>
          <w:b/>
          <w:bCs/>
        </w:rPr>
        <w:t xml:space="preserve">результатов </w:t>
      </w:r>
      <w:r w:rsidR="00AA6742" w:rsidRPr="0030415A">
        <w:rPr>
          <w:b/>
          <w:bCs/>
        </w:rPr>
        <w:t>итогового собеседования</w:t>
      </w:r>
    </w:p>
    <w:p w14:paraId="32439272" w14:textId="77777777" w:rsidR="0030415A" w:rsidRDefault="0030415A" w:rsidP="006F335B">
      <w:pPr>
        <w:widowControl w:val="0"/>
      </w:pPr>
    </w:p>
    <w:p w14:paraId="5814FFED" w14:textId="05553E4C" w:rsidR="00AA6742" w:rsidRPr="007158C5" w:rsidRDefault="00ED724F" w:rsidP="006F335B">
      <w:pPr>
        <w:widowControl w:val="0"/>
      </w:pPr>
      <w:r>
        <w:t xml:space="preserve">15.1. </w:t>
      </w:r>
      <w:r w:rsidR="007F2C69">
        <w:t>Результат и</w:t>
      </w:r>
      <w:r w:rsidR="00AA6742" w:rsidRPr="007158C5">
        <w:t>тогово</w:t>
      </w:r>
      <w:r w:rsidR="007F2C69">
        <w:t>го</w:t>
      </w:r>
      <w:r w:rsidR="00AA6742" w:rsidRPr="007158C5">
        <w:t xml:space="preserve"> собеседовани</w:t>
      </w:r>
      <w:r w:rsidR="007F2C69">
        <w:t>я</w:t>
      </w:r>
      <w:r w:rsidR="00AA6742" w:rsidRPr="007158C5">
        <w:t xml:space="preserve"> как допуск</w:t>
      </w:r>
      <w:r w:rsidR="007F2C69">
        <w:t>а</w:t>
      </w:r>
      <w:r w:rsidR="00AA6742" w:rsidRPr="007158C5">
        <w:t xml:space="preserve"> к ГИА действует бессрочно.</w:t>
      </w:r>
    </w:p>
    <w:p w14:paraId="38AB1D69" w14:textId="77777777" w:rsidR="00AA6742" w:rsidRDefault="00AA6742" w:rsidP="005C223D">
      <w:pPr>
        <w:autoSpaceDE w:val="0"/>
        <w:autoSpaceDN w:val="0"/>
        <w:adjustRightInd w:val="0"/>
      </w:pPr>
    </w:p>
    <w:p w14:paraId="179417B8" w14:textId="77777777" w:rsidR="006840A7" w:rsidRDefault="006840A7" w:rsidP="00E20070">
      <w:pPr>
        <w:ind w:firstLine="0"/>
      </w:pPr>
    </w:p>
    <w:p w14:paraId="2397B921" w14:textId="77777777" w:rsidR="00B0574E" w:rsidRDefault="00B0574E" w:rsidP="00E20070">
      <w:pPr>
        <w:ind w:firstLine="0"/>
        <w:sectPr w:rsidR="00B0574E" w:rsidSect="00574066">
          <w:pgSz w:w="11906" w:h="16838"/>
          <w:pgMar w:top="1134" w:right="850" w:bottom="993" w:left="1701" w:header="708" w:footer="272" w:gutter="0"/>
          <w:cols w:space="708"/>
          <w:docGrid w:linePitch="360"/>
        </w:sectPr>
      </w:pPr>
    </w:p>
    <w:p w14:paraId="4D1AFCE0" w14:textId="77777777" w:rsidR="00E00267" w:rsidRDefault="00E00267" w:rsidP="00E00267">
      <w:pPr>
        <w:ind w:left="9639" w:right="480" w:firstLine="0"/>
      </w:pPr>
      <w:r w:rsidRPr="00504BC3">
        <w:lastRenderedPageBreak/>
        <w:t>Приложение</w:t>
      </w:r>
      <w:r>
        <w:t xml:space="preserve"> № 2</w:t>
      </w:r>
    </w:p>
    <w:p w14:paraId="29B32FA9" w14:textId="0E9379E1" w:rsidR="00E00267" w:rsidRPr="00504BC3" w:rsidRDefault="00E00267" w:rsidP="00E00267">
      <w:pPr>
        <w:ind w:left="9639" w:right="480" w:firstLine="0"/>
      </w:pPr>
      <w:r w:rsidRPr="00504BC3">
        <w:t>к распоряжению</w:t>
      </w:r>
      <w:r>
        <w:t xml:space="preserve"> </w:t>
      </w:r>
      <w:r w:rsidRPr="00504BC3">
        <w:t>Комитета по образованию</w:t>
      </w:r>
    </w:p>
    <w:p w14:paraId="7E2C747B" w14:textId="77777777" w:rsidR="00E00267" w:rsidRDefault="00E00267" w:rsidP="00E00267">
      <w:pPr>
        <w:ind w:left="9639" w:firstLine="0"/>
      </w:pPr>
      <w:r w:rsidRPr="00837520">
        <w:t>от _______________ № ________________</w:t>
      </w:r>
    </w:p>
    <w:p w14:paraId="391F4553" w14:textId="77777777" w:rsidR="00E00267" w:rsidRDefault="00E00267" w:rsidP="00E00267">
      <w:pPr>
        <w:autoSpaceDE w:val="0"/>
        <w:autoSpaceDN w:val="0"/>
        <w:adjustRightInd w:val="0"/>
        <w:ind w:firstLine="0"/>
        <w:jc w:val="center"/>
        <w:rPr>
          <w:b/>
        </w:rPr>
      </w:pPr>
    </w:p>
    <w:p w14:paraId="3048897B" w14:textId="50CBFB80" w:rsidR="00E00267" w:rsidRDefault="00E00267" w:rsidP="00E00267">
      <w:pPr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</w:rPr>
        <w:t xml:space="preserve">Минимальное количество </w:t>
      </w:r>
      <w:r w:rsidRPr="00E00267">
        <w:rPr>
          <w:b/>
        </w:rPr>
        <w:t xml:space="preserve">баллов, </w:t>
      </w:r>
      <w:r w:rsidR="00733693">
        <w:rPr>
          <w:b/>
        </w:rPr>
        <w:t>необходимое</w:t>
      </w:r>
      <w:r>
        <w:rPr>
          <w:b/>
        </w:rPr>
        <w:t xml:space="preserve"> </w:t>
      </w:r>
      <w:r w:rsidR="00733693">
        <w:rPr>
          <w:b/>
        </w:rPr>
        <w:t xml:space="preserve">для получения </w:t>
      </w:r>
      <w:r w:rsidR="002E18CA">
        <w:rPr>
          <w:b/>
        </w:rPr>
        <w:t xml:space="preserve">оценки </w:t>
      </w:r>
      <w:r w:rsidR="00733693">
        <w:rPr>
          <w:b/>
        </w:rPr>
        <w:t xml:space="preserve">«зачет» </w:t>
      </w:r>
      <w:r>
        <w:rPr>
          <w:b/>
        </w:rPr>
        <w:t>за итоговое собеседование</w:t>
      </w:r>
      <w:r w:rsidRPr="00E00267">
        <w:rPr>
          <w:b/>
        </w:rPr>
        <w:t xml:space="preserve"> </w:t>
      </w:r>
      <w:r>
        <w:rPr>
          <w:b/>
        </w:rPr>
        <w:t xml:space="preserve">по русскому языку, </w:t>
      </w:r>
    </w:p>
    <w:p w14:paraId="3E127816" w14:textId="69CEF2FF" w:rsidR="00E00267" w:rsidRDefault="00E00267" w:rsidP="00E00267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</w:rPr>
        <w:t xml:space="preserve">для отдельных </w:t>
      </w:r>
      <w:r w:rsidRPr="00B0574E">
        <w:rPr>
          <w:b/>
        </w:rPr>
        <w:t>категорий участников итогового собеседования</w:t>
      </w:r>
      <w:r w:rsidRPr="00B0574E">
        <w:rPr>
          <w:b/>
          <w:bCs/>
        </w:rPr>
        <w:t xml:space="preserve"> с ОВЗ,</w:t>
      </w:r>
      <w:r>
        <w:rPr>
          <w:b/>
          <w:bCs/>
        </w:rPr>
        <w:t xml:space="preserve"> </w:t>
      </w:r>
      <w:r w:rsidRPr="00B801F3">
        <w:rPr>
          <w:b/>
          <w:bCs/>
        </w:rPr>
        <w:t>участ</w:t>
      </w:r>
      <w:r>
        <w:rPr>
          <w:b/>
          <w:bCs/>
        </w:rPr>
        <w:t>ников итогового собеседования –</w:t>
      </w:r>
    </w:p>
    <w:p w14:paraId="3CA625CB" w14:textId="434D0D22" w:rsidR="00E00267" w:rsidRPr="00B0574E" w:rsidRDefault="00E00267" w:rsidP="00E00267">
      <w:pPr>
        <w:autoSpaceDE w:val="0"/>
        <w:autoSpaceDN w:val="0"/>
        <w:adjustRightInd w:val="0"/>
        <w:ind w:firstLine="0"/>
        <w:jc w:val="center"/>
        <w:rPr>
          <w:b/>
        </w:rPr>
      </w:pPr>
      <w:r w:rsidRPr="00B801F3">
        <w:rPr>
          <w:b/>
          <w:bCs/>
        </w:rPr>
        <w:t xml:space="preserve">детей-инвалидов и </w:t>
      </w:r>
      <w:r w:rsidRPr="00B0574E">
        <w:rPr>
          <w:b/>
          <w:bCs/>
        </w:rPr>
        <w:t>инвалидов</w:t>
      </w:r>
    </w:p>
    <w:p w14:paraId="332606A0" w14:textId="77777777" w:rsidR="00B0574E" w:rsidRPr="00B0574E" w:rsidRDefault="00B0574E" w:rsidP="00B0574E">
      <w:pPr>
        <w:rPr>
          <w:b/>
        </w:rPr>
      </w:pPr>
    </w:p>
    <w:tbl>
      <w:tblPr>
        <w:tblStyle w:val="af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B0574E" w:rsidRPr="00B0574E" w14:paraId="3CDD18E7" w14:textId="77777777" w:rsidTr="002E18CA">
        <w:trPr>
          <w:trHeight w:val="699"/>
        </w:trPr>
        <w:tc>
          <w:tcPr>
            <w:tcW w:w="1526" w:type="dxa"/>
            <w:vMerge w:val="restart"/>
          </w:tcPr>
          <w:p w14:paraId="565BA2F7" w14:textId="07682AA3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>Категория участников</w:t>
            </w:r>
            <w:r w:rsidR="00574066">
              <w:rPr>
                <w:rFonts w:ascii="Times New Roman" w:hAnsi="Times New Roman"/>
                <w:b/>
                <w:sz w:val="20"/>
              </w:rPr>
              <w:t xml:space="preserve"> итогового собеседования по русскому языку (далее – ИС-9)</w:t>
            </w:r>
          </w:p>
        </w:tc>
        <w:tc>
          <w:tcPr>
            <w:tcW w:w="1701" w:type="dxa"/>
            <w:vMerge w:val="restart"/>
          </w:tcPr>
          <w:p w14:paraId="63F49EBF" w14:textId="77777777" w:rsidR="00574066" w:rsidRDefault="00574066" w:rsidP="0057406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Подкатегории участников</w:t>
            </w:r>
          </w:p>
          <w:p w14:paraId="1487B939" w14:textId="3A7AE765" w:rsidR="00B0574E" w:rsidRPr="00B0574E" w:rsidRDefault="00574066" w:rsidP="0057406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ИС-9</w:t>
            </w:r>
          </w:p>
        </w:tc>
        <w:tc>
          <w:tcPr>
            <w:tcW w:w="1559" w:type="dxa"/>
            <w:vMerge w:val="restart"/>
          </w:tcPr>
          <w:p w14:paraId="35D96ADE" w14:textId="15309646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 xml:space="preserve">Форма проведения </w:t>
            </w:r>
            <w:r w:rsidR="00574066">
              <w:rPr>
                <w:rFonts w:ascii="Times New Roman" w:hAnsi="Times New Roman"/>
                <w:b/>
                <w:sz w:val="20"/>
              </w:rPr>
              <w:t>ИС-9</w:t>
            </w:r>
          </w:p>
        </w:tc>
        <w:tc>
          <w:tcPr>
            <w:tcW w:w="6521" w:type="dxa"/>
            <w:gridSpan w:val="4"/>
          </w:tcPr>
          <w:p w14:paraId="42500976" w14:textId="77777777" w:rsidR="00E00267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>Задания, которые м</w:t>
            </w:r>
            <w:r w:rsidR="00E00267">
              <w:rPr>
                <w:rFonts w:ascii="Times New Roman" w:hAnsi="Times New Roman"/>
                <w:b/>
                <w:sz w:val="20"/>
              </w:rPr>
              <w:t>огут быть выполнены участниками</w:t>
            </w:r>
          </w:p>
          <w:p w14:paraId="70E59219" w14:textId="1387D713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14:paraId="5029C5BF" w14:textId="77777777" w:rsidR="00574066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>Критерии,</w:t>
            </w:r>
          </w:p>
          <w:p w14:paraId="1880AB96" w14:textId="6D9403C8" w:rsidR="00574066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>по котор</w:t>
            </w:r>
            <w:r w:rsidR="00574066">
              <w:rPr>
                <w:rFonts w:ascii="Times New Roman" w:hAnsi="Times New Roman"/>
                <w:b/>
                <w:sz w:val="20"/>
              </w:rPr>
              <w:t>ым может проводиться оценивание</w:t>
            </w:r>
          </w:p>
          <w:p w14:paraId="3222C5EA" w14:textId="1B434866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>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14:paraId="7B0F6D02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14:paraId="19D5DF1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</w:rPr>
              <w:t>Минимальное количество баллов, необходимое для получения зачета</w:t>
            </w:r>
          </w:p>
        </w:tc>
      </w:tr>
      <w:tr w:rsidR="00B0574E" w:rsidRPr="00B0574E" w14:paraId="6204B5D1" w14:textId="77777777" w:rsidTr="002E18CA">
        <w:tc>
          <w:tcPr>
            <w:tcW w:w="1526" w:type="dxa"/>
            <w:vMerge/>
          </w:tcPr>
          <w:p w14:paraId="091126B2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14:paraId="720626C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14:paraId="710B396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56A6D1DA" w14:textId="7F3D3FA7" w:rsidR="00B0574E" w:rsidRPr="00B0574E" w:rsidRDefault="00B0574E" w:rsidP="0057406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B0574E">
              <w:rPr>
                <w:rFonts w:ascii="Times New Roman" w:hAnsi="Times New Roman"/>
                <w:b/>
                <w:sz w:val="20"/>
              </w:rPr>
              <w:t>. Чтение текста</w:t>
            </w:r>
          </w:p>
        </w:tc>
        <w:tc>
          <w:tcPr>
            <w:tcW w:w="1559" w:type="dxa"/>
            <w:vAlign w:val="center"/>
          </w:tcPr>
          <w:p w14:paraId="58CD8E82" w14:textId="6BBFD843" w:rsidR="00B0574E" w:rsidRPr="00B0574E" w:rsidRDefault="00B0574E" w:rsidP="0057406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  <w:r w:rsidRPr="00B0574E">
              <w:rPr>
                <w:rFonts w:ascii="Times New Roman" w:hAnsi="Times New Roman"/>
                <w:b/>
                <w:sz w:val="20"/>
              </w:rPr>
              <w:t>. Пересказ текста</w:t>
            </w:r>
          </w:p>
        </w:tc>
        <w:tc>
          <w:tcPr>
            <w:tcW w:w="1701" w:type="dxa"/>
            <w:vAlign w:val="center"/>
          </w:tcPr>
          <w:p w14:paraId="60E0E3CC" w14:textId="77777777" w:rsidR="00B0574E" w:rsidRPr="00B0574E" w:rsidRDefault="00B0574E" w:rsidP="0057406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  <w:r w:rsidRPr="00B0574E">
              <w:rPr>
                <w:rFonts w:ascii="Times New Roman" w:hAnsi="Times New Roman"/>
                <w:b/>
                <w:sz w:val="20"/>
              </w:rPr>
              <w:t xml:space="preserve">. </w:t>
            </w:r>
            <w:r w:rsidRPr="00B0574E">
              <w:rPr>
                <w:rFonts w:ascii="Times New Roman" w:hAnsi="Times New Roman"/>
                <w:b/>
                <w:sz w:val="19"/>
                <w:szCs w:val="19"/>
              </w:rPr>
              <w:t>Монологическое высказывание</w:t>
            </w:r>
          </w:p>
        </w:tc>
        <w:tc>
          <w:tcPr>
            <w:tcW w:w="1560" w:type="dxa"/>
            <w:vAlign w:val="center"/>
          </w:tcPr>
          <w:p w14:paraId="2E8FE965" w14:textId="77777777" w:rsidR="00B0574E" w:rsidRPr="00B0574E" w:rsidRDefault="00B0574E" w:rsidP="0057406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0574E">
              <w:rPr>
                <w:rFonts w:ascii="Times New Roman" w:hAnsi="Times New Roman"/>
                <w:b/>
                <w:sz w:val="20"/>
                <w:lang w:val="en-US"/>
              </w:rPr>
              <w:t>IV</w:t>
            </w:r>
            <w:r w:rsidRPr="00B0574E">
              <w:rPr>
                <w:rFonts w:ascii="Times New Roman" w:hAnsi="Times New Roman"/>
                <w:b/>
                <w:sz w:val="20"/>
              </w:rPr>
              <w:t>. Диалог</w:t>
            </w:r>
          </w:p>
        </w:tc>
        <w:tc>
          <w:tcPr>
            <w:tcW w:w="1842" w:type="dxa"/>
            <w:vMerge/>
          </w:tcPr>
          <w:p w14:paraId="61F98AD3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14:paraId="3D4FB74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14:paraId="363673C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574E" w:rsidRPr="00B0574E" w14:paraId="74E5E289" w14:textId="77777777" w:rsidTr="002E18CA">
        <w:trPr>
          <w:trHeight w:val="582"/>
        </w:trPr>
        <w:tc>
          <w:tcPr>
            <w:tcW w:w="1526" w:type="dxa"/>
            <w:vMerge w:val="restart"/>
            <w:vAlign w:val="center"/>
          </w:tcPr>
          <w:p w14:paraId="69BFFDE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Глухие, позднооглохшие</w:t>
            </w:r>
          </w:p>
        </w:tc>
        <w:tc>
          <w:tcPr>
            <w:tcW w:w="1701" w:type="dxa"/>
            <w:vAlign w:val="center"/>
          </w:tcPr>
          <w:p w14:paraId="057D2F43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владеющие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14:paraId="2E8ADFB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устная (помощь ассистента-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B057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20B5B9D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14:paraId="76A81E3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пересказ текста (посредством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сурдоперевода</w:t>
            </w:r>
            <w:proofErr w:type="spellEnd"/>
            <w:r w:rsidRPr="00B057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A9BF00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монологическое высказывание (посредством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сурдоперевода</w:t>
            </w:r>
            <w:proofErr w:type="spellEnd"/>
            <w:r w:rsidRPr="00B057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3B544AD5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диалог (посредством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сурдоперевода</w:t>
            </w:r>
            <w:proofErr w:type="spellEnd"/>
            <w:r w:rsidRPr="00B057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</w:tcPr>
          <w:p w14:paraId="2BC7A4BF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08054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BF8973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08E90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DF983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П1(2</w:t>
            </w:r>
            <w:proofErr w:type="gramStart"/>
            <w:r w:rsidRPr="00B0574E">
              <w:rPr>
                <w:rFonts w:ascii="Times New Roman" w:hAnsi="Times New Roman"/>
                <w:sz w:val="20"/>
                <w:szCs w:val="20"/>
              </w:rPr>
              <w:t>),  П</w:t>
            </w:r>
            <w:proofErr w:type="gramEnd"/>
            <w:r w:rsidRPr="00B0574E">
              <w:rPr>
                <w:rFonts w:ascii="Times New Roman" w:hAnsi="Times New Roman"/>
                <w:sz w:val="20"/>
                <w:szCs w:val="20"/>
              </w:rPr>
              <w:t>2(1), П3(1), П4(1), М1(1), М2(1), М3(1), Д1(1), Д2(1)</w:t>
            </w:r>
          </w:p>
        </w:tc>
        <w:tc>
          <w:tcPr>
            <w:tcW w:w="993" w:type="dxa"/>
            <w:vMerge w:val="restart"/>
            <w:vAlign w:val="center"/>
          </w:tcPr>
          <w:p w14:paraId="0EE043F0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4C9B179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5</w:t>
            </w:r>
          </w:p>
        </w:tc>
      </w:tr>
      <w:tr w:rsidR="00B0574E" w:rsidRPr="00B0574E" w14:paraId="1481EC54" w14:textId="77777777" w:rsidTr="002E18CA">
        <w:trPr>
          <w:trHeight w:val="582"/>
        </w:trPr>
        <w:tc>
          <w:tcPr>
            <w:tcW w:w="1526" w:type="dxa"/>
            <w:vMerge/>
            <w:vAlign w:val="center"/>
          </w:tcPr>
          <w:p w14:paraId="32308F5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F6DF5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не владеющие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14:paraId="18E28F9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письменная</w:t>
            </w:r>
          </w:p>
        </w:tc>
        <w:tc>
          <w:tcPr>
            <w:tcW w:w="1701" w:type="dxa"/>
            <w:vMerge/>
            <w:vAlign w:val="center"/>
          </w:tcPr>
          <w:p w14:paraId="46ABEAF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623F1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14:paraId="701BB0D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14:paraId="715B431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14:paraId="552A1BF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B803670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10B540C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</w:p>
        </w:tc>
      </w:tr>
      <w:tr w:rsidR="00B0574E" w:rsidRPr="00B0574E" w14:paraId="3645D301" w14:textId="77777777" w:rsidTr="002E18CA">
        <w:trPr>
          <w:trHeight w:val="1420"/>
        </w:trPr>
        <w:tc>
          <w:tcPr>
            <w:tcW w:w="1526" w:type="dxa"/>
            <w:vAlign w:val="center"/>
          </w:tcPr>
          <w:p w14:paraId="57541F8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Слабослышащие</w:t>
            </w:r>
          </w:p>
        </w:tc>
        <w:tc>
          <w:tcPr>
            <w:tcW w:w="1701" w:type="dxa"/>
            <w:vAlign w:val="center"/>
          </w:tcPr>
          <w:p w14:paraId="514AE6D8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86D405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устная (в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B0574E">
              <w:rPr>
                <w:rFonts w:ascii="Times New Roman" w:hAnsi="Times New Roman"/>
                <w:sz w:val="20"/>
                <w:szCs w:val="20"/>
              </w:rPr>
              <w:t xml:space="preserve">. с помощью ассистента-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B057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C809EB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чтение текста про себя или вслух</w:t>
            </w:r>
          </w:p>
        </w:tc>
        <w:tc>
          <w:tcPr>
            <w:tcW w:w="1559" w:type="dxa"/>
            <w:vAlign w:val="center"/>
          </w:tcPr>
          <w:p w14:paraId="1D5545E5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6B67283F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6F7FF2B8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диалог; допускается использование участником ИС карточки экзаменатора-собеседника для устных ответов на вопросы диалога</w:t>
            </w:r>
          </w:p>
        </w:tc>
        <w:tc>
          <w:tcPr>
            <w:tcW w:w="1842" w:type="dxa"/>
            <w:vAlign w:val="center"/>
          </w:tcPr>
          <w:p w14:paraId="1A8F640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П1(2), П2(1), П3(1), П4(1), М1(1), М2(1), М3(1), Д1(1), Д2(1)</w:t>
            </w:r>
          </w:p>
        </w:tc>
        <w:tc>
          <w:tcPr>
            <w:tcW w:w="993" w:type="dxa"/>
            <w:vAlign w:val="center"/>
          </w:tcPr>
          <w:p w14:paraId="09FCF24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14:paraId="47E84FAF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5</w:t>
            </w:r>
          </w:p>
        </w:tc>
      </w:tr>
      <w:tr w:rsidR="00B0574E" w:rsidRPr="00B0574E" w14:paraId="4BFF1BF9" w14:textId="77777777" w:rsidTr="002E18CA">
        <w:trPr>
          <w:trHeight w:val="386"/>
        </w:trPr>
        <w:tc>
          <w:tcPr>
            <w:tcW w:w="1526" w:type="dxa"/>
            <w:vMerge w:val="restart"/>
            <w:vAlign w:val="center"/>
          </w:tcPr>
          <w:p w14:paraId="2FBC8C7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Слепые,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14:paraId="6F6515B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владеющие шрифтом Брайля</w:t>
            </w:r>
          </w:p>
        </w:tc>
        <w:tc>
          <w:tcPr>
            <w:tcW w:w="1559" w:type="dxa"/>
            <w:vAlign w:val="center"/>
          </w:tcPr>
          <w:p w14:paraId="13FF8DB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701" w:type="dxa"/>
            <w:vAlign w:val="center"/>
          </w:tcPr>
          <w:p w14:paraId="4DED473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22D2656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7C89A28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устное монологическ</w:t>
            </w:r>
            <w:r w:rsidRPr="00B0574E">
              <w:rPr>
                <w:rFonts w:ascii="Times New Roman" w:hAnsi="Times New Roman"/>
                <w:sz w:val="20"/>
                <w:szCs w:val="20"/>
              </w:rPr>
              <w:lastRenderedPageBreak/>
              <w:t>ое высказывание</w:t>
            </w:r>
          </w:p>
        </w:tc>
        <w:tc>
          <w:tcPr>
            <w:tcW w:w="1560" w:type="dxa"/>
            <w:vAlign w:val="center"/>
          </w:tcPr>
          <w:p w14:paraId="472DA52F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lastRenderedPageBreak/>
              <w:t>устный диалог</w:t>
            </w:r>
          </w:p>
        </w:tc>
        <w:tc>
          <w:tcPr>
            <w:tcW w:w="1842" w:type="dxa"/>
            <w:vAlign w:val="center"/>
          </w:tcPr>
          <w:p w14:paraId="3D26CB20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ИЧ(1), П1(2), П2(1), П3(1), П4(1), Г(1), </w:t>
            </w:r>
            <w:proofErr w:type="gramStart"/>
            <w:r w:rsidRPr="00B0574E"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proofErr w:type="gramEnd"/>
            <w:r w:rsidRPr="00B0574E">
              <w:rPr>
                <w:rFonts w:ascii="Times New Roman" w:hAnsi="Times New Roman"/>
                <w:sz w:val="20"/>
                <w:szCs w:val="20"/>
              </w:rPr>
              <w:t>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144B564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992" w:type="dxa"/>
            <w:vAlign w:val="center"/>
          </w:tcPr>
          <w:p w14:paraId="293AB35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9</w:t>
            </w:r>
          </w:p>
        </w:tc>
      </w:tr>
      <w:tr w:rsidR="00B0574E" w:rsidRPr="00B0574E" w14:paraId="2F6E428B" w14:textId="77777777" w:rsidTr="002E18CA">
        <w:trPr>
          <w:trHeight w:val="386"/>
        </w:trPr>
        <w:tc>
          <w:tcPr>
            <w:tcW w:w="1526" w:type="dxa"/>
            <w:vMerge/>
            <w:vAlign w:val="center"/>
          </w:tcPr>
          <w:p w14:paraId="14E0F39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E341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не владеющие шрифтом Брайля</w:t>
            </w:r>
          </w:p>
        </w:tc>
        <w:tc>
          <w:tcPr>
            <w:tcW w:w="1559" w:type="dxa"/>
            <w:vAlign w:val="center"/>
          </w:tcPr>
          <w:p w14:paraId="1151F5D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701" w:type="dxa"/>
            <w:vAlign w:val="center"/>
          </w:tcPr>
          <w:p w14:paraId="1051AAA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14:paraId="280D79B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14:paraId="2802B37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0AAC14EF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14:paraId="06ABBE7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М1(1), М2(1), М3(1), Д1(1), Д2(1), Г(1), </w:t>
            </w:r>
            <w:proofErr w:type="gramStart"/>
            <w:r w:rsidRPr="00B0574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0574E">
              <w:rPr>
                <w:rFonts w:ascii="Times New Roman" w:hAnsi="Times New Roman"/>
                <w:sz w:val="20"/>
                <w:szCs w:val="20"/>
              </w:rPr>
              <w:t>(1), Р(1), РО(1)</w:t>
            </w:r>
          </w:p>
        </w:tc>
        <w:tc>
          <w:tcPr>
            <w:tcW w:w="993" w:type="dxa"/>
            <w:vAlign w:val="center"/>
          </w:tcPr>
          <w:p w14:paraId="05B7749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14:paraId="6A007AA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5</w:t>
            </w:r>
          </w:p>
        </w:tc>
      </w:tr>
      <w:tr w:rsidR="00B0574E" w:rsidRPr="00B0574E" w14:paraId="309B2009" w14:textId="77777777" w:rsidTr="002E18CA">
        <w:tc>
          <w:tcPr>
            <w:tcW w:w="1526" w:type="dxa"/>
            <w:vAlign w:val="center"/>
          </w:tcPr>
          <w:p w14:paraId="33FB9B3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Слабовидящие</w:t>
            </w:r>
          </w:p>
        </w:tc>
        <w:tc>
          <w:tcPr>
            <w:tcW w:w="1701" w:type="dxa"/>
            <w:vAlign w:val="center"/>
          </w:tcPr>
          <w:p w14:paraId="567EB38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BAD388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701" w:type="dxa"/>
            <w:vAlign w:val="center"/>
          </w:tcPr>
          <w:p w14:paraId="7B51E1C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0F501D5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0F8237FF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11AAFD9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14:paraId="67D050E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ИЧ(1), П1(2), П2(1), П3(1), П4(1), Г(1), </w:t>
            </w:r>
            <w:proofErr w:type="gramStart"/>
            <w:r w:rsidRPr="00B0574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0574E">
              <w:rPr>
                <w:rFonts w:ascii="Times New Roman" w:hAnsi="Times New Roman"/>
                <w:sz w:val="20"/>
                <w:szCs w:val="20"/>
              </w:rPr>
              <w:t>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3DBD1BE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14:paraId="1AE3CF7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9</w:t>
            </w:r>
          </w:p>
        </w:tc>
      </w:tr>
      <w:tr w:rsidR="00B0574E" w:rsidRPr="00B0574E" w14:paraId="5D5F86A2" w14:textId="77777777" w:rsidTr="002E18CA">
        <w:trPr>
          <w:trHeight w:val="3450"/>
        </w:trPr>
        <w:tc>
          <w:tcPr>
            <w:tcW w:w="1526" w:type="dxa"/>
            <w:vAlign w:val="center"/>
          </w:tcPr>
          <w:p w14:paraId="4A28D342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14:paraId="1B3D6A9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*При наличии нарушений письменной речи</w:t>
            </w:r>
          </w:p>
          <w:p w14:paraId="1E2ECDA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** При наличии заикания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3DB8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Устная* или письменная**</w:t>
            </w:r>
          </w:p>
          <w:p w14:paraId="375A9B4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47BB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0BE64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8E7C8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4CF4A0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51A24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пересказ текста в письменной (или устной) форме </w:t>
            </w:r>
          </w:p>
        </w:tc>
        <w:tc>
          <w:tcPr>
            <w:tcW w:w="1701" w:type="dxa"/>
            <w:vAlign w:val="center"/>
          </w:tcPr>
          <w:p w14:paraId="32CC275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монолог в письменной (или устной) форме</w:t>
            </w:r>
          </w:p>
        </w:tc>
        <w:tc>
          <w:tcPr>
            <w:tcW w:w="1560" w:type="dxa"/>
            <w:vAlign w:val="center"/>
          </w:tcPr>
          <w:p w14:paraId="5D0DCD08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диалог в письменной (или устной)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14:paraId="757F8DF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П1(2), П2(1), П3(1), П4(1), М1(1), М2(1), М3(1), Д1(1)</w:t>
            </w:r>
          </w:p>
        </w:tc>
        <w:tc>
          <w:tcPr>
            <w:tcW w:w="993" w:type="dxa"/>
            <w:vAlign w:val="center"/>
          </w:tcPr>
          <w:p w14:paraId="3976F3D5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14:paraId="237512D0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5</w:t>
            </w:r>
          </w:p>
        </w:tc>
      </w:tr>
      <w:tr w:rsidR="00B0574E" w:rsidRPr="00B0574E" w14:paraId="65AEB8C1" w14:textId="77777777" w:rsidTr="002E18CA">
        <w:trPr>
          <w:trHeight w:val="582"/>
        </w:trPr>
        <w:tc>
          <w:tcPr>
            <w:tcW w:w="1526" w:type="dxa"/>
            <w:vMerge w:val="restart"/>
            <w:vAlign w:val="center"/>
          </w:tcPr>
          <w:p w14:paraId="34BCE33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14:paraId="4D65CA8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14:paraId="5517D8E3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  <w:p w14:paraId="0EE8649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68C74F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42B2E73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645DB1D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797CD5D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14:paraId="45250E5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ИЧ(1), ТЧ(1), П1(2), П2(1), П3(1), П4(1), Г(1), </w:t>
            </w:r>
            <w:proofErr w:type="gramStart"/>
            <w:r w:rsidRPr="00B0574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0574E">
              <w:rPr>
                <w:rFonts w:ascii="Times New Roman" w:hAnsi="Times New Roman"/>
                <w:sz w:val="20"/>
                <w:szCs w:val="20"/>
              </w:rPr>
              <w:t>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39A4337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14:paraId="6B5637F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10</w:t>
            </w:r>
          </w:p>
        </w:tc>
      </w:tr>
      <w:tr w:rsidR="00B0574E" w:rsidRPr="00B0574E" w14:paraId="02EB4065" w14:textId="77777777" w:rsidTr="002E18CA">
        <w:trPr>
          <w:trHeight w:val="582"/>
        </w:trPr>
        <w:tc>
          <w:tcPr>
            <w:tcW w:w="1526" w:type="dxa"/>
            <w:vMerge/>
            <w:vAlign w:val="center"/>
          </w:tcPr>
          <w:p w14:paraId="7AF2A7D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1DDA3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vAlign w:val="center"/>
          </w:tcPr>
          <w:p w14:paraId="764A4F0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устная и (или) письменная</w:t>
            </w:r>
          </w:p>
          <w:p w14:paraId="1BC64C22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637B9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14:paraId="0089DF8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pacing w:val="-4"/>
                <w:sz w:val="20"/>
                <w:szCs w:val="20"/>
              </w:rPr>
              <w:t>в соответствии с сопутствующим</w:t>
            </w:r>
            <w:r w:rsidRPr="00B0574E">
              <w:rPr>
                <w:rFonts w:ascii="Times New Roman" w:hAnsi="Times New Roman"/>
                <w:sz w:val="20"/>
                <w:szCs w:val="20"/>
              </w:rP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14:paraId="4451C97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14:paraId="10AA984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pacing w:val="-4"/>
                <w:sz w:val="20"/>
                <w:szCs w:val="20"/>
              </w:rPr>
              <w:t>в соответствии с сопутствующим</w:t>
            </w:r>
            <w:r w:rsidRPr="00B0574E">
              <w:rPr>
                <w:rFonts w:ascii="Times New Roman" w:hAnsi="Times New Roman"/>
                <w:sz w:val="20"/>
                <w:szCs w:val="20"/>
              </w:rP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14:paraId="7BA083A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14:paraId="57E78FC8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2" w:type="dxa"/>
            <w:vAlign w:val="center"/>
          </w:tcPr>
          <w:p w14:paraId="6983DE12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</w:tr>
      <w:tr w:rsidR="00B0574E" w:rsidRPr="00B0574E" w14:paraId="6B8AF03B" w14:textId="77777777" w:rsidTr="002E18CA">
        <w:tc>
          <w:tcPr>
            <w:tcW w:w="1526" w:type="dxa"/>
            <w:vAlign w:val="center"/>
          </w:tcPr>
          <w:p w14:paraId="16120CB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14:paraId="4D7F119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D2AC6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Устная или</w:t>
            </w:r>
          </w:p>
          <w:p w14:paraId="132D413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письменная (по выбору)</w:t>
            </w:r>
          </w:p>
          <w:p w14:paraId="4A2AB0B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CB4ED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2C9CD54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14:paraId="17AE63E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устное или письменное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183B525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или письменный диалог</w:t>
            </w:r>
          </w:p>
        </w:tc>
        <w:tc>
          <w:tcPr>
            <w:tcW w:w="1842" w:type="dxa"/>
            <w:vAlign w:val="center"/>
          </w:tcPr>
          <w:p w14:paraId="36D36B2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ТЧ(1), М1(1), М2(1), Д1(1), Д2(1)</w:t>
            </w:r>
          </w:p>
        </w:tc>
        <w:tc>
          <w:tcPr>
            <w:tcW w:w="993" w:type="dxa"/>
            <w:vAlign w:val="center"/>
          </w:tcPr>
          <w:p w14:paraId="67C2F8A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3DC9388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3</w:t>
            </w:r>
          </w:p>
        </w:tc>
      </w:tr>
      <w:tr w:rsidR="00B0574E" w:rsidRPr="00B0574E" w14:paraId="6B5E67ED" w14:textId="77777777" w:rsidTr="002E18CA">
        <w:tc>
          <w:tcPr>
            <w:tcW w:w="1526" w:type="dxa"/>
            <w:vAlign w:val="center"/>
          </w:tcPr>
          <w:p w14:paraId="4C2EE91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Участники с задержкой психического развития</w:t>
            </w:r>
          </w:p>
        </w:tc>
        <w:tc>
          <w:tcPr>
            <w:tcW w:w="1701" w:type="dxa"/>
            <w:vAlign w:val="center"/>
          </w:tcPr>
          <w:p w14:paraId="3EAFFEB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BFF5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Устная </w:t>
            </w:r>
          </w:p>
          <w:p w14:paraId="2D0F50F2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1316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25F1FBF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4F5B773D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02FA307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14:paraId="5321D56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ТЧ(1), П1(2), П2(1), П3(1), М1(1), М2(1), М3(1), Д2(1)</w:t>
            </w:r>
          </w:p>
        </w:tc>
        <w:tc>
          <w:tcPr>
            <w:tcW w:w="993" w:type="dxa"/>
            <w:vAlign w:val="center"/>
          </w:tcPr>
          <w:p w14:paraId="5405265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14:paraId="649CB87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5</w:t>
            </w:r>
          </w:p>
        </w:tc>
      </w:tr>
      <w:tr w:rsidR="00B0574E" w:rsidRPr="00B0574E" w14:paraId="5129DFB8" w14:textId="77777777" w:rsidTr="002E18CA">
        <w:tc>
          <w:tcPr>
            <w:tcW w:w="1526" w:type="dxa"/>
          </w:tcPr>
          <w:p w14:paraId="1FC5EB1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Иные категории участников ИС, которым требуется создание </w:t>
            </w:r>
            <w:r w:rsidRPr="00B0574E">
              <w:rPr>
                <w:rFonts w:ascii="Times New Roman" w:hAnsi="Times New Roman"/>
                <w:sz w:val="20"/>
                <w:szCs w:val="20"/>
              </w:rPr>
              <w:lastRenderedPageBreak/>
              <w:t>специальных условий</w:t>
            </w:r>
          </w:p>
        </w:tc>
        <w:tc>
          <w:tcPr>
            <w:tcW w:w="1701" w:type="dxa"/>
          </w:tcPr>
          <w:p w14:paraId="06D935F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соматические заболевания (сахарный диабет – тяжелая форма, </w:t>
            </w:r>
            <w:r w:rsidRPr="00B0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бронхиальная астма с частыми приступами, кардиологические заболевания в стадии декомпенсации, онкологические заболевания), неврологические заболевания (эпилепсия </w:t>
            </w:r>
            <w:r w:rsidRPr="00B0574E">
              <w:rPr>
                <w:rFonts w:ascii="Times New Roman" w:hAnsi="Times New Roman"/>
                <w:sz w:val="20"/>
                <w:szCs w:val="20"/>
              </w:rPr>
              <w:br/>
              <w:t xml:space="preserve">с частыми приступами, мигрень с частыми приступами, вегето-сосудистая дистония </w:t>
            </w:r>
            <w:r w:rsidRPr="00B0574E">
              <w:rPr>
                <w:rFonts w:ascii="Times New Roman" w:hAnsi="Times New Roman"/>
                <w:sz w:val="20"/>
                <w:szCs w:val="20"/>
              </w:rPr>
              <w:br/>
              <w:t xml:space="preserve">с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синкопальными</w:t>
            </w:r>
            <w:proofErr w:type="spellEnd"/>
            <w:r w:rsidRPr="00B0574E">
              <w:rPr>
                <w:rFonts w:ascii="Times New Roman" w:hAnsi="Times New Roman"/>
                <w:sz w:val="20"/>
                <w:szCs w:val="20"/>
              </w:rPr>
              <w:t xml:space="preserve"> состояниями), психические заболевания (острые психозы,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генерализованные</w:t>
            </w:r>
            <w:proofErr w:type="spellEnd"/>
            <w:r w:rsidRPr="00B0574E">
              <w:rPr>
                <w:rFonts w:ascii="Times New Roman" w:hAnsi="Times New Roman"/>
                <w:sz w:val="20"/>
                <w:szCs w:val="20"/>
              </w:rPr>
              <w:t xml:space="preserve"> тики, деструктивное поведение, аффективные нарушения, в том числе депрессивные состояния);</w:t>
            </w:r>
          </w:p>
        </w:tc>
        <w:tc>
          <w:tcPr>
            <w:tcW w:w="1559" w:type="dxa"/>
          </w:tcPr>
          <w:p w14:paraId="55F7FF53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lastRenderedPageBreak/>
              <w:t>устная</w:t>
            </w:r>
          </w:p>
          <w:p w14:paraId="260AEEA4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71DB1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59" w:type="dxa"/>
          </w:tcPr>
          <w:p w14:paraId="06EF3FE7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пересказ текста</w:t>
            </w:r>
          </w:p>
        </w:tc>
        <w:tc>
          <w:tcPr>
            <w:tcW w:w="1701" w:type="dxa"/>
          </w:tcPr>
          <w:p w14:paraId="2373310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</w:tcPr>
          <w:p w14:paraId="152C7E30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устный диалог</w:t>
            </w:r>
          </w:p>
        </w:tc>
        <w:tc>
          <w:tcPr>
            <w:tcW w:w="1842" w:type="dxa"/>
          </w:tcPr>
          <w:p w14:paraId="66F1A418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ИЧ(1), ТЧ(1), П1(2), П2(1), П3(1), П4(1), Г(1), </w:t>
            </w:r>
            <w:proofErr w:type="gramStart"/>
            <w:r w:rsidRPr="00B0574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0574E">
              <w:rPr>
                <w:rFonts w:ascii="Times New Roman" w:hAnsi="Times New Roman"/>
                <w:sz w:val="20"/>
                <w:szCs w:val="20"/>
              </w:rPr>
              <w:t xml:space="preserve">(1), Р(1), Иск(1), М1(1), М2(1), </w:t>
            </w:r>
            <w:r w:rsidRPr="00B0574E">
              <w:rPr>
                <w:rFonts w:ascii="Times New Roman" w:hAnsi="Times New Roman"/>
                <w:sz w:val="20"/>
                <w:szCs w:val="20"/>
              </w:rPr>
              <w:lastRenderedPageBreak/>
              <w:t>М3(1), Д1(1), Д2(1), Г(1), О(1), Р(1), РО(1)</w:t>
            </w:r>
          </w:p>
        </w:tc>
        <w:tc>
          <w:tcPr>
            <w:tcW w:w="993" w:type="dxa"/>
          </w:tcPr>
          <w:p w14:paraId="5F311072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992" w:type="dxa"/>
          </w:tcPr>
          <w:p w14:paraId="7850DC8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10</w:t>
            </w:r>
          </w:p>
        </w:tc>
      </w:tr>
      <w:tr w:rsidR="00B0574E" w:rsidRPr="00B0574E" w14:paraId="29A9F36F" w14:textId="77777777" w:rsidTr="002E18CA">
        <w:tc>
          <w:tcPr>
            <w:tcW w:w="1526" w:type="dxa"/>
          </w:tcPr>
          <w:p w14:paraId="4E786F3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701" w:type="dxa"/>
          </w:tcPr>
          <w:p w14:paraId="7D501F05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невротические состояния, психопатические </w:t>
            </w:r>
            <w:proofErr w:type="gramStart"/>
            <w:r w:rsidRPr="00B0574E">
              <w:rPr>
                <w:rFonts w:ascii="Times New Roman" w:hAnsi="Times New Roman"/>
                <w:sz w:val="20"/>
                <w:szCs w:val="20"/>
              </w:rPr>
              <w:t>расстройства  поведения</w:t>
            </w:r>
            <w:proofErr w:type="gramEnd"/>
            <w:r w:rsidRPr="00B0574E">
              <w:rPr>
                <w:rFonts w:ascii="Times New Roman" w:hAnsi="Times New Roman"/>
                <w:sz w:val="20"/>
                <w:szCs w:val="20"/>
              </w:rPr>
              <w:t xml:space="preserve">, в том числе элективный </w:t>
            </w:r>
            <w:proofErr w:type="spellStart"/>
            <w:r w:rsidRPr="00B0574E">
              <w:rPr>
                <w:rFonts w:ascii="Times New Roman" w:hAnsi="Times New Roman"/>
                <w:sz w:val="20"/>
                <w:szCs w:val="20"/>
              </w:rPr>
              <w:t>мутизм</w:t>
            </w:r>
            <w:proofErr w:type="spellEnd"/>
          </w:p>
        </w:tc>
        <w:tc>
          <w:tcPr>
            <w:tcW w:w="1559" w:type="dxa"/>
          </w:tcPr>
          <w:p w14:paraId="05C2F4F0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 xml:space="preserve">Письменная </w:t>
            </w:r>
          </w:p>
        </w:tc>
        <w:tc>
          <w:tcPr>
            <w:tcW w:w="1701" w:type="dxa"/>
          </w:tcPr>
          <w:p w14:paraId="233B40E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34B93A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B2B679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0EEF9C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14:paraId="170B2198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14:paraId="2114899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14:paraId="2BEFBA6E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14:paraId="26CFCD81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74E">
              <w:rPr>
                <w:rFonts w:ascii="Times New Roman" w:hAnsi="Times New Roman"/>
                <w:sz w:val="20"/>
                <w:szCs w:val="20"/>
              </w:rPr>
              <w:t>П1(2), П2(1), П3(1), П4(1), М1(1), М2(1), М3(1), Д1(1)</w:t>
            </w:r>
          </w:p>
        </w:tc>
        <w:tc>
          <w:tcPr>
            <w:tcW w:w="993" w:type="dxa"/>
            <w:vAlign w:val="center"/>
          </w:tcPr>
          <w:p w14:paraId="0D0B828B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14:paraId="0D9BB636" w14:textId="77777777" w:rsidR="00B0574E" w:rsidRPr="00B0574E" w:rsidRDefault="00B0574E" w:rsidP="00B0574E">
            <w:pPr>
              <w:jc w:val="center"/>
              <w:rPr>
                <w:rFonts w:ascii="Times New Roman" w:hAnsi="Times New Roman"/>
              </w:rPr>
            </w:pPr>
            <w:r w:rsidRPr="00B0574E">
              <w:rPr>
                <w:rFonts w:ascii="Times New Roman" w:hAnsi="Times New Roman"/>
              </w:rPr>
              <w:t>5</w:t>
            </w:r>
          </w:p>
        </w:tc>
      </w:tr>
    </w:tbl>
    <w:p w14:paraId="0DE7A332" w14:textId="77777777" w:rsidR="00BB35E1" w:rsidRDefault="00BB35E1" w:rsidP="00E20070">
      <w:pPr>
        <w:ind w:firstLine="0"/>
      </w:pPr>
    </w:p>
    <w:sectPr w:rsidR="00BB35E1" w:rsidSect="00E00267">
      <w:pgSz w:w="16838" w:h="11906" w:orient="landscape"/>
      <w:pgMar w:top="1134" w:right="1134" w:bottom="850" w:left="1134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8BC7C" w14:textId="77777777" w:rsidR="00736E3A" w:rsidRDefault="00736E3A">
      <w:r>
        <w:separator/>
      </w:r>
    </w:p>
  </w:endnote>
  <w:endnote w:type="continuationSeparator" w:id="0">
    <w:p w14:paraId="7D086749" w14:textId="77777777" w:rsidR="00736E3A" w:rsidRDefault="0073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34D30" w14:textId="77777777" w:rsidR="00B0574E" w:rsidRDefault="00B0574E" w:rsidP="00BB35E1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21D52" w14:textId="77777777" w:rsidR="00736E3A" w:rsidRDefault="00736E3A">
      <w:r>
        <w:separator/>
      </w:r>
    </w:p>
  </w:footnote>
  <w:footnote w:type="continuationSeparator" w:id="0">
    <w:p w14:paraId="6850CFB6" w14:textId="77777777" w:rsidR="00736E3A" w:rsidRDefault="0073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5226" w14:textId="1A6D343A" w:rsidR="00733693" w:rsidRDefault="00C3311F" w:rsidP="00C3311F">
    <w:pPr>
      <w:pStyle w:val="a3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95282" wp14:editId="475072C9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38484" cy="232012"/>
              <wp:effectExtent l="0" t="0" r="0" b="0"/>
              <wp:wrapNone/>
              <wp:docPr id="6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8484" cy="23201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0C2E14" w14:textId="34F25A1B" w:rsidR="00C3311F" w:rsidRPr="00C3311F" w:rsidRDefault="00C3311F" w:rsidP="00C3311F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1429039/2020-51582(5)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95282" id="AryanRegN" o:spid="_x0000_s1029" style="position:absolute;left:0;text-align:left;margin-left:345pt;margin-top:20pt;width:199.9pt;height:18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" filled="f" fillcolor="#5b9bd5 [3204]" stroked="f" strokecolor="#1f4d78 [1604]" strokeweight="1pt">
              <v:textbox inset="0,0,0,0">
                <w:txbxContent>
                  <w:p w14:paraId="2D0C2E14" w14:textId="34F25A1B" w:rsidR="00C3311F" w:rsidRPr="00C3311F" w:rsidRDefault="00C3311F" w:rsidP="00C3311F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1429039/2020-51582(5)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DCC"/>
    <w:multiLevelType w:val="hybridMultilevel"/>
    <w:tmpl w:val="0024A4AE"/>
    <w:lvl w:ilvl="0" w:tplc="9AA8B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B7992"/>
    <w:multiLevelType w:val="hybridMultilevel"/>
    <w:tmpl w:val="541E98A0"/>
    <w:lvl w:ilvl="0" w:tplc="D32E1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6B6BAB"/>
    <w:multiLevelType w:val="multilevel"/>
    <w:tmpl w:val="443AC1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968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1" w:hanging="2160"/>
      </w:pPr>
      <w:rPr>
        <w:rFonts w:hint="default"/>
      </w:rPr>
    </w:lvl>
  </w:abstractNum>
  <w:abstractNum w:abstractNumId="4" w15:restartNumberingAfterBreak="0">
    <w:nsid w:val="232862FC"/>
    <w:multiLevelType w:val="hybridMultilevel"/>
    <w:tmpl w:val="6302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048B"/>
    <w:multiLevelType w:val="multilevel"/>
    <w:tmpl w:val="FC96AC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F2F490C"/>
    <w:multiLevelType w:val="hybridMultilevel"/>
    <w:tmpl w:val="4F6E8E18"/>
    <w:lvl w:ilvl="0" w:tplc="FD7E7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535F15"/>
    <w:multiLevelType w:val="multilevel"/>
    <w:tmpl w:val="C91CD2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6760F5B"/>
    <w:multiLevelType w:val="hybridMultilevel"/>
    <w:tmpl w:val="D102BEA2"/>
    <w:lvl w:ilvl="0" w:tplc="16C027D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E366E6"/>
    <w:multiLevelType w:val="multilevel"/>
    <w:tmpl w:val="B0C27772"/>
    <w:lvl w:ilvl="0">
      <w:start w:val="13"/>
      <w:numFmt w:val="decimal"/>
      <w:lvlText w:val="%1."/>
      <w:lvlJc w:val="left"/>
      <w:pPr>
        <w:ind w:left="905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E1278EA"/>
    <w:multiLevelType w:val="multilevel"/>
    <w:tmpl w:val="0C543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5BD2DB0"/>
    <w:multiLevelType w:val="multilevel"/>
    <w:tmpl w:val="FB64DE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47315F21"/>
    <w:multiLevelType w:val="multilevel"/>
    <w:tmpl w:val="FB1C0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56AB2E4A"/>
    <w:multiLevelType w:val="multilevel"/>
    <w:tmpl w:val="EF701A28"/>
    <w:lvl w:ilvl="0">
      <w:start w:val="11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3" w:hanging="1800"/>
      </w:pPr>
      <w:rPr>
        <w:rFonts w:hint="default"/>
      </w:rPr>
    </w:lvl>
  </w:abstractNum>
  <w:abstractNum w:abstractNumId="16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7" w15:restartNumberingAfterBreak="0">
    <w:nsid w:val="60FF6E7F"/>
    <w:multiLevelType w:val="multilevel"/>
    <w:tmpl w:val="825C8F6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2FE6FB8"/>
    <w:multiLevelType w:val="hybridMultilevel"/>
    <w:tmpl w:val="3F340392"/>
    <w:lvl w:ilvl="0" w:tplc="9F728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597E5B"/>
    <w:multiLevelType w:val="multilevel"/>
    <w:tmpl w:val="8AE617EA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87D4675"/>
    <w:multiLevelType w:val="hybridMultilevel"/>
    <w:tmpl w:val="C5861A7E"/>
    <w:lvl w:ilvl="0" w:tplc="AF7834E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A7065F"/>
    <w:multiLevelType w:val="multilevel"/>
    <w:tmpl w:val="2FC603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F8A5AD4"/>
    <w:multiLevelType w:val="hybridMultilevel"/>
    <w:tmpl w:val="B21E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70DAD"/>
    <w:multiLevelType w:val="hybridMultilevel"/>
    <w:tmpl w:val="A9F0E3B6"/>
    <w:lvl w:ilvl="0" w:tplc="16C027DE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31098B"/>
    <w:multiLevelType w:val="hybridMultilevel"/>
    <w:tmpl w:val="BF444B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85A58"/>
    <w:multiLevelType w:val="multilevel"/>
    <w:tmpl w:val="4D1A485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2"/>
  </w:num>
  <w:num w:numId="4">
    <w:abstractNumId w:val="7"/>
  </w:num>
  <w:num w:numId="5">
    <w:abstractNumId w:val="17"/>
  </w:num>
  <w:num w:numId="6">
    <w:abstractNumId w:val="10"/>
  </w:num>
  <w:num w:numId="7">
    <w:abstractNumId w:val="5"/>
  </w:num>
  <w:num w:numId="8">
    <w:abstractNumId w:val="13"/>
  </w:num>
  <w:num w:numId="9">
    <w:abstractNumId w:val="25"/>
  </w:num>
  <w:num w:numId="10">
    <w:abstractNumId w:val="14"/>
  </w:num>
  <w:num w:numId="11">
    <w:abstractNumId w:val="19"/>
  </w:num>
  <w:num w:numId="12">
    <w:abstractNumId w:val="12"/>
  </w:num>
  <w:num w:numId="13">
    <w:abstractNumId w:val="16"/>
  </w:num>
  <w:num w:numId="14">
    <w:abstractNumId w:val="3"/>
  </w:num>
  <w:num w:numId="15">
    <w:abstractNumId w:val="20"/>
  </w:num>
  <w:num w:numId="16">
    <w:abstractNumId w:val="15"/>
  </w:num>
  <w:num w:numId="17">
    <w:abstractNumId w:val="9"/>
  </w:num>
  <w:num w:numId="18">
    <w:abstractNumId w:val="18"/>
  </w:num>
  <w:num w:numId="19">
    <w:abstractNumId w:val="4"/>
  </w:num>
  <w:num w:numId="20">
    <w:abstractNumId w:val="22"/>
  </w:num>
  <w:num w:numId="21">
    <w:abstractNumId w:val="6"/>
  </w:num>
  <w:num w:numId="22">
    <w:abstractNumId w:val="0"/>
  </w:num>
  <w:num w:numId="23">
    <w:abstractNumId w:val="8"/>
  </w:num>
  <w:num w:numId="24">
    <w:abstractNumId w:val="23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8023a9d1-c6fe-4cb2-a307-778e190e803c"/>
  </w:docVars>
  <w:rsids>
    <w:rsidRoot w:val="00F72C89"/>
    <w:rsid w:val="0001165F"/>
    <w:rsid w:val="000120E7"/>
    <w:rsid w:val="00021448"/>
    <w:rsid w:val="000325DF"/>
    <w:rsid w:val="00032D5A"/>
    <w:rsid w:val="000330B2"/>
    <w:rsid w:val="000503D8"/>
    <w:rsid w:val="00055FD0"/>
    <w:rsid w:val="00087960"/>
    <w:rsid w:val="000909AA"/>
    <w:rsid w:val="000C53D4"/>
    <w:rsid w:val="000E6B99"/>
    <w:rsid w:val="00100CB5"/>
    <w:rsid w:val="00102893"/>
    <w:rsid w:val="00105746"/>
    <w:rsid w:val="00122FA9"/>
    <w:rsid w:val="00127A41"/>
    <w:rsid w:val="0015178A"/>
    <w:rsid w:val="00154E14"/>
    <w:rsid w:val="001555D9"/>
    <w:rsid w:val="0015598E"/>
    <w:rsid w:val="0016138E"/>
    <w:rsid w:val="001634B8"/>
    <w:rsid w:val="00186F5F"/>
    <w:rsid w:val="00191C99"/>
    <w:rsid w:val="001925DF"/>
    <w:rsid w:val="00195E93"/>
    <w:rsid w:val="001A042D"/>
    <w:rsid w:val="001A3A8A"/>
    <w:rsid w:val="001B0EAF"/>
    <w:rsid w:val="001C73C4"/>
    <w:rsid w:val="001D70CD"/>
    <w:rsid w:val="002017DC"/>
    <w:rsid w:val="002116E2"/>
    <w:rsid w:val="00212D07"/>
    <w:rsid w:val="00216A51"/>
    <w:rsid w:val="00224E43"/>
    <w:rsid w:val="0022605C"/>
    <w:rsid w:val="00233A55"/>
    <w:rsid w:val="00240752"/>
    <w:rsid w:val="00241BAA"/>
    <w:rsid w:val="00243F1C"/>
    <w:rsid w:val="0027040F"/>
    <w:rsid w:val="002742C3"/>
    <w:rsid w:val="002828D0"/>
    <w:rsid w:val="002876A1"/>
    <w:rsid w:val="0029128B"/>
    <w:rsid w:val="002A7C44"/>
    <w:rsid w:val="002B0C47"/>
    <w:rsid w:val="002D6906"/>
    <w:rsid w:val="002E13A8"/>
    <w:rsid w:val="002E18CA"/>
    <w:rsid w:val="002E639E"/>
    <w:rsid w:val="0030415A"/>
    <w:rsid w:val="00304AC8"/>
    <w:rsid w:val="00305826"/>
    <w:rsid w:val="00306BCC"/>
    <w:rsid w:val="00316D63"/>
    <w:rsid w:val="00320CEC"/>
    <w:rsid w:val="00323317"/>
    <w:rsid w:val="003319B3"/>
    <w:rsid w:val="0034136C"/>
    <w:rsid w:val="00355774"/>
    <w:rsid w:val="00362739"/>
    <w:rsid w:val="003647F1"/>
    <w:rsid w:val="003727BC"/>
    <w:rsid w:val="00386057"/>
    <w:rsid w:val="00392E60"/>
    <w:rsid w:val="00393E71"/>
    <w:rsid w:val="003A47A0"/>
    <w:rsid w:val="003B4E33"/>
    <w:rsid w:val="003B60BE"/>
    <w:rsid w:val="003F6D73"/>
    <w:rsid w:val="004129C8"/>
    <w:rsid w:val="00415146"/>
    <w:rsid w:val="00436E5B"/>
    <w:rsid w:val="00456A3D"/>
    <w:rsid w:val="004646A5"/>
    <w:rsid w:val="00466837"/>
    <w:rsid w:val="00473133"/>
    <w:rsid w:val="0048062A"/>
    <w:rsid w:val="00487415"/>
    <w:rsid w:val="004900CD"/>
    <w:rsid w:val="00493169"/>
    <w:rsid w:val="004F19D3"/>
    <w:rsid w:val="00504BC3"/>
    <w:rsid w:val="00511D92"/>
    <w:rsid w:val="00521D6C"/>
    <w:rsid w:val="0052354B"/>
    <w:rsid w:val="0052383E"/>
    <w:rsid w:val="00553D15"/>
    <w:rsid w:val="00554640"/>
    <w:rsid w:val="00574066"/>
    <w:rsid w:val="005743C5"/>
    <w:rsid w:val="00587C8D"/>
    <w:rsid w:val="0059563A"/>
    <w:rsid w:val="005A333C"/>
    <w:rsid w:val="005A528F"/>
    <w:rsid w:val="005A7145"/>
    <w:rsid w:val="005B0948"/>
    <w:rsid w:val="005B7206"/>
    <w:rsid w:val="005B79C9"/>
    <w:rsid w:val="005B7F7F"/>
    <w:rsid w:val="005C223D"/>
    <w:rsid w:val="005C38CD"/>
    <w:rsid w:val="005C7698"/>
    <w:rsid w:val="005F1413"/>
    <w:rsid w:val="006032F0"/>
    <w:rsid w:val="00604748"/>
    <w:rsid w:val="00613029"/>
    <w:rsid w:val="00613E36"/>
    <w:rsid w:val="00626463"/>
    <w:rsid w:val="00651142"/>
    <w:rsid w:val="00662902"/>
    <w:rsid w:val="00665C66"/>
    <w:rsid w:val="006840A7"/>
    <w:rsid w:val="00687216"/>
    <w:rsid w:val="00691EE3"/>
    <w:rsid w:val="00695937"/>
    <w:rsid w:val="00696A8E"/>
    <w:rsid w:val="006A460D"/>
    <w:rsid w:val="006A5654"/>
    <w:rsid w:val="006C793A"/>
    <w:rsid w:val="006F335B"/>
    <w:rsid w:val="00705B7C"/>
    <w:rsid w:val="007126C6"/>
    <w:rsid w:val="007158C5"/>
    <w:rsid w:val="00733693"/>
    <w:rsid w:val="00736E3A"/>
    <w:rsid w:val="00757A31"/>
    <w:rsid w:val="0076190E"/>
    <w:rsid w:val="00762214"/>
    <w:rsid w:val="00764B1A"/>
    <w:rsid w:val="00765E4B"/>
    <w:rsid w:val="00772F7B"/>
    <w:rsid w:val="007847F1"/>
    <w:rsid w:val="007932FA"/>
    <w:rsid w:val="007A6853"/>
    <w:rsid w:val="007C002C"/>
    <w:rsid w:val="007C35F5"/>
    <w:rsid w:val="007E1FB2"/>
    <w:rsid w:val="007F1CB2"/>
    <w:rsid w:val="007F2C69"/>
    <w:rsid w:val="007F4713"/>
    <w:rsid w:val="00806924"/>
    <w:rsid w:val="00812007"/>
    <w:rsid w:val="008213F0"/>
    <w:rsid w:val="008223CF"/>
    <w:rsid w:val="00830D20"/>
    <w:rsid w:val="008706CA"/>
    <w:rsid w:val="00884A83"/>
    <w:rsid w:val="008A0549"/>
    <w:rsid w:val="008A42DC"/>
    <w:rsid w:val="008B5CE7"/>
    <w:rsid w:val="008B7198"/>
    <w:rsid w:val="008C0F0F"/>
    <w:rsid w:val="008D7AF1"/>
    <w:rsid w:val="008E07AE"/>
    <w:rsid w:val="00907295"/>
    <w:rsid w:val="00912008"/>
    <w:rsid w:val="00914A1E"/>
    <w:rsid w:val="00926BF2"/>
    <w:rsid w:val="00933C64"/>
    <w:rsid w:val="00945D8A"/>
    <w:rsid w:val="00947D8A"/>
    <w:rsid w:val="00956ED1"/>
    <w:rsid w:val="00965627"/>
    <w:rsid w:val="00975675"/>
    <w:rsid w:val="009824A0"/>
    <w:rsid w:val="009924E6"/>
    <w:rsid w:val="009A38FE"/>
    <w:rsid w:val="009A4E33"/>
    <w:rsid w:val="009B0A65"/>
    <w:rsid w:val="009B2B36"/>
    <w:rsid w:val="009B2D2B"/>
    <w:rsid w:val="009B63EF"/>
    <w:rsid w:val="009C1ED3"/>
    <w:rsid w:val="009D0F7A"/>
    <w:rsid w:val="009D1079"/>
    <w:rsid w:val="009D33A8"/>
    <w:rsid w:val="009F08C1"/>
    <w:rsid w:val="00A14A59"/>
    <w:rsid w:val="00A15709"/>
    <w:rsid w:val="00A20B7A"/>
    <w:rsid w:val="00A4691B"/>
    <w:rsid w:val="00A52E53"/>
    <w:rsid w:val="00A64C86"/>
    <w:rsid w:val="00A76AA6"/>
    <w:rsid w:val="00A820E0"/>
    <w:rsid w:val="00A85F33"/>
    <w:rsid w:val="00A908B6"/>
    <w:rsid w:val="00AA5699"/>
    <w:rsid w:val="00AA6742"/>
    <w:rsid w:val="00AC0510"/>
    <w:rsid w:val="00AC73D5"/>
    <w:rsid w:val="00AF1B32"/>
    <w:rsid w:val="00B0552C"/>
    <w:rsid w:val="00B0574E"/>
    <w:rsid w:val="00B1782D"/>
    <w:rsid w:val="00B25385"/>
    <w:rsid w:val="00B31DEA"/>
    <w:rsid w:val="00B37406"/>
    <w:rsid w:val="00B44027"/>
    <w:rsid w:val="00B538D5"/>
    <w:rsid w:val="00B801F3"/>
    <w:rsid w:val="00B92EB7"/>
    <w:rsid w:val="00BA2319"/>
    <w:rsid w:val="00BB2F5B"/>
    <w:rsid w:val="00BB35E1"/>
    <w:rsid w:val="00BB6E4E"/>
    <w:rsid w:val="00BB744C"/>
    <w:rsid w:val="00BC3BCE"/>
    <w:rsid w:val="00BC7B43"/>
    <w:rsid w:val="00BD3B94"/>
    <w:rsid w:val="00BF2F8B"/>
    <w:rsid w:val="00BF3665"/>
    <w:rsid w:val="00C0410D"/>
    <w:rsid w:val="00C15A08"/>
    <w:rsid w:val="00C3311F"/>
    <w:rsid w:val="00C5388E"/>
    <w:rsid w:val="00C54997"/>
    <w:rsid w:val="00C6272B"/>
    <w:rsid w:val="00C71C1B"/>
    <w:rsid w:val="00C8135A"/>
    <w:rsid w:val="00C86B7C"/>
    <w:rsid w:val="00C91DFC"/>
    <w:rsid w:val="00C94221"/>
    <w:rsid w:val="00C96997"/>
    <w:rsid w:val="00CB0FEA"/>
    <w:rsid w:val="00CC20F3"/>
    <w:rsid w:val="00CD00F1"/>
    <w:rsid w:val="00CD32CB"/>
    <w:rsid w:val="00CD5458"/>
    <w:rsid w:val="00CD5FED"/>
    <w:rsid w:val="00CF581B"/>
    <w:rsid w:val="00D02DD9"/>
    <w:rsid w:val="00D11BF0"/>
    <w:rsid w:val="00D46EB7"/>
    <w:rsid w:val="00D57FE5"/>
    <w:rsid w:val="00D86784"/>
    <w:rsid w:val="00DB3239"/>
    <w:rsid w:val="00DD55FD"/>
    <w:rsid w:val="00DD6CD7"/>
    <w:rsid w:val="00E00267"/>
    <w:rsid w:val="00E022A3"/>
    <w:rsid w:val="00E073B9"/>
    <w:rsid w:val="00E20070"/>
    <w:rsid w:val="00E32C4C"/>
    <w:rsid w:val="00E54D1F"/>
    <w:rsid w:val="00E648C0"/>
    <w:rsid w:val="00E75488"/>
    <w:rsid w:val="00E76F76"/>
    <w:rsid w:val="00E81A6B"/>
    <w:rsid w:val="00E96168"/>
    <w:rsid w:val="00EA7241"/>
    <w:rsid w:val="00EB2555"/>
    <w:rsid w:val="00ED67FC"/>
    <w:rsid w:val="00ED724F"/>
    <w:rsid w:val="00EE06D6"/>
    <w:rsid w:val="00EF75F5"/>
    <w:rsid w:val="00F010C1"/>
    <w:rsid w:val="00F02849"/>
    <w:rsid w:val="00F1202D"/>
    <w:rsid w:val="00F301A2"/>
    <w:rsid w:val="00F40FAB"/>
    <w:rsid w:val="00F470F7"/>
    <w:rsid w:val="00F64CBB"/>
    <w:rsid w:val="00F67714"/>
    <w:rsid w:val="00F72C89"/>
    <w:rsid w:val="00F75810"/>
    <w:rsid w:val="00F934B5"/>
    <w:rsid w:val="00FA08C2"/>
    <w:rsid w:val="00FA21A1"/>
    <w:rsid w:val="00FB6905"/>
    <w:rsid w:val="00FD0AF1"/>
    <w:rsid w:val="00FD2545"/>
    <w:rsid w:val="00F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C145F"/>
  <w15:docId w15:val="{C2C69421-373A-48B1-9A22-576AE396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74E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231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rsid w:val="00504BC3"/>
    <w:rPr>
      <w:rFonts w:eastAsia="Calibri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504BC3"/>
    <w:rPr>
      <w:rFonts w:eastAsia="Calibri"/>
      <w:lang w:val="x-none" w:eastAsia="x-none"/>
    </w:rPr>
  </w:style>
  <w:style w:type="character" w:styleId="a8">
    <w:name w:val="footnote reference"/>
    <w:rsid w:val="00504BC3"/>
    <w:rPr>
      <w:vertAlign w:val="superscript"/>
    </w:rPr>
  </w:style>
  <w:style w:type="paragraph" w:styleId="a9">
    <w:name w:val="List Paragraph"/>
    <w:basedOn w:val="a"/>
    <w:link w:val="aa"/>
    <w:qFormat/>
    <w:rsid w:val="00504BC3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316D63"/>
    <w:rPr>
      <w:sz w:val="24"/>
      <w:szCs w:val="24"/>
    </w:rPr>
  </w:style>
  <w:style w:type="character" w:styleId="ab">
    <w:name w:val="Hyperlink"/>
    <w:basedOn w:val="a0"/>
    <w:uiPriority w:val="99"/>
    <w:unhideWhenUsed/>
    <w:rsid w:val="009B63EF"/>
    <w:rPr>
      <w:color w:val="0563C1" w:themeColor="hyperlink"/>
      <w:u w:val="single"/>
    </w:rPr>
  </w:style>
  <w:style w:type="paragraph" w:styleId="ac">
    <w:name w:val="Balloon Text"/>
    <w:basedOn w:val="a"/>
    <w:link w:val="ad"/>
    <w:rsid w:val="003B60B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60BE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F75810"/>
  </w:style>
  <w:style w:type="paragraph" w:styleId="ae">
    <w:name w:val="annotation text"/>
    <w:basedOn w:val="a"/>
    <w:link w:val="af"/>
    <w:uiPriority w:val="99"/>
    <w:rsid w:val="00757A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57A31"/>
  </w:style>
  <w:style w:type="character" w:styleId="af0">
    <w:name w:val="annotation reference"/>
    <w:basedOn w:val="a0"/>
    <w:uiPriority w:val="99"/>
    <w:rsid w:val="00B25385"/>
    <w:rPr>
      <w:sz w:val="16"/>
      <w:szCs w:val="16"/>
    </w:rPr>
  </w:style>
  <w:style w:type="character" w:customStyle="1" w:styleId="FontStyle14">
    <w:name w:val="Font Style14"/>
    <w:rsid w:val="001A3A8A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rsid w:val="001A3A8A"/>
    <w:rPr>
      <w:rFonts w:ascii="Times New Roman" w:hAnsi="Times New Roman" w:cs="Times New Roman"/>
      <w:b/>
      <w:bCs/>
      <w:sz w:val="12"/>
      <w:szCs w:val="12"/>
    </w:rPr>
  </w:style>
  <w:style w:type="paragraph" w:styleId="af1">
    <w:name w:val="annotation subject"/>
    <w:basedOn w:val="ae"/>
    <w:next w:val="ae"/>
    <w:link w:val="af2"/>
    <w:rsid w:val="00100CB5"/>
    <w:rPr>
      <w:b/>
      <w:bCs/>
    </w:rPr>
  </w:style>
  <w:style w:type="character" w:customStyle="1" w:styleId="af2">
    <w:name w:val="Тема примечания Знак"/>
    <w:basedOn w:val="af"/>
    <w:link w:val="af1"/>
    <w:rsid w:val="00100CB5"/>
    <w:rPr>
      <w:b/>
      <w:bCs/>
    </w:rPr>
  </w:style>
  <w:style w:type="character" w:customStyle="1" w:styleId="a5">
    <w:name w:val="Нижний колонтитул Знак"/>
    <w:basedOn w:val="a0"/>
    <w:link w:val="a4"/>
    <w:uiPriority w:val="99"/>
    <w:rsid w:val="00C71C1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8605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05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3">
    <w:name w:val="Table Grid"/>
    <w:basedOn w:val="a1"/>
    <w:uiPriority w:val="59"/>
    <w:rsid w:val="00B0574E"/>
    <w:pPr>
      <w:ind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harova.vg\AppData\Local\Temp\bdttmp\5346a9c7-1424-40d2-a2bf-fbb7e82f2bb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F010-A4A6-4D63-941D-1CF09966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5346a9c7-1424-40d2-a2bf-fbb7e82f2bb4.dot</Template>
  <TotalTime>0</TotalTime>
  <Pages>42</Pages>
  <Words>9144</Words>
  <Characters>52124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61146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 Денис Михайлович</dc:creator>
  <cp:lastModifiedBy>Моисеева Юлия Игоревна</cp:lastModifiedBy>
  <cp:revision>2</cp:revision>
  <cp:lastPrinted>2021-12-17T09:02:00Z</cp:lastPrinted>
  <dcterms:created xsi:type="dcterms:W3CDTF">2021-12-17T12:14:00Z</dcterms:created>
  <dcterms:modified xsi:type="dcterms:W3CDTF">2021-12-17T12:14:00Z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8023a9d1-c6fe-4cb2-a307-778e190e803c</vt:lpwstr>
  </property>
</Properties>
</file>