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0628" w14:textId="40A83A8F" w:rsidR="007801E5" w:rsidRDefault="007801E5" w:rsidP="00467836">
      <w:pPr>
        <w:jc w:val="center"/>
        <w:rPr>
          <w:b/>
        </w:rPr>
      </w:pPr>
      <w:r w:rsidRPr="007801E5">
        <w:rPr>
          <w:b/>
        </w:rPr>
        <w:t xml:space="preserve">Чек-лист </w:t>
      </w:r>
      <w:r>
        <w:rPr>
          <w:b/>
        </w:rPr>
        <w:t xml:space="preserve">проведения </w:t>
      </w:r>
      <w:r w:rsidR="00467836" w:rsidRPr="006E72EB">
        <w:rPr>
          <w:b/>
        </w:rPr>
        <w:t xml:space="preserve">школьного этапа всероссийской олимпиады школьников </w:t>
      </w:r>
      <w:r w:rsidR="00CA20E5" w:rsidRPr="00AA73E8">
        <w:rPr>
          <w:b/>
        </w:rPr>
        <w:t xml:space="preserve">в Санкт-Петербурге </w:t>
      </w:r>
      <w:r w:rsidR="00467836" w:rsidRPr="00AA73E8">
        <w:rPr>
          <w:b/>
        </w:rPr>
        <w:t>в 202</w:t>
      </w:r>
      <w:r w:rsidR="005F100F" w:rsidRPr="00AA73E8">
        <w:rPr>
          <w:b/>
        </w:rPr>
        <w:t>3</w:t>
      </w:r>
      <w:r w:rsidR="00467836" w:rsidRPr="00AA73E8">
        <w:rPr>
          <w:b/>
        </w:rPr>
        <w:t>/2</w:t>
      </w:r>
      <w:r w:rsidR="005F100F" w:rsidRPr="00AA73E8">
        <w:rPr>
          <w:b/>
        </w:rPr>
        <w:t>4</w:t>
      </w:r>
      <w:r w:rsidR="00467836" w:rsidRPr="00AA73E8">
        <w:rPr>
          <w:b/>
        </w:rPr>
        <w:t xml:space="preserve"> учебном году</w:t>
      </w:r>
      <w:r w:rsidRPr="007801E5">
        <w:rPr>
          <w:b/>
        </w:rPr>
        <w:t xml:space="preserve"> </w:t>
      </w:r>
    </w:p>
    <w:p w14:paraId="10DB62B5" w14:textId="70EA82B2" w:rsidR="00987995" w:rsidRDefault="00987995" w:rsidP="00467836">
      <w:pPr>
        <w:jc w:val="center"/>
        <w:rPr>
          <w:b/>
        </w:rPr>
      </w:pPr>
      <w:r>
        <w:rPr>
          <w:b/>
        </w:rPr>
        <w:t xml:space="preserve"> </w:t>
      </w:r>
    </w:p>
    <w:p w14:paraId="18460D76" w14:textId="43F5E880" w:rsidR="00F27FF0" w:rsidRPr="002E3E00" w:rsidRDefault="00F27FF0" w:rsidP="002E3E00">
      <w:pPr>
        <w:jc w:val="center"/>
        <w:rPr>
          <w:b/>
          <w:i/>
          <w:color w:val="FF0000"/>
        </w:rPr>
      </w:pPr>
    </w:p>
    <w:tbl>
      <w:tblPr>
        <w:tblStyle w:val="a8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417"/>
        <w:gridCol w:w="1276"/>
        <w:gridCol w:w="1134"/>
        <w:gridCol w:w="1134"/>
        <w:gridCol w:w="1559"/>
        <w:gridCol w:w="1134"/>
        <w:gridCol w:w="1418"/>
        <w:gridCol w:w="1417"/>
        <w:gridCol w:w="1276"/>
        <w:gridCol w:w="1559"/>
        <w:gridCol w:w="1276"/>
      </w:tblGrid>
      <w:tr w:rsidR="00987995" w:rsidRPr="00A779C4" w14:paraId="50929A67" w14:textId="7D6A8A47" w:rsidTr="003144A1">
        <w:trPr>
          <w:trHeight w:val="871"/>
        </w:trPr>
        <w:tc>
          <w:tcPr>
            <w:tcW w:w="426" w:type="dxa"/>
          </w:tcPr>
          <w:p w14:paraId="105CAC96" w14:textId="50C32A30" w:rsidR="00987995" w:rsidRPr="00987995" w:rsidRDefault="00987995" w:rsidP="007801E5">
            <w:pPr>
              <w:jc w:val="center"/>
              <w:rPr>
                <w:b/>
                <w:sz w:val="20"/>
                <w:szCs w:val="20"/>
              </w:rPr>
            </w:pPr>
            <w:r w:rsidRPr="0098799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14:paraId="4E55A8D8" w14:textId="6A364B07" w:rsidR="00987995" w:rsidRPr="00D506DB" w:rsidRDefault="00987995" w:rsidP="007801E5">
            <w:pPr>
              <w:jc w:val="center"/>
              <w:rPr>
                <w:b/>
                <w:sz w:val="16"/>
                <w:szCs w:val="16"/>
              </w:rPr>
            </w:pPr>
            <w:r w:rsidRPr="00D506DB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1417" w:type="dxa"/>
          </w:tcPr>
          <w:p w14:paraId="473B42B5" w14:textId="050E33E1" w:rsidR="00987995" w:rsidRPr="00D506DB" w:rsidRDefault="00987995" w:rsidP="007801E5">
            <w:pPr>
              <w:jc w:val="center"/>
              <w:rPr>
                <w:b/>
                <w:sz w:val="16"/>
                <w:szCs w:val="16"/>
              </w:rPr>
            </w:pPr>
            <w:r w:rsidRPr="00D506DB">
              <w:rPr>
                <w:b/>
                <w:sz w:val="16"/>
                <w:szCs w:val="16"/>
              </w:rPr>
              <w:t>Теоретический тур</w:t>
            </w:r>
            <w:r w:rsidR="00AB7820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14:paraId="05358044" w14:textId="5CE2F1DF" w:rsidR="00987995" w:rsidRPr="00D506DB" w:rsidRDefault="00987995" w:rsidP="00EF0D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06DB">
              <w:rPr>
                <w:b/>
                <w:bCs/>
                <w:color w:val="000000"/>
                <w:sz w:val="16"/>
                <w:szCs w:val="16"/>
              </w:rPr>
              <w:t>Регистрация участников олимпиады на портале 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EEBC" w14:textId="6F3E3EB7" w:rsidR="00987995" w:rsidRPr="00D506DB" w:rsidRDefault="00987995" w:rsidP="00A779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06DB">
              <w:rPr>
                <w:b/>
                <w:bCs/>
                <w:color w:val="000000"/>
                <w:sz w:val="16"/>
                <w:szCs w:val="16"/>
              </w:rPr>
              <w:t>Проверка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AC01B" w14:textId="40408A40" w:rsidR="00987995" w:rsidRPr="00D506DB" w:rsidRDefault="00987995" w:rsidP="00EF0D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06DB">
              <w:rPr>
                <w:b/>
                <w:bCs/>
                <w:color w:val="000000"/>
                <w:sz w:val="16"/>
                <w:szCs w:val="16"/>
              </w:rPr>
              <w:t xml:space="preserve">Внесение данных на портал 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FA47" w14:textId="606EE99B" w:rsidR="00987995" w:rsidRPr="00D506DB" w:rsidRDefault="00987995" w:rsidP="004000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06DB">
              <w:rPr>
                <w:b/>
                <w:bCs/>
                <w:color w:val="000000"/>
                <w:sz w:val="16"/>
                <w:szCs w:val="16"/>
              </w:rPr>
              <w:t>Количественный отчет по параллелями</w:t>
            </w:r>
          </w:p>
          <w:p w14:paraId="0751C35F" w14:textId="77777777" w:rsidR="00987995" w:rsidRPr="00D506DB" w:rsidRDefault="00987995" w:rsidP="004000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06DB">
              <w:rPr>
                <w:b/>
                <w:bCs/>
                <w:color w:val="000000"/>
                <w:sz w:val="16"/>
                <w:szCs w:val="16"/>
              </w:rPr>
              <w:t>(в т.ч. с указанием детей с ОВЗ)</w:t>
            </w:r>
          </w:p>
          <w:p w14:paraId="5F93D22A" w14:textId="06FB6BEA" w:rsidR="00627303" w:rsidRPr="00D506DB" w:rsidRDefault="00627303" w:rsidP="004000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06DB">
              <w:rPr>
                <w:b/>
                <w:bCs/>
                <w:color w:val="000000"/>
                <w:sz w:val="16"/>
                <w:szCs w:val="16"/>
              </w:rPr>
              <w:t>Направляется методисту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F25E" w14:textId="77777777" w:rsidR="00987995" w:rsidRPr="00D506DB" w:rsidRDefault="00987995" w:rsidP="004000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06DB">
              <w:rPr>
                <w:b/>
                <w:bCs/>
                <w:color w:val="000000"/>
                <w:sz w:val="16"/>
                <w:szCs w:val="16"/>
              </w:rPr>
              <w:t xml:space="preserve">Предварительные результаты </w:t>
            </w:r>
          </w:p>
          <w:p w14:paraId="180099E5" w14:textId="77777777" w:rsidR="00987995" w:rsidRPr="00D506DB" w:rsidRDefault="00987995" w:rsidP="004000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06DB">
              <w:rPr>
                <w:b/>
                <w:bCs/>
                <w:color w:val="000000"/>
                <w:sz w:val="16"/>
                <w:szCs w:val="16"/>
              </w:rPr>
              <w:t>публикация на сайте Отдела образования</w:t>
            </w:r>
          </w:p>
          <w:p w14:paraId="74DC9240" w14:textId="11A4F144" w:rsidR="00987995" w:rsidRPr="00D506DB" w:rsidRDefault="00987995" w:rsidP="004000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06DB">
              <w:rPr>
                <w:b/>
                <w:bCs/>
                <w:color w:val="000000"/>
                <w:sz w:val="16"/>
                <w:szCs w:val="16"/>
              </w:rPr>
              <w:t>(выгрузка из портала 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8C56" w14:textId="77777777" w:rsidR="00987995" w:rsidRDefault="00987995" w:rsidP="004000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06DB">
              <w:rPr>
                <w:b/>
                <w:bCs/>
                <w:color w:val="000000"/>
                <w:sz w:val="16"/>
                <w:szCs w:val="16"/>
              </w:rPr>
              <w:t xml:space="preserve">Направление официального письма за подписью руководителя ОУ на почту методисту </w:t>
            </w:r>
          </w:p>
          <w:p w14:paraId="55891DDC" w14:textId="650E39EE" w:rsidR="00A065BF" w:rsidRPr="00D506DB" w:rsidRDefault="00A065BF" w:rsidP="004000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(в случае несоответствия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баллов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указанных на портале и реального результата)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D6B4" w14:textId="77777777" w:rsidR="00987995" w:rsidRPr="00D506DB" w:rsidRDefault="00987995" w:rsidP="004000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06DB">
              <w:rPr>
                <w:b/>
                <w:bCs/>
                <w:color w:val="000000"/>
                <w:sz w:val="16"/>
                <w:szCs w:val="16"/>
              </w:rPr>
              <w:t>Направление на почту методиста</w:t>
            </w:r>
          </w:p>
          <w:p w14:paraId="5E8960E7" w14:textId="376B73FB" w:rsidR="00987995" w:rsidRPr="00D506DB" w:rsidRDefault="00987995" w:rsidP="004000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06DB">
              <w:rPr>
                <w:b/>
                <w:bCs/>
                <w:color w:val="000000"/>
                <w:sz w:val="16"/>
                <w:szCs w:val="16"/>
              </w:rPr>
              <w:t>скана проверенной работы в случае</w:t>
            </w:r>
          </w:p>
          <w:p w14:paraId="41211262" w14:textId="3DEEF65C" w:rsidR="00987995" w:rsidRPr="00D506DB" w:rsidRDefault="00987995" w:rsidP="004000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06DB">
              <w:rPr>
                <w:b/>
                <w:bCs/>
                <w:color w:val="000000"/>
                <w:sz w:val="16"/>
                <w:szCs w:val="16"/>
              </w:rPr>
              <w:t>апелляции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615" w14:textId="7F755DA9" w:rsidR="00987995" w:rsidRPr="00D506DB" w:rsidRDefault="00987995" w:rsidP="004000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06DB">
              <w:rPr>
                <w:b/>
                <w:bCs/>
                <w:color w:val="000000"/>
                <w:sz w:val="16"/>
                <w:szCs w:val="16"/>
              </w:rPr>
              <w:t>Показ работ и апелляция</w:t>
            </w:r>
          </w:p>
          <w:p w14:paraId="549718C6" w14:textId="39F2667A" w:rsidR="00987995" w:rsidRPr="00D506DB" w:rsidRDefault="00987995" w:rsidP="004000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06DB">
              <w:rPr>
                <w:b/>
                <w:bCs/>
                <w:color w:val="000000"/>
                <w:sz w:val="16"/>
                <w:szCs w:val="16"/>
              </w:rPr>
              <w:t>(в плане ГБУ ИМЦ)</w:t>
            </w:r>
          </w:p>
          <w:p w14:paraId="288AA22B" w14:textId="10725F83" w:rsidR="00987995" w:rsidRPr="00D506DB" w:rsidRDefault="00987995" w:rsidP="004000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811" w14:textId="14D41DDF" w:rsidR="00987995" w:rsidRPr="00D506DB" w:rsidRDefault="00987995" w:rsidP="00F705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06DB">
              <w:rPr>
                <w:b/>
                <w:bCs/>
                <w:color w:val="000000"/>
                <w:sz w:val="16"/>
                <w:szCs w:val="16"/>
              </w:rPr>
              <w:t>Итоговые</w:t>
            </w:r>
          </w:p>
          <w:p w14:paraId="791C9AA0" w14:textId="77777777" w:rsidR="00987995" w:rsidRPr="00D506DB" w:rsidRDefault="00987995" w:rsidP="00C408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06DB">
              <w:rPr>
                <w:b/>
                <w:bCs/>
                <w:color w:val="000000"/>
                <w:sz w:val="16"/>
                <w:szCs w:val="16"/>
              </w:rPr>
              <w:t xml:space="preserve">результаты публикация на сайте ИМЦ </w:t>
            </w:r>
          </w:p>
          <w:p w14:paraId="67D74FD4" w14:textId="77777777" w:rsidR="00987995" w:rsidRPr="00D506DB" w:rsidRDefault="00987995" w:rsidP="00C408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06DB">
              <w:rPr>
                <w:b/>
                <w:bCs/>
                <w:color w:val="000000"/>
                <w:sz w:val="16"/>
                <w:szCs w:val="16"/>
              </w:rPr>
              <w:t>(без статуса)</w:t>
            </w:r>
          </w:p>
          <w:p w14:paraId="50E4A0F8" w14:textId="06DE68AE" w:rsidR="00987995" w:rsidRPr="00D506DB" w:rsidRDefault="00987995" w:rsidP="00C408D6">
            <w:pPr>
              <w:jc w:val="center"/>
              <w:rPr>
                <w:b/>
                <w:sz w:val="16"/>
                <w:szCs w:val="16"/>
              </w:rPr>
            </w:pPr>
            <w:r w:rsidRPr="00D506DB">
              <w:rPr>
                <w:b/>
                <w:bCs/>
                <w:color w:val="000000"/>
                <w:sz w:val="16"/>
                <w:szCs w:val="16"/>
              </w:rPr>
              <w:t>Включая результаты перепроверки 9-11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558C" w14:textId="77777777" w:rsidR="00987995" w:rsidRPr="00A779C4" w:rsidRDefault="00987995" w:rsidP="007801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79C4">
              <w:rPr>
                <w:b/>
                <w:bCs/>
                <w:color w:val="000000"/>
                <w:sz w:val="16"/>
                <w:szCs w:val="16"/>
              </w:rPr>
              <w:t xml:space="preserve">Итоговые результаты </w:t>
            </w:r>
          </w:p>
          <w:p w14:paraId="204A543A" w14:textId="77777777" w:rsidR="00987995" w:rsidRPr="00A779C4" w:rsidRDefault="00987995" w:rsidP="007801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79C4">
              <w:rPr>
                <w:b/>
                <w:bCs/>
                <w:color w:val="000000"/>
                <w:sz w:val="16"/>
                <w:szCs w:val="16"/>
              </w:rPr>
              <w:t xml:space="preserve">с указанием статусов </w:t>
            </w:r>
          </w:p>
          <w:p w14:paraId="6D30BD0E" w14:textId="5E8DF608" w:rsidR="00987995" w:rsidRPr="00A779C4" w:rsidRDefault="00987995" w:rsidP="007801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E2E1E" w:rsidRPr="00987995" w14:paraId="4F4C61AE" w14:textId="0D07A801" w:rsidTr="003144A1">
        <w:trPr>
          <w:trHeight w:val="182"/>
        </w:trPr>
        <w:tc>
          <w:tcPr>
            <w:tcW w:w="426" w:type="dxa"/>
          </w:tcPr>
          <w:p w14:paraId="0BAAD413" w14:textId="77777777" w:rsidR="00FE2E1E" w:rsidRPr="00987995" w:rsidRDefault="00FE2E1E" w:rsidP="00FE2E1E">
            <w:pPr>
              <w:numPr>
                <w:ilvl w:val="0"/>
                <w:numId w:val="8"/>
              </w:numPr>
              <w:tabs>
                <w:tab w:val="left" w:pos="143"/>
              </w:tabs>
              <w:ind w:hanging="686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3969ACB" w14:textId="77777777" w:rsidR="00FE2E1E" w:rsidRPr="00987995" w:rsidRDefault="00FE2E1E" w:rsidP="00FE2E1E">
            <w:pPr>
              <w:rPr>
                <w:sz w:val="20"/>
                <w:szCs w:val="20"/>
              </w:rPr>
            </w:pPr>
            <w:r w:rsidRPr="0098799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417" w:type="dxa"/>
          </w:tcPr>
          <w:p w14:paraId="33BD38EF" w14:textId="0EFF7C4A" w:rsidR="00FE2E1E" w:rsidRPr="00987995" w:rsidRDefault="00FE2E1E" w:rsidP="00294E10">
            <w:pPr>
              <w:jc w:val="center"/>
              <w:rPr>
                <w:sz w:val="20"/>
                <w:szCs w:val="20"/>
              </w:rPr>
            </w:pPr>
            <w:r w:rsidRPr="00987995">
              <w:rPr>
                <w:sz w:val="20"/>
                <w:szCs w:val="20"/>
              </w:rPr>
              <w:t>18.09.2023, 15:00</w:t>
            </w:r>
          </w:p>
        </w:tc>
        <w:tc>
          <w:tcPr>
            <w:tcW w:w="1276" w:type="dxa"/>
          </w:tcPr>
          <w:p w14:paraId="735482E0" w14:textId="0483F064" w:rsidR="00FE2E1E" w:rsidRPr="005222CE" w:rsidRDefault="00FE2E1E" w:rsidP="005222CE">
            <w:pPr>
              <w:jc w:val="center"/>
              <w:rPr>
                <w:b/>
                <w:sz w:val="20"/>
                <w:szCs w:val="20"/>
              </w:rPr>
            </w:pPr>
            <w:r w:rsidRPr="005222CE">
              <w:rPr>
                <w:b/>
                <w:sz w:val="20"/>
                <w:szCs w:val="20"/>
              </w:rPr>
              <w:t>15.09.2023,</w:t>
            </w:r>
          </w:p>
          <w:p w14:paraId="70BAD37D" w14:textId="5989857E" w:rsidR="00FE2E1E" w:rsidRPr="005F7F47" w:rsidRDefault="00FE2E1E" w:rsidP="005222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222CE">
              <w:rPr>
                <w:b/>
                <w:sz w:val="20"/>
                <w:szCs w:val="20"/>
              </w:rPr>
              <w:t>16</w:t>
            </w:r>
            <w:r w:rsidRPr="005222CE">
              <w:rPr>
                <w:b/>
                <w:sz w:val="20"/>
                <w:szCs w:val="20"/>
                <w:lang w:val="en-US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62CB" w14:textId="2FB2DB40" w:rsidR="00FE2E1E" w:rsidRPr="00987995" w:rsidRDefault="00A779C4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 xml:space="preserve">до </w:t>
            </w:r>
            <w:r w:rsidR="00FE2E1E" w:rsidRPr="0092128F">
              <w:rPr>
                <w:sz w:val="20"/>
                <w:szCs w:val="20"/>
              </w:rPr>
              <w:t>25.09.2023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FF543" w14:textId="58729726" w:rsidR="00FE2E1E" w:rsidRPr="0092128F" w:rsidRDefault="0057129C" w:rsidP="0092128F">
            <w:pPr>
              <w:jc w:val="center"/>
              <w:rPr>
                <w:sz w:val="20"/>
                <w:szCs w:val="20"/>
              </w:rPr>
            </w:pPr>
            <w:r w:rsidRPr="0057129C">
              <w:rPr>
                <w:sz w:val="20"/>
                <w:szCs w:val="20"/>
              </w:rPr>
              <w:t>до 18:00</w:t>
            </w:r>
            <w:r w:rsidR="00FE2E1E" w:rsidRPr="0092128F">
              <w:rPr>
                <w:sz w:val="20"/>
                <w:szCs w:val="20"/>
              </w:rPr>
              <w:t xml:space="preserve"> </w:t>
            </w:r>
            <w:r w:rsidR="00A065BF" w:rsidRPr="0092128F">
              <w:rPr>
                <w:sz w:val="20"/>
                <w:szCs w:val="20"/>
              </w:rPr>
              <w:t>27</w:t>
            </w:r>
            <w:r w:rsidR="00FE2E1E" w:rsidRPr="0092128F">
              <w:rPr>
                <w:sz w:val="20"/>
                <w:szCs w:val="20"/>
              </w:rPr>
              <w:t>.09.2023</w:t>
            </w:r>
          </w:p>
          <w:p w14:paraId="44AEA1F1" w14:textId="6DB84714" w:rsidR="00FE2E1E" w:rsidRPr="0092128F" w:rsidRDefault="00FE2E1E" w:rsidP="0092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9D6" w14:textId="77777777" w:rsidR="0057129C" w:rsidRDefault="00FF333F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 xml:space="preserve">до </w:t>
            </w:r>
            <w:r w:rsidR="0057129C" w:rsidRPr="0092128F">
              <w:rPr>
                <w:sz w:val="20"/>
                <w:szCs w:val="20"/>
              </w:rPr>
              <w:t>15:00</w:t>
            </w:r>
          </w:p>
          <w:p w14:paraId="472092AF" w14:textId="3294B3D9" w:rsidR="00FF333F" w:rsidRPr="0092128F" w:rsidRDefault="00A065BF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27</w:t>
            </w:r>
            <w:r w:rsidR="00FF333F" w:rsidRPr="0092128F">
              <w:rPr>
                <w:sz w:val="20"/>
                <w:szCs w:val="20"/>
              </w:rPr>
              <w:t>.09.2023</w:t>
            </w:r>
          </w:p>
          <w:p w14:paraId="234C6761" w14:textId="35DF4F4E" w:rsidR="00FE2E1E" w:rsidRPr="0092128F" w:rsidRDefault="00FE2E1E" w:rsidP="00571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C14F" w14:textId="52400FA3" w:rsidR="00FE2E1E" w:rsidRPr="0092128F" w:rsidRDefault="00A065BF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28.09.2023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1A05" w14:textId="022A1DA4" w:rsidR="0057129C" w:rsidRDefault="0057129C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18:00</w:t>
            </w:r>
          </w:p>
          <w:p w14:paraId="4D3B3F38" w14:textId="76CE97D1" w:rsidR="008A1373" w:rsidRPr="0092128F" w:rsidRDefault="008A1373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29.09.2023</w:t>
            </w:r>
          </w:p>
          <w:p w14:paraId="4D6A2212" w14:textId="5E1C17EC" w:rsidR="00FE2E1E" w:rsidRPr="0092128F" w:rsidRDefault="00FE2E1E" w:rsidP="0092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7B16" w14:textId="2EFFCA6B" w:rsidR="0057129C" w:rsidRDefault="0057129C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18:00</w:t>
            </w:r>
          </w:p>
          <w:p w14:paraId="081D76A7" w14:textId="17CA784A" w:rsidR="008A1373" w:rsidRPr="0092128F" w:rsidRDefault="008A1373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29.09.2023</w:t>
            </w:r>
          </w:p>
          <w:p w14:paraId="0365825E" w14:textId="185F36EA" w:rsidR="00FE2E1E" w:rsidRPr="0092128F" w:rsidRDefault="00FE2E1E" w:rsidP="0092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CE2" w14:textId="1A0D41E1" w:rsidR="0057129C" w:rsidRDefault="0057129C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18:00</w:t>
            </w:r>
          </w:p>
          <w:p w14:paraId="384CB004" w14:textId="15E11BEA" w:rsidR="008A1373" w:rsidRPr="0092128F" w:rsidRDefault="008A1373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02.10.2023</w:t>
            </w:r>
          </w:p>
          <w:p w14:paraId="5A14F8C8" w14:textId="3B646771" w:rsidR="00FE2E1E" w:rsidRPr="0092128F" w:rsidRDefault="00FE2E1E" w:rsidP="0092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E880" w14:textId="58980748" w:rsidR="00FE2E1E" w:rsidRPr="00987995" w:rsidRDefault="009E0435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03</w:t>
            </w:r>
            <w:r w:rsidR="00FE2E1E" w:rsidRPr="0092128F">
              <w:rPr>
                <w:sz w:val="20"/>
                <w:szCs w:val="20"/>
              </w:rPr>
              <w:t>.10.2023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8AFA" w14:textId="44748FAA" w:rsidR="00FE2E1E" w:rsidRPr="00987995" w:rsidRDefault="00FE2E1E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09.10.2023</w:t>
            </w:r>
          </w:p>
        </w:tc>
      </w:tr>
      <w:tr w:rsidR="00FE2E1E" w:rsidRPr="00987995" w14:paraId="44FEA9A1" w14:textId="103E509C" w:rsidTr="00B00254">
        <w:trPr>
          <w:trHeight w:val="431"/>
        </w:trPr>
        <w:tc>
          <w:tcPr>
            <w:tcW w:w="426" w:type="dxa"/>
          </w:tcPr>
          <w:p w14:paraId="404C2541" w14:textId="77777777" w:rsidR="00FE2E1E" w:rsidRPr="00987995" w:rsidRDefault="00FE2E1E" w:rsidP="00FE2E1E">
            <w:pPr>
              <w:numPr>
                <w:ilvl w:val="0"/>
                <w:numId w:val="8"/>
              </w:numPr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43E0EAC" w14:textId="77777777" w:rsidR="00FE2E1E" w:rsidRPr="00987995" w:rsidRDefault="00FE2E1E" w:rsidP="00FE2E1E">
            <w:pPr>
              <w:rPr>
                <w:sz w:val="20"/>
                <w:szCs w:val="20"/>
              </w:rPr>
            </w:pPr>
            <w:r w:rsidRPr="0098799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14:paraId="1BC5B115" w14:textId="1E6F0494" w:rsidR="00FE2E1E" w:rsidRPr="00987995" w:rsidRDefault="00FE2E1E" w:rsidP="00294E10">
            <w:pPr>
              <w:jc w:val="center"/>
              <w:rPr>
                <w:sz w:val="20"/>
                <w:szCs w:val="20"/>
              </w:rPr>
            </w:pPr>
            <w:r w:rsidRPr="00987995">
              <w:rPr>
                <w:sz w:val="20"/>
                <w:szCs w:val="20"/>
              </w:rPr>
              <w:t>20.09.2023</w:t>
            </w:r>
          </w:p>
          <w:p w14:paraId="0A2728E1" w14:textId="77777777" w:rsidR="00FE2E1E" w:rsidRPr="00987995" w:rsidRDefault="00FE2E1E" w:rsidP="00294E10">
            <w:pPr>
              <w:jc w:val="center"/>
              <w:rPr>
                <w:sz w:val="20"/>
                <w:szCs w:val="20"/>
              </w:rPr>
            </w:pPr>
            <w:r w:rsidRPr="00987995">
              <w:rPr>
                <w:sz w:val="20"/>
                <w:szCs w:val="20"/>
              </w:rPr>
              <w:t>4-5 классы – 13:00</w:t>
            </w:r>
          </w:p>
          <w:p w14:paraId="1B5806B3" w14:textId="77777777" w:rsidR="00FE2E1E" w:rsidRPr="00987995" w:rsidRDefault="00FE2E1E" w:rsidP="00294E10">
            <w:pPr>
              <w:jc w:val="center"/>
              <w:rPr>
                <w:sz w:val="20"/>
                <w:szCs w:val="20"/>
              </w:rPr>
            </w:pPr>
            <w:r w:rsidRPr="00987995">
              <w:rPr>
                <w:sz w:val="20"/>
                <w:szCs w:val="20"/>
              </w:rPr>
              <w:t>6-11 классы – 15:00</w:t>
            </w:r>
          </w:p>
        </w:tc>
        <w:tc>
          <w:tcPr>
            <w:tcW w:w="1276" w:type="dxa"/>
          </w:tcPr>
          <w:p w14:paraId="7A10BDAB" w14:textId="43DDECF4" w:rsidR="00A779C4" w:rsidRPr="005222CE" w:rsidRDefault="00A779C4" w:rsidP="00A779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5222CE">
              <w:rPr>
                <w:b/>
                <w:sz w:val="20"/>
                <w:szCs w:val="20"/>
              </w:rPr>
              <w:t>.09.2023,</w:t>
            </w:r>
          </w:p>
          <w:p w14:paraId="08C17456" w14:textId="063C6737" w:rsidR="00FE2E1E" w:rsidRPr="00987995" w:rsidRDefault="009E0435" w:rsidP="00A779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A779C4" w:rsidRPr="005222CE">
              <w:rPr>
                <w:b/>
                <w:sz w:val="20"/>
                <w:szCs w:val="20"/>
                <w:lang w:val="en-US"/>
              </w:rPr>
              <w:t>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F410" w14:textId="4A5061B7" w:rsidR="00FE2E1E" w:rsidRPr="00987995" w:rsidRDefault="00FE2E1E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27.09.2023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DD34D" w14:textId="77777777" w:rsidR="00FE2E1E" w:rsidRDefault="00FE2E1E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18:00</w:t>
            </w:r>
          </w:p>
          <w:p w14:paraId="2EC01634" w14:textId="77777777" w:rsidR="0057129C" w:rsidRPr="0092128F" w:rsidRDefault="0057129C" w:rsidP="0057129C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29.09.2023</w:t>
            </w:r>
          </w:p>
          <w:p w14:paraId="3A46A977" w14:textId="3C923F94" w:rsidR="0057129C" w:rsidRPr="0092128F" w:rsidRDefault="0057129C" w:rsidP="0092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907B" w14:textId="77777777" w:rsidR="00FE2E1E" w:rsidRDefault="00D963F2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15</w:t>
            </w:r>
            <w:r w:rsidR="00FE2E1E" w:rsidRPr="0092128F">
              <w:rPr>
                <w:sz w:val="20"/>
                <w:szCs w:val="20"/>
              </w:rPr>
              <w:t>:00</w:t>
            </w:r>
          </w:p>
          <w:p w14:paraId="40F6B299" w14:textId="77777777" w:rsidR="0057129C" w:rsidRPr="0092128F" w:rsidRDefault="0057129C" w:rsidP="0057129C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29.09.2023</w:t>
            </w:r>
          </w:p>
          <w:p w14:paraId="76F72968" w14:textId="6D977991" w:rsidR="0057129C" w:rsidRPr="0092128F" w:rsidRDefault="0057129C" w:rsidP="0092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C8D" w14:textId="576862AC" w:rsidR="00FE2E1E" w:rsidRPr="0092128F" w:rsidRDefault="00FE2E1E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02.</w:t>
            </w:r>
            <w:r w:rsidR="00CC63A0">
              <w:rPr>
                <w:sz w:val="20"/>
                <w:szCs w:val="20"/>
                <w:lang w:val="en-US"/>
              </w:rPr>
              <w:t>10</w:t>
            </w:r>
            <w:r w:rsidRPr="0092128F">
              <w:rPr>
                <w:sz w:val="20"/>
                <w:szCs w:val="20"/>
              </w:rPr>
              <w:t>.2023</w:t>
            </w:r>
          </w:p>
          <w:p w14:paraId="5A9486D4" w14:textId="4BB7887A" w:rsidR="00FE2E1E" w:rsidRPr="0092128F" w:rsidRDefault="00FE2E1E" w:rsidP="0092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CC8" w14:textId="77777777" w:rsidR="00FE2E1E" w:rsidRDefault="00FE2E1E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18:00</w:t>
            </w:r>
          </w:p>
          <w:p w14:paraId="47698282" w14:textId="7C2EA309" w:rsidR="0057129C" w:rsidRPr="0092128F" w:rsidRDefault="0057129C" w:rsidP="0057129C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03.</w:t>
            </w:r>
            <w:r w:rsidR="00CC63A0">
              <w:rPr>
                <w:sz w:val="20"/>
                <w:szCs w:val="20"/>
                <w:lang w:val="en-US"/>
              </w:rPr>
              <w:t>10</w:t>
            </w:r>
            <w:r w:rsidRPr="0092128F">
              <w:rPr>
                <w:sz w:val="20"/>
                <w:szCs w:val="20"/>
              </w:rPr>
              <w:t>.2023</w:t>
            </w:r>
          </w:p>
          <w:p w14:paraId="4375E0B1" w14:textId="37BF2E09" w:rsidR="0057129C" w:rsidRPr="0092128F" w:rsidRDefault="0057129C" w:rsidP="0092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CB12" w14:textId="35A80315" w:rsidR="00FE2E1E" w:rsidRDefault="00FE2E1E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18:00</w:t>
            </w:r>
          </w:p>
          <w:p w14:paraId="38B02258" w14:textId="3D323DDB" w:rsidR="0057129C" w:rsidRPr="0092128F" w:rsidRDefault="0057129C" w:rsidP="0057129C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03.</w:t>
            </w:r>
            <w:r w:rsidR="00CC63A0">
              <w:rPr>
                <w:sz w:val="20"/>
                <w:szCs w:val="20"/>
                <w:lang w:val="en-US"/>
              </w:rPr>
              <w:t>10</w:t>
            </w:r>
            <w:r w:rsidRPr="0092128F">
              <w:rPr>
                <w:sz w:val="20"/>
                <w:szCs w:val="20"/>
              </w:rPr>
              <w:t>.2023</w:t>
            </w:r>
          </w:p>
          <w:p w14:paraId="098B1BA4" w14:textId="77777777" w:rsidR="0057129C" w:rsidRPr="0092128F" w:rsidRDefault="0057129C" w:rsidP="0092128F">
            <w:pPr>
              <w:jc w:val="center"/>
              <w:rPr>
                <w:sz w:val="20"/>
                <w:szCs w:val="20"/>
              </w:rPr>
            </w:pPr>
          </w:p>
          <w:p w14:paraId="080F5B0B" w14:textId="77777777" w:rsidR="00FE2E1E" w:rsidRPr="0092128F" w:rsidRDefault="00FE2E1E" w:rsidP="0092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C1C" w14:textId="71759C99" w:rsidR="00FE2E1E" w:rsidRPr="0092128F" w:rsidRDefault="00FE2E1E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04.10.2023</w:t>
            </w:r>
          </w:p>
          <w:p w14:paraId="48059F07" w14:textId="494FE319" w:rsidR="00FE2E1E" w:rsidRPr="0092128F" w:rsidRDefault="00FE2E1E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16:00</w:t>
            </w:r>
          </w:p>
          <w:p w14:paraId="126E9B8E" w14:textId="19B42088" w:rsidR="00FE2E1E" w:rsidRPr="0092128F" w:rsidRDefault="00FE2E1E" w:rsidP="0092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0F7C" w14:textId="7198EAA4" w:rsidR="00FE2E1E" w:rsidRPr="0092128F" w:rsidRDefault="00FE2E1E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05.10.2023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98AD" w14:textId="44194736" w:rsidR="00FE2E1E" w:rsidRPr="0092128F" w:rsidRDefault="00FE2E1E" w:rsidP="0092128F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09.10.2023</w:t>
            </w:r>
          </w:p>
        </w:tc>
      </w:tr>
      <w:tr w:rsidR="00B00254" w:rsidRPr="00987995" w14:paraId="695EB415" w14:textId="77777777" w:rsidTr="00B00254">
        <w:trPr>
          <w:trHeight w:val="431"/>
        </w:trPr>
        <w:tc>
          <w:tcPr>
            <w:tcW w:w="426" w:type="dxa"/>
          </w:tcPr>
          <w:p w14:paraId="76D70BD7" w14:textId="77777777" w:rsidR="00B00254" w:rsidRPr="00987995" w:rsidRDefault="00B00254" w:rsidP="00FE2E1E">
            <w:pPr>
              <w:numPr>
                <w:ilvl w:val="0"/>
                <w:numId w:val="8"/>
              </w:numPr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2EE31FD" w14:textId="426C5FBD" w:rsidR="00B00254" w:rsidRPr="00987995" w:rsidRDefault="00B00254" w:rsidP="00FE2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417" w:type="dxa"/>
          </w:tcPr>
          <w:p w14:paraId="77008C8D" w14:textId="136C6046" w:rsidR="00B00254" w:rsidRPr="00987995" w:rsidRDefault="00B00254" w:rsidP="00B00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22.09.2023, 15:00</w:t>
            </w:r>
          </w:p>
        </w:tc>
        <w:tc>
          <w:tcPr>
            <w:tcW w:w="1276" w:type="dxa"/>
          </w:tcPr>
          <w:p w14:paraId="6B1CEEA9" w14:textId="1A8122F6" w:rsidR="00B00254" w:rsidRDefault="00B00254" w:rsidP="00A779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C5B3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.09.2023, 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C9E5" w14:textId="6D0D526E" w:rsidR="00B00254" w:rsidRPr="0092128F" w:rsidRDefault="00B00254" w:rsidP="0092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29.09.2023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A43D0" w14:textId="4339CE18" w:rsidR="00B00254" w:rsidRPr="0092128F" w:rsidRDefault="00B00254" w:rsidP="0092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18:00 02.10.2023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3898" w14:textId="77777777" w:rsidR="00B00254" w:rsidRDefault="00B00254" w:rsidP="00B00254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15:00</w:t>
            </w:r>
          </w:p>
          <w:p w14:paraId="2EC9EB7F" w14:textId="311B1C32" w:rsidR="00B00254" w:rsidRPr="0092128F" w:rsidRDefault="00B00254" w:rsidP="00B00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  <w:r w:rsidRPr="0092128F">
              <w:rPr>
                <w:sz w:val="20"/>
                <w:szCs w:val="20"/>
              </w:rPr>
              <w:t>.2023</w:t>
            </w:r>
          </w:p>
          <w:p w14:paraId="6368526F" w14:textId="77777777" w:rsidR="00B00254" w:rsidRPr="0092128F" w:rsidRDefault="00B00254" w:rsidP="0092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5E4B" w14:textId="78156727" w:rsidR="00B00254" w:rsidRPr="0092128F" w:rsidRDefault="00B00254" w:rsidP="0092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D96C" w14:textId="77777777" w:rsidR="00B00254" w:rsidRDefault="00B00254" w:rsidP="00B00254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18:00</w:t>
            </w:r>
          </w:p>
          <w:p w14:paraId="6103FF57" w14:textId="2E1E983F" w:rsidR="00B00254" w:rsidRPr="0092128F" w:rsidRDefault="00B00254" w:rsidP="00B00254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9212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 w:rsidRPr="0092128F">
              <w:rPr>
                <w:sz w:val="20"/>
                <w:szCs w:val="20"/>
              </w:rPr>
              <w:t>.2023</w:t>
            </w:r>
          </w:p>
          <w:p w14:paraId="1841214A" w14:textId="77777777" w:rsidR="00B00254" w:rsidRPr="0092128F" w:rsidRDefault="00B00254" w:rsidP="0092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F4F2" w14:textId="77777777" w:rsidR="00B00254" w:rsidRDefault="00B00254" w:rsidP="00B00254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18:00</w:t>
            </w:r>
          </w:p>
          <w:p w14:paraId="48CBBCF5" w14:textId="77777777" w:rsidR="00B00254" w:rsidRPr="0092128F" w:rsidRDefault="00B00254" w:rsidP="00B00254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9212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 w:rsidRPr="0092128F">
              <w:rPr>
                <w:sz w:val="20"/>
                <w:szCs w:val="20"/>
              </w:rPr>
              <w:t>.2023</w:t>
            </w:r>
          </w:p>
          <w:p w14:paraId="15A6D6A6" w14:textId="77777777" w:rsidR="00B00254" w:rsidRPr="0092128F" w:rsidRDefault="00B00254" w:rsidP="0092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B66" w14:textId="77777777" w:rsidR="00B00254" w:rsidRDefault="00A80B34" w:rsidP="0092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06.10.2023</w:t>
            </w:r>
          </w:p>
          <w:p w14:paraId="3C854BB6" w14:textId="318797B1" w:rsidR="00A80B34" w:rsidRPr="0092128F" w:rsidRDefault="00A80B34" w:rsidP="0092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61CD" w14:textId="39D32928" w:rsidR="00B00254" w:rsidRPr="0092128F" w:rsidRDefault="00A80B34" w:rsidP="0092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E9C3" w14:textId="74DEC4C9" w:rsidR="00B00254" w:rsidRPr="0092128F" w:rsidRDefault="00A80B34" w:rsidP="0092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13.10.2023</w:t>
            </w:r>
          </w:p>
        </w:tc>
      </w:tr>
      <w:tr w:rsidR="009C5B39" w:rsidRPr="00987995" w14:paraId="661FAEBC" w14:textId="77777777" w:rsidTr="00B00254">
        <w:trPr>
          <w:trHeight w:val="431"/>
        </w:trPr>
        <w:tc>
          <w:tcPr>
            <w:tcW w:w="426" w:type="dxa"/>
          </w:tcPr>
          <w:p w14:paraId="47E92382" w14:textId="77777777" w:rsidR="009C5B39" w:rsidRPr="00987995" w:rsidRDefault="009C5B39" w:rsidP="009C5B39">
            <w:pPr>
              <w:numPr>
                <w:ilvl w:val="0"/>
                <w:numId w:val="8"/>
              </w:numPr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60416DB" w14:textId="44DA0C98" w:rsidR="009C5B39" w:rsidRDefault="009C5B39" w:rsidP="009C5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14:paraId="5A636243" w14:textId="77777777" w:rsidR="009C5B39" w:rsidRDefault="009C5B39" w:rsidP="009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22.09.2023 14:00 теоретический тур</w:t>
            </w:r>
          </w:p>
          <w:p w14:paraId="75EDA739" w14:textId="31BD7C3B" w:rsidR="009C5B39" w:rsidRDefault="009C5B39" w:rsidP="009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22.09 -29.09.2023 практический тур</w:t>
            </w:r>
          </w:p>
        </w:tc>
        <w:tc>
          <w:tcPr>
            <w:tcW w:w="1276" w:type="dxa"/>
          </w:tcPr>
          <w:p w14:paraId="3935237A" w14:textId="4880FB6F" w:rsidR="009C5B39" w:rsidRDefault="009C5B39" w:rsidP="009C5B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C6C4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.09.2023, 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DD35" w14:textId="20EFD3D6" w:rsidR="009C5B39" w:rsidRDefault="009C5B39" w:rsidP="009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29.09.2023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E7D3A" w14:textId="77777777" w:rsidR="009C5B39" w:rsidRDefault="009C5B39" w:rsidP="009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18:00</w:t>
            </w:r>
          </w:p>
          <w:p w14:paraId="57990495" w14:textId="7A36F4A8" w:rsidR="009C5B39" w:rsidRDefault="009C5B39" w:rsidP="009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C206" w14:textId="77777777" w:rsidR="009C5B39" w:rsidRDefault="009C5B39" w:rsidP="009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15:00 </w:t>
            </w:r>
          </w:p>
          <w:p w14:paraId="2451A92A" w14:textId="33A436B9" w:rsidR="009C5B39" w:rsidRPr="0092128F" w:rsidRDefault="009C5B39" w:rsidP="009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6C59" w14:textId="3DD4292E" w:rsidR="009C5B39" w:rsidRDefault="009C5B39" w:rsidP="009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89D" w14:textId="77777777" w:rsidR="009C5B39" w:rsidRDefault="009C5B39" w:rsidP="009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18:00</w:t>
            </w:r>
          </w:p>
          <w:p w14:paraId="28F08619" w14:textId="22B77CC7" w:rsidR="009C5B39" w:rsidRPr="0092128F" w:rsidRDefault="009C5B39" w:rsidP="009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AB8B" w14:textId="77777777" w:rsidR="009C5B39" w:rsidRDefault="009C5B39" w:rsidP="009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18:00</w:t>
            </w:r>
          </w:p>
          <w:p w14:paraId="2E5538FC" w14:textId="09D3D7C1" w:rsidR="009C5B39" w:rsidRPr="0092128F" w:rsidRDefault="009C5B39" w:rsidP="009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C17" w14:textId="77777777" w:rsidR="009C5B39" w:rsidRDefault="009C5B39" w:rsidP="009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07.10.2023</w:t>
            </w:r>
          </w:p>
          <w:p w14:paraId="1677F577" w14:textId="2D2481F1" w:rsidR="009C5B39" w:rsidRDefault="009C5B39" w:rsidP="009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8883" w14:textId="6C99CE3E" w:rsidR="009C5B39" w:rsidRDefault="009C5B39" w:rsidP="009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B87E" w14:textId="638A1C9A" w:rsidR="009C5B39" w:rsidRDefault="009C5B39" w:rsidP="009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13.10.2023</w:t>
            </w:r>
          </w:p>
        </w:tc>
      </w:tr>
      <w:tr w:rsidR="0054463C" w:rsidRPr="00987995" w14:paraId="0A017E61" w14:textId="77777777" w:rsidTr="00F04CAB">
        <w:trPr>
          <w:trHeight w:val="431"/>
        </w:trPr>
        <w:tc>
          <w:tcPr>
            <w:tcW w:w="426" w:type="dxa"/>
          </w:tcPr>
          <w:p w14:paraId="2D1C68BC" w14:textId="77777777" w:rsidR="0054463C" w:rsidRPr="00987995" w:rsidRDefault="0054463C" w:rsidP="0054463C">
            <w:pPr>
              <w:numPr>
                <w:ilvl w:val="0"/>
                <w:numId w:val="8"/>
              </w:numPr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5EAB9D5" w14:textId="3099DF36" w:rsidR="0054463C" w:rsidRDefault="0054463C" w:rsidP="00544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</w:tcPr>
          <w:p w14:paraId="7676E32D" w14:textId="77777777" w:rsidR="0054463C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25.09.2023</w:t>
            </w:r>
          </w:p>
          <w:p w14:paraId="08E7E970" w14:textId="49F61BD9" w:rsidR="0054463C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276" w:type="dxa"/>
          </w:tcPr>
          <w:p w14:paraId="01974042" w14:textId="77777777" w:rsidR="0054463C" w:rsidRPr="005222CE" w:rsidRDefault="0054463C" w:rsidP="0054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5222CE">
              <w:rPr>
                <w:b/>
                <w:sz w:val="20"/>
                <w:szCs w:val="20"/>
              </w:rPr>
              <w:t>.09.2023,</w:t>
            </w:r>
          </w:p>
          <w:p w14:paraId="43F324FC" w14:textId="2288D116" w:rsidR="0054463C" w:rsidRDefault="0054463C" w:rsidP="0054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5222CE">
              <w:rPr>
                <w:b/>
                <w:sz w:val="20"/>
                <w:szCs w:val="20"/>
                <w:lang w:val="en-US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B355" w14:textId="75C9F9CE" w:rsidR="0054463C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02.10</w:t>
            </w:r>
            <w:r w:rsidRPr="0092128F">
              <w:rPr>
                <w:sz w:val="20"/>
                <w:szCs w:val="20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13DBF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  <w:r w:rsidRPr="0057129C">
              <w:rPr>
                <w:sz w:val="20"/>
                <w:szCs w:val="20"/>
              </w:rPr>
              <w:t>до 18:00</w:t>
            </w:r>
            <w:r w:rsidRPr="009212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04.10</w:t>
            </w:r>
            <w:r w:rsidRPr="0092128F">
              <w:rPr>
                <w:sz w:val="20"/>
                <w:szCs w:val="20"/>
              </w:rPr>
              <w:t>.2023</w:t>
            </w:r>
          </w:p>
          <w:p w14:paraId="3792B146" w14:textId="77777777" w:rsidR="0054463C" w:rsidRDefault="0054463C" w:rsidP="00544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ABD1" w14:textId="77777777" w:rsidR="0054463C" w:rsidRDefault="0054463C" w:rsidP="0054463C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15:00</w:t>
            </w:r>
          </w:p>
          <w:p w14:paraId="11A7ABC4" w14:textId="550E4C30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  <w:r w:rsidRPr="0092128F">
              <w:rPr>
                <w:sz w:val="20"/>
                <w:szCs w:val="20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FCE" w14:textId="208DB06C" w:rsidR="0054463C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  <w:r w:rsidRPr="0092128F">
              <w:rPr>
                <w:sz w:val="20"/>
                <w:szCs w:val="20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0AF" w14:textId="77777777" w:rsidR="0054463C" w:rsidRDefault="0054463C" w:rsidP="0054463C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18:00</w:t>
            </w:r>
          </w:p>
          <w:p w14:paraId="3813C548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  <w:r w:rsidRPr="0092128F">
              <w:rPr>
                <w:sz w:val="20"/>
                <w:szCs w:val="20"/>
              </w:rPr>
              <w:t>.2023</w:t>
            </w:r>
          </w:p>
          <w:p w14:paraId="72B7D51D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30CC" w14:textId="77777777" w:rsidR="0054463C" w:rsidRDefault="0054463C" w:rsidP="0054463C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18:00</w:t>
            </w:r>
          </w:p>
          <w:p w14:paraId="0F50F38E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  <w:r w:rsidRPr="0092128F">
              <w:rPr>
                <w:sz w:val="20"/>
                <w:szCs w:val="20"/>
              </w:rPr>
              <w:t>.2023</w:t>
            </w:r>
          </w:p>
          <w:p w14:paraId="1177AD3A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236" w14:textId="77777777" w:rsidR="0054463C" w:rsidRDefault="0054463C" w:rsidP="0054463C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18:00</w:t>
            </w:r>
          </w:p>
          <w:p w14:paraId="18A4F13A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2128F">
              <w:rPr>
                <w:sz w:val="20"/>
                <w:szCs w:val="20"/>
              </w:rPr>
              <w:t>.10.2023</w:t>
            </w:r>
          </w:p>
          <w:p w14:paraId="373D4EEE" w14:textId="77777777" w:rsidR="0054463C" w:rsidRDefault="0054463C" w:rsidP="00544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D787" w14:textId="0AC70F39" w:rsidR="0054463C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2128F">
              <w:rPr>
                <w:sz w:val="20"/>
                <w:szCs w:val="20"/>
              </w:rPr>
              <w:t>.10.2023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326F" w14:textId="7793FDA0" w:rsidR="0054463C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.10.2023</w:t>
            </w:r>
          </w:p>
        </w:tc>
      </w:tr>
      <w:tr w:rsidR="0054463C" w:rsidRPr="00987995" w14:paraId="4F0F9EEA" w14:textId="77777777" w:rsidTr="00316416">
        <w:trPr>
          <w:trHeight w:val="431"/>
        </w:trPr>
        <w:tc>
          <w:tcPr>
            <w:tcW w:w="426" w:type="dxa"/>
          </w:tcPr>
          <w:p w14:paraId="37ABB4AE" w14:textId="77777777" w:rsidR="0054463C" w:rsidRPr="00987995" w:rsidRDefault="0054463C" w:rsidP="0054463C">
            <w:pPr>
              <w:numPr>
                <w:ilvl w:val="0"/>
                <w:numId w:val="8"/>
              </w:numPr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13F50AD" w14:textId="69B5F6A9" w:rsidR="0054463C" w:rsidRDefault="0054463C" w:rsidP="00544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</w:tcPr>
          <w:p w14:paraId="0506D20C" w14:textId="04C495BA" w:rsidR="0054463C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987995">
              <w:rPr>
                <w:sz w:val="20"/>
                <w:szCs w:val="20"/>
              </w:rPr>
              <w:t>.09.2023, 1</w:t>
            </w:r>
            <w:r>
              <w:rPr>
                <w:sz w:val="20"/>
                <w:szCs w:val="20"/>
              </w:rPr>
              <w:t>4</w:t>
            </w:r>
            <w:r w:rsidRPr="00987995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14:paraId="04B0BC5E" w14:textId="77777777" w:rsidR="0054463C" w:rsidRPr="005222CE" w:rsidRDefault="0054463C" w:rsidP="0054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5222CE">
              <w:rPr>
                <w:b/>
                <w:sz w:val="20"/>
                <w:szCs w:val="20"/>
              </w:rPr>
              <w:t>.09.2023,</w:t>
            </w:r>
          </w:p>
          <w:p w14:paraId="71B4B7A0" w14:textId="0B3713AE" w:rsidR="0054463C" w:rsidRDefault="0054463C" w:rsidP="0054463C">
            <w:pPr>
              <w:jc w:val="center"/>
              <w:rPr>
                <w:b/>
                <w:sz w:val="20"/>
                <w:szCs w:val="20"/>
              </w:rPr>
            </w:pPr>
            <w:r w:rsidRPr="005222CE">
              <w:rPr>
                <w:b/>
                <w:sz w:val="20"/>
                <w:szCs w:val="20"/>
              </w:rPr>
              <w:t>16</w:t>
            </w:r>
            <w:r w:rsidRPr="005222CE">
              <w:rPr>
                <w:b/>
                <w:sz w:val="20"/>
                <w:szCs w:val="20"/>
                <w:lang w:val="en-US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67D7" w14:textId="5AFAB028" w:rsidR="0054463C" w:rsidRDefault="0054463C" w:rsidP="0054463C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06</w:t>
            </w:r>
            <w:r w:rsidRPr="009212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92128F">
              <w:rPr>
                <w:sz w:val="20"/>
                <w:szCs w:val="20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4E657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  <w:r w:rsidRPr="0057129C">
              <w:rPr>
                <w:sz w:val="20"/>
                <w:szCs w:val="20"/>
              </w:rPr>
              <w:t>до 18:00</w:t>
            </w:r>
            <w:r w:rsidRPr="009212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</w:t>
            </w:r>
            <w:r w:rsidRPr="009212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92128F">
              <w:rPr>
                <w:sz w:val="20"/>
                <w:szCs w:val="20"/>
              </w:rPr>
              <w:t>.2023</w:t>
            </w:r>
          </w:p>
          <w:p w14:paraId="2D9D808B" w14:textId="77777777" w:rsidR="0054463C" w:rsidRPr="0057129C" w:rsidRDefault="0054463C" w:rsidP="00544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8275" w14:textId="77777777" w:rsidR="0054463C" w:rsidRDefault="0054463C" w:rsidP="0054463C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15:00</w:t>
            </w:r>
          </w:p>
          <w:p w14:paraId="49AA76BB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212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92128F">
              <w:rPr>
                <w:sz w:val="20"/>
                <w:szCs w:val="20"/>
              </w:rPr>
              <w:t>.2023</w:t>
            </w:r>
          </w:p>
          <w:p w14:paraId="0E591B62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2BA3" w14:textId="2B99AE90" w:rsidR="0054463C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212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92128F">
              <w:rPr>
                <w:sz w:val="20"/>
                <w:szCs w:val="20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0DB" w14:textId="77777777" w:rsidR="0054463C" w:rsidRDefault="0054463C" w:rsidP="0054463C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18:00</w:t>
            </w:r>
          </w:p>
          <w:p w14:paraId="1589C388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212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10.</w:t>
            </w:r>
            <w:r w:rsidRPr="0092128F">
              <w:rPr>
                <w:sz w:val="20"/>
                <w:szCs w:val="20"/>
              </w:rPr>
              <w:t>2023</w:t>
            </w:r>
          </w:p>
          <w:p w14:paraId="35A2C60F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074E" w14:textId="77777777" w:rsidR="0054463C" w:rsidRDefault="0054463C" w:rsidP="0054463C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18:00</w:t>
            </w:r>
          </w:p>
          <w:p w14:paraId="7E681F70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212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92128F">
              <w:rPr>
                <w:sz w:val="20"/>
                <w:szCs w:val="20"/>
              </w:rPr>
              <w:t>.2023</w:t>
            </w:r>
          </w:p>
          <w:p w14:paraId="40950FFB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F4C" w14:textId="77777777" w:rsidR="0054463C" w:rsidRDefault="0054463C" w:rsidP="0054463C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18:00</w:t>
            </w:r>
          </w:p>
          <w:p w14:paraId="1E71114E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92128F">
              <w:rPr>
                <w:sz w:val="20"/>
                <w:szCs w:val="20"/>
              </w:rPr>
              <w:t>.10.2023</w:t>
            </w:r>
          </w:p>
          <w:p w14:paraId="3192E48E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E34A" w14:textId="72B19933" w:rsidR="0054463C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2128F">
              <w:rPr>
                <w:sz w:val="20"/>
                <w:szCs w:val="20"/>
              </w:rPr>
              <w:t>.10.2023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8790" w14:textId="101C4C6C" w:rsidR="0054463C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2128F">
              <w:rPr>
                <w:sz w:val="20"/>
                <w:szCs w:val="20"/>
              </w:rPr>
              <w:t>.10.2023</w:t>
            </w:r>
          </w:p>
        </w:tc>
      </w:tr>
      <w:tr w:rsidR="0054463C" w:rsidRPr="00987995" w14:paraId="26B63EAF" w14:textId="77777777" w:rsidTr="00316416">
        <w:trPr>
          <w:trHeight w:val="431"/>
        </w:trPr>
        <w:tc>
          <w:tcPr>
            <w:tcW w:w="426" w:type="dxa"/>
          </w:tcPr>
          <w:p w14:paraId="25505DBD" w14:textId="77777777" w:rsidR="0054463C" w:rsidRPr="00987995" w:rsidRDefault="0054463C" w:rsidP="0054463C">
            <w:pPr>
              <w:numPr>
                <w:ilvl w:val="0"/>
                <w:numId w:val="8"/>
              </w:numPr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728D043" w14:textId="55272417" w:rsidR="0054463C" w:rsidRDefault="0054463C" w:rsidP="00544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14:paraId="13CA6173" w14:textId="1D42F3AB" w:rsidR="0054463C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987995">
              <w:rPr>
                <w:sz w:val="20"/>
                <w:szCs w:val="20"/>
              </w:rPr>
              <w:t>.09.2023, 1</w:t>
            </w:r>
            <w:r>
              <w:rPr>
                <w:sz w:val="20"/>
                <w:szCs w:val="20"/>
              </w:rPr>
              <w:t>5</w:t>
            </w:r>
            <w:r w:rsidRPr="00987995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14:paraId="797A459E" w14:textId="77777777" w:rsidR="0054463C" w:rsidRPr="005222CE" w:rsidRDefault="0054463C" w:rsidP="0054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5222CE">
              <w:rPr>
                <w:b/>
                <w:sz w:val="20"/>
                <w:szCs w:val="20"/>
              </w:rPr>
              <w:t>.09.2023,</w:t>
            </w:r>
          </w:p>
          <w:p w14:paraId="56093AB7" w14:textId="62CDAB7E" w:rsidR="0054463C" w:rsidRDefault="0054463C" w:rsidP="0054463C">
            <w:pPr>
              <w:jc w:val="center"/>
              <w:rPr>
                <w:b/>
                <w:sz w:val="20"/>
                <w:szCs w:val="20"/>
              </w:rPr>
            </w:pPr>
            <w:r w:rsidRPr="005222CE">
              <w:rPr>
                <w:b/>
                <w:sz w:val="20"/>
                <w:szCs w:val="20"/>
              </w:rPr>
              <w:t>16</w:t>
            </w:r>
            <w:r w:rsidRPr="005222CE">
              <w:rPr>
                <w:b/>
                <w:sz w:val="20"/>
                <w:szCs w:val="20"/>
                <w:lang w:val="en-US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253" w14:textId="0738EC99" w:rsidR="0054463C" w:rsidRDefault="0054463C" w:rsidP="0054463C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06</w:t>
            </w:r>
            <w:r w:rsidRPr="009212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92128F">
              <w:rPr>
                <w:sz w:val="20"/>
                <w:szCs w:val="20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96BAC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  <w:r w:rsidRPr="0057129C">
              <w:rPr>
                <w:sz w:val="20"/>
                <w:szCs w:val="20"/>
              </w:rPr>
              <w:t>до 18:00</w:t>
            </w:r>
            <w:r w:rsidRPr="009212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</w:t>
            </w:r>
            <w:r w:rsidRPr="009212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92128F">
              <w:rPr>
                <w:sz w:val="20"/>
                <w:szCs w:val="20"/>
              </w:rPr>
              <w:t>.2023</w:t>
            </w:r>
          </w:p>
          <w:p w14:paraId="15491DCF" w14:textId="77777777" w:rsidR="0054463C" w:rsidRPr="0057129C" w:rsidRDefault="0054463C" w:rsidP="00544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60E8" w14:textId="77777777" w:rsidR="0054463C" w:rsidRDefault="0054463C" w:rsidP="0054463C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15:00</w:t>
            </w:r>
          </w:p>
          <w:p w14:paraId="08065956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212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92128F">
              <w:rPr>
                <w:sz w:val="20"/>
                <w:szCs w:val="20"/>
              </w:rPr>
              <w:t>.2023</w:t>
            </w:r>
          </w:p>
          <w:p w14:paraId="31095801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F4FB" w14:textId="769DDC6E" w:rsidR="0054463C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212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92128F">
              <w:rPr>
                <w:sz w:val="20"/>
                <w:szCs w:val="20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5DE6" w14:textId="77777777" w:rsidR="0054463C" w:rsidRDefault="0054463C" w:rsidP="0054463C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18:00</w:t>
            </w:r>
          </w:p>
          <w:p w14:paraId="250516CD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212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10.</w:t>
            </w:r>
            <w:r w:rsidRPr="0092128F">
              <w:rPr>
                <w:sz w:val="20"/>
                <w:szCs w:val="20"/>
              </w:rPr>
              <w:t>2023</w:t>
            </w:r>
          </w:p>
          <w:p w14:paraId="6AA01A1F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6C92" w14:textId="77777777" w:rsidR="0054463C" w:rsidRDefault="0054463C" w:rsidP="0054463C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18:00</w:t>
            </w:r>
          </w:p>
          <w:p w14:paraId="2879FC6D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212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92128F">
              <w:rPr>
                <w:sz w:val="20"/>
                <w:szCs w:val="20"/>
              </w:rPr>
              <w:t>.2023</w:t>
            </w:r>
          </w:p>
          <w:p w14:paraId="1B170868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DD6" w14:textId="77777777" w:rsidR="0054463C" w:rsidRDefault="0054463C" w:rsidP="0054463C">
            <w:pPr>
              <w:jc w:val="center"/>
              <w:rPr>
                <w:sz w:val="20"/>
                <w:szCs w:val="20"/>
              </w:rPr>
            </w:pPr>
            <w:r w:rsidRPr="0092128F">
              <w:rPr>
                <w:sz w:val="20"/>
                <w:szCs w:val="20"/>
              </w:rPr>
              <w:t>до 18:00</w:t>
            </w:r>
          </w:p>
          <w:p w14:paraId="20151C72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92128F">
              <w:rPr>
                <w:sz w:val="20"/>
                <w:szCs w:val="20"/>
              </w:rPr>
              <w:t>.10.2023</w:t>
            </w:r>
          </w:p>
          <w:p w14:paraId="5DAA3BE5" w14:textId="77777777" w:rsidR="0054463C" w:rsidRPr="0092128F" w:rsidRDefault="0054463C" w:rsidP="00544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B048" w14:textId="64F10513" w:rsidR="0054463C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2128F">
              <w:rPr>
                <w:sz w:val="20"/>
                <w:szCs w:val="20"/>
              </w:rPr>
              <w:t>.10.2023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B02B" w14:textId="7F827B63" w:rsidR="0054463C" w:rsidRDefault="0054463C" w:rsidP="00544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2128F">
              <w:rPr>
                <w:sz w:val="20"/>
                <w:szCs w:val="20"/>
              </w:rPr>
              <w:t>.10.2023</w:t>
            </w:r>
          </w:p>
        </w:tc>
      </w:tr>
    </w:tbl>
    <w:p w14:paraId="32DFC28A" w14:textId="6755AC6D" w:rsidR="002E3E00" w:rsidRDefault="002E3E00" w:rsidP="002E3E00">
      <w:pPr>
        <w:jc w:val="both"/>
        <w:rPr>
          <w:sz w:val="20"/>
          <w:szCs w:val="20"/>
        </w:rPr>
      </w:pPr>
    </w:p>
    <w:p w14:paraId="5F6B2B7E" w14:textId="060367AA" w:rsidR="00AB7820" w:rsidRPr="00AB7820" w:rsidRDefault="00AB7820" w:rsidP="00AB7820">
      <w:pPr>
        <w:jc w:val="both"/>
        <w:rPr>
          <w:sz w:val="20"/>
          <w:szCs w:val="20"/>
        </w:rPr>
      </w:pPr>
      <w:r w:rsidRPr="00AB7820">
        <w:rPr>
          <w:sz w:val="20"/>
          <w:szCs w:val="20"/>
        </w:rPr>
        <w:t xml:space="preserve">*Скан работ 9-11 классов должен быть загружен в день проведения олимпиады по ссылке на </w:t>
      </w:r>
      <w:proofErr w:type="spellStart"/>
      <w:r w:rsidRPr="00AB7820">
        <w:rPr>
          <w:sz w:val="20"/>
          <w:szCs w:val="20"/>
        </w:rPr>
        <w:t>гугл</w:t>
      </w:r>
      <w:proofErr w:type="spellEnd"/>
      <w:r w:rsidRPr="00AB7820">
        <w:rPr>
          <w:sz w:val="20"/>
          <w:szCs w:val="20"/>
        </w:rPr>
        <w:t xml:space="preserve"> диск не позднее 19:00 (ссылка на </w:t>
      </w:r>
      <w:proofErr w:type="spellStart"/>
      <w:r w:rsidRPr="00AB7820">
        <w:rPr>
          <w:sz w:val="20"/>
          <w:szCs w:val="20"/>
        </w:rPr>
        <w:t>гугл</w:t>
      </w:r>
      <w:proofErr w:type="spellEnd"/>
      <w:r w:rsidRPr="00AB7820">
        <w:rPr>
          <w:sz w:val="20"/>
          <w:szCs w:val="20"/>
        </w:rPr>
        <w:t xml:space="preserve"> диск размещается в день проведения олимпиады в новостной ленте ОО)</w:t>
      </w:r>
    </w:p>
    <w:sectPr w:rsidR="00AB7820" w:rsidRPr="00AB7820" w:rsidSect="002E3E00">
      <w:headerReference w:type="default" r:id="rId8"/>
      <w:pgSz w:w="16838" w:h="11906" w:orient="landscape"/>
      <w:pgMar w:top="284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6412" w14:textId="77777777" w:rsidR="00DB05F2" w:rsidRDefault="00DB05F2">
      <w:r>
        <w:separator/>
      </w:r>
    </w:p>
  </w:endnote>
  <w:endnote w:type="continuationSeparator" w:id="0">
    <w:p w14:paraId="313C07C6" w14:textId="77777777" w:rsidR="00DB05F2" w:rsidRDefault="00DB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0DC5B" w14:textId="77777777" w:rsidR="00DB05F2" w:rsidRDefault="00DB05F2">
      <w:r>
        <w:separator/>
      </w:r>
    </w:p>
  </w:footnote>
  <w:footnote w:type="continuationSeparator" w:id="0">
    <w:p w14:paraId="1C32481F" w14:textId="77777777" w:rsidR="00DB05F2" w:rsidRDefault="00DB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80597"/>
      <w:docPartObj>
        <w:docPartGallery w:val="Page Numbers (Top of Page)"/>
        <w:docPartUnique/>
      </w:docPartObj>
    </w:sdtPr>
    <w:sdtContent>
      <w:p w14:paraId="07AA55F3" w14:textId="090BEE57" w:rsidR="00D7289C" w:rsidRDefault="00D728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2C6">
          <w:rPr>
            <w:noProof/>
          </w:rPr>
          <w:t>2</w:t>
        </w:r>
        <w:r>
          <w:fldChar w:fldCharType="end"/>
        </w:r>
      </w:p>
    </w:sdtContent>
  </w:sdt>
  <w:p w14:paraId="36072AE7" w14:textId="77777777" w:rsidR="00E11963" w:rsidRDefault="00E119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B3E"/>
    <w:multiLevelType w:val="hybridMultilevel"/>
    <w:tmpl w:val="78B08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F3738"/>
    <w:multiLevelType w:val="hybridMultilevel"/>
    <w:tmpl w:val="4D2013D8"/>
    <w:lvl w:ilvl="0" w:tplc="BE427F9E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50D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B21A07"/>
    <w:multiLevelType w:val="hybridMultilevel"/>
    <w:tmpl w:val="7BF04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75B"/>
    <w:multiLevelType w:val="hybridMultilevel"/>
    <w:tmpl w:val="9A0E8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B3EE0"/>
    <w:multiLevelType w:val="hybridMultilevel"/>
    <w:tmpl w:val="A13CE8B4"/>
    <w:lvl w:ilvl="0" w:tplc="FEDCE9A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04CA716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B92DA86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220CD14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C74DCD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B78453E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2661E6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9020F68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4B0E11C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5FF5424"/>
    <w:multiLevelType w:val="hybridMultilevel"/>
    <w:tmpl w:val="0C348108"/>
    <w:lvl w:ilvl="0" w:tplc="EA402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AB47D1"/>
    <w:multiLevelType w:val="hybridMultilevel"/>
    <w:tmpl w:val="512C9A3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3162F"/>
    <w:multiLevelType w:val="hybridMultilevel"/>
    <w:tmpl w:val="047A38B6"/>
    <w:lvl w:ilvl="0" w:tplc="25E644A6">
      <w:start w:val="1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num w:numId="1" w16cid:durableId="352657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179467">
    <w:abstractNumId w:val="5"/>
  </w:num>
  <w:num w:numId="3" w16cid:durableId="1272590807">
    <w:abstractNumId w:val="2"/>
  </w:num>
  <w:num w:numId="4" w16cid:durableId="1080716394">
    <w:abstractNumId w:val="4"/>
  </w:num>
  <w:num w:numId="5" w16cid:durableId="953556837">
    <w:abstractNumId w:val="3"/>
  </w:num>
  <w:num w:numId="6" w16cid:durableId="1276864980">
    <w:abstractNumId w:val="0"/>
  </w:num>
  <w:num w:numId="7" w16cid:durableId="198011846">
    <w:abstractNumId w:val="6"/>
  </w:num>
  <w:num w:numId="8" w16cid:durableId="1679428797">
    <w:abstractNumId w:val="8"/>
  </w:num>
  <w:num w:numId="9" w16cid:durableId="1280844015">
    <w:abstractNumId w:val="7"/>
  </w:num>
  <w:num w:numId="10" w16cid:durableId="768624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8ea0cf7f-6f24-4bcd-b3d9-f8519f4e493e"/>
  </w:docVars>
  <w:rsids>
    <w:rsidRoot w:val="00890DFB"/>
    <w:rsid w:val="000033F8"/>
    <w:rsid w:val="000043DF"/>
    <w:rsid w:val="00014BE3"/>
    <w:rsid w:val="00025017"/>
    <w:rsid w:val="00025E9A"/>
    <w:rsid w:val="0002638C"/>
    <w:rsid w:val="000307A4"/>
    <w:rsid w:val="000437BD"/>
    <w:rsid w:val="00045BA6"/>
    <w:rsid w:val="000547C4"/>
    <w:rsid w:val="000556DB"/>
    <w:rsid w:val="00055DF2"/>
    <w:rsid w:val="00057CC7"/>
    <w:rsid w:val="000760E7"/>
    <w:rsid w:val="00076587"/>
    <w:rsid w:val="00086E90"/>
    <w:rsid w:val="00090F5A"/>
    <w:rsid w:val="00092F53"/>
    <w:rsid w:val="000938EC"/>
    <w:rsid w:val="00097E4F"/>
    <w:rsid w:val="000A1D68"/>
    <w:rsid w:val="000A207D"/>
    <w:rsid w:val="000A4580"/>
    <w:rsid w:val="000B3330"/>
    <w:rsid w:val="000C1B5F"/>
    <w:rsid w:val="000C42A1"/>
    <w:rsid w:val="000C4575"/>
    <w:rsid w:val="000C70E3"/>
    <w:rsid w:val="000D1D9C"/>
    <w:rsid w:val="000E1356"/>
    <w:rsid w:val="000F488A"/>
    <w:rsid w:val="000F5A97"/>
    <w:rsid w:val="000F66A3"/>
    <w:rsid w:val="00106DFA"/>
    <w:rsid w:val="00117960"/>
    <w:rsid w:val="00121B8F"/>
    <w:rsid w:val="0014438D"/>
    <w:rsid w:val="00147D48"/>
    <w:rsid w:val="001619A3"/>
    <w:rsid w:val="00165E32"/>
    <w:rsid w:val="001766C0"/>
    <w:rsid w:val="00181E7E"/>
    <w:rsid w:val="00190700"/>
    <w:rsid w:val="00191EC9"/>
    <w:rsid w:val="001933BC"/>
    <w:rsid w:val="001A239E"/>
    <w:rsid w:val="001A5C5A"/>
    <w:rsid w:val="001D02AA"/>
    <w:rsid w:val="001D17FD"/>
    <w:rsid w:val="001D1DE8"/>
    <w:rsid w:val="001D2761"/>
    <w:rsid w:val="001D2B39"/>
    <w:rsid w:val="001D4E01"/>
    <w:rsid w:val="001E338B"/>
    <w:rsid w:val="001F0498"/>
    <w:rsid w:val="001F106A"/>
    <w:rsid w:val="001F393C"/>
    <w:rsid w:val="002168ED"/>
    <w:rsid w:val="00216D60"/>
    <w:rsid w:val="00217EFD"/>
    <w:rsid w:val="00240CDB"/>
    <w:rsid w:val="00247B8D"/>
    <w:rsid w:val="002525AD"/>
    <w:rsid w:val="00255ABE"/>
    <w:rsid w:val="002634BB"/>
    <w:rsid w:val="00286763"/>
    <w:rsid w:val="00290EBC"/>
    <w:rsid w:val="002918B6"/>
    <w:rsid w:val="00294782"/>
    <w:rsid w:val="00294E10"/>
    <w:rsid w:val="002A4D51"/>
    <w:rsid w:val="002B0A2C"/>
    <w:rsid w:val="002D19A7"/>
    <w:rsid w:val="002D2E2B"/>
    <w:rsid w:val="002D5495"/>
    <w:rsid w:val="002E248E"/>
    <w:rsid w:val="002E3355"/>
    <w:rsid w:val="002E3E00"/>
    <w:rsid w:val="003044D9"/>
    <w:rsid w:val="00304EC1"/>
    <w:rsid w:val="003122AC"/>
    <w:rsid w:val="003144A1"/>
    <w:rsid w:val="003528F6"/>
    <w:rsid w:val="003805AD"/>
    <w:rsid w:val="0038073F"/>
    <w:rsid w:val="0038416B"/>
    <w:rsid w:val="003868F1"/>
    <w:rsid w:val="003A69B0"/>
    <w:rsid w:val="003B32C6"/>
    <w:rsid w:val="003B7D55"/>
    <w:rsid w:val="003C06EC"/>
    <w:rsid w:val="003C6B0C"/>
    <w:rsid w:val="003D3A4D"/>
    <w:rsid w:val="003D673C"/>
    <w:rsid w:val="003F292E"/>
    <w:rsid w:val="003F7729"/>
    <w:rsid w:val="00400014"/>
    <w:rsid w:val="0040274E"/>
    <w:rsid w:val="00402ADD"/>
    <w:rsid w:val="004042AF"/>
    <w:rsid w:val="00410CC7"/>
    <w:rsid w:val="00423B6B"/>
    <w:rsid w:val="004259BB"/>
    <w:rsid w:val="00431EE9"/>
    <w:rsid w:val="00432786"/>
    <w:rsid w:val="00447E73"/>
    <w:rsid w:val="00451252"/>
    <w:rsid w:val="00452D2E"/>
    <w:rsid w:val="00467836"/>
    <w:rsid w:val="00470987"/>
    <w:rsid w:val="0047132C"/>
    <w:rsid w:val="004B5E97"/>
    <w:rsid w:val="004B626F"/>
    <w:rsid w:val="004C6C47"/>
    <w:rsid w:val="004D7631"/>
    <w:rsid w:val="004E181F"/>
    <w:rsid w:val="004F7878"/>
    <w:rsid w:val="00512400"/>
    <w:rsid w:val="005222CE"/>
    <w:rsid w:val="005250B2"/>
    <w:rsid w:val="005377F5"/>
    <w:rsid w:val="00540A17"/>
    <w:rsid w:val="00542148"/>
    <w:rsid w:val="0054463C"/>
    <w:rsid w:val="00550C8B"/>
    <w:rsid w:val="00550F73"/>
    <w:rsid w:val="005516CF"/>
    <w:rsid w:val="00552944"/>
    <w:rsid w:val="00555E9C"/>
    <w:rsid w:val="00556F38"/>
    <w:rsid w:val="00557437"/>
    <w:rsid w:val="0056002D"/>
    <w:rsid w:val="005625A2"/>
    <w:rsid w:val="0057129C"/>
    <w:rsid w:val="005845F4"/>
    <w:rsid w:val="005878A2"/>
    <w:rsid w:val="005A0BB3"/>
    <w:rsid w:val="005A2503"/>
    <w:rsid w:val="005A5927"/>
    <w:rsid w:val="005B34E0"/>
    <w:rsid w:val="005B4F49"/>
    <w:rsid w:val="005B642D"/>
    <w:rsid w:val="005F100F"/>
    <w:rsid w:val="005F1B53"/>
    <w:rsid w:val="005F5D21"/>
    <w:rsid w:val="005F5D5A"/>
    <w:rsid w:val="005F7F47"/>
    <w:rsid w:val="006032DE"/>
    <w:rsid w:val="00604342"/>
    <w:rsid w:val="00627303"/>
    <w:rsid w:val="00631AA1"/>
    <w:rsid w:val="00642CAD"/>
    <w:rsid w:val="00663BDE"/>
    <w:rsid w:val="006838B4"/>
    <w:rsid w:val="00684125"/>
    <w:rsid w:val="00693BBE"/>
    <w:rsid w:val="006B3DDD"/>
    <w:rsid w:val="006E52D3"/>
    <w:rsid w:val="006E72EB"/>
    <w:rsid w:val="006E7F08"/>
    <w:rsid w:val="006F1FF8"/>
    <w:rsid w:val="006F6C7A"/>
    <w:rsid w:val="00722868"/>
    <w:rsid w:val="00725FC0"/>
    <w:rsid w:val="007333C5"/>
    <w:rsid w:val="00733444"/>
    <w:rsid w:val="007406E1"/>
    <w:rsid w:val="007447EA"/>
    <w:rsid w:val="00745381"/>
    <w:rsid w:val="00745C62"/>
    <w:rsid w:val="00760C0A"/>
    <w:rsid w:val="007646BC"/>
    <w:rsid w:val="00777EA6"/>
    <w:rsid w:val="007801E5"/>
    <w:rsid w:val="00784657"/>
    <w:rsid w:val="007B3469"/>
    <w:rsid w:val="007B4A07"/>
    <w:rsid w:val="007B7530"/>
    <w:rsid w:val="007C6F45"/>
    <w:rsid w:val="007F2BBA"/>
    <w:rsid w:val="007F7EC5"/>
    <w:rsid w:val="0080122E"/>
    <w:rsid w:val="008166F3"/>
    <w:rsid w:val="00823272"/>
    <w:rsid w:val="008306E7"/>
    <w:rsid w:val="008310E9"/>
    <w:rsid w:val="00834DF1"/>
    <w:rsid w:val="0084606C"/>
    <w:rsid w:val="0085123A"/>
    <w:rsid w:val="0085278A"/>
    <w:rsid w:val="008617AF"/>
    <w:rsid w:val="008675B4"/>
    <w:rsid w:val="0087494D"/>
    <w:rsid w:val="00890DFB"/>
    <w:rsid w:val="008A1373"/>
    <w:rsid w:val="008B1FC6"/>
    <w:rsid w:val="008B59BC"/>
    <w:rsid w:val="008C2B9F"/>
    <w:rsid w:val="008C40CE"/>
    <w:rsid w:val="008E2B48"/>
    <w:rsid w:val="008F289E"/>
    <w:rsid w:val="008F67D1"/>
    <w:rsid w:val="0092128F"/>
    <w:rsid w:val="00924B79"/>
    <w:rsid w:val="0095297C"/>
    <w:rsid w:val="00952BF4"/>
    <w:rsid w:val="0095630D"/>
    <w:rsid w:val="00956FDA"/>
    <w:rsid w:val="00965930"/>
    <w:rsid w:val="00980E33"/>
    <w:rsid w:val="009867FB"/>
    <w:rsid w:val="00987995"/>
    <w:rsid w:val="009B000B"/>
    <w:rsid w:val="009B4A74"/>
    <w:rsid w:val="009B6C4F"/>
    <w:rsid w:val="009C2CF1"/>
    <w:rsid w:val="009C5544"/>
    <w:rsid w:val="009C5B39"/>
    <w:rsid w:val="009D66CD"/>
    <w:rsid w:val="009E0435"/>
    <w:rsid w:val="009E1A08"/>
    <w:rsid w:val="009E743D"/>
    <w:rsid w:val="009F1DAD"/>
    <w:rsid w:val="009F31E8"/>
    <w:rsid w:val="009F57C2"/>
    <w:rsid w:val="00A033B6"/>
    <w:rsid w:val="00A04D43"/>
    <w:rsid w:val="00A05395"/>
    <w:rsid w:val="00A065BF"/>
    <w:rsid w:val="00A13D58"/>
    <w:rsid w:val="00A23836"/>
    <w:rsid w:val="00A265AA"/>
    <w:rsid w:val="00A31D00"/>
    <w:rsid w:val="00A503A6"/>
    <w:rsid w:val="00A50A42"/>
    <w:rsid w:val="00A541BD"/>
    <w:rsid w:val="00A61AC9"/>
    <w:rsid w:val="00A779C4"/>
    <w:rsid w:val="00A80B34"/>
    <w:rsid w:val="00A8119D"/>
    <w:rsid w:val="00A812A2"/>
    <w:rsid w:val="00A81634"/>
    <w:rsid w:val="00A81D0A"/>
    <w:rsid w:val="00A82230"/>
    <w:rsid w:val="00A8397E"/>
    <w:rsid w:val="00A86496"/>
    <w:rsid w:val="00A86744"/>
    <w:rsid w:val="00A930E7"/>
    <w:rsid w:val="00A95066"/>
    <w:rsid w:val="00AA0B8A"/>
    <w:rsid w:val="00AA3C32"/>
    <w:rsid w:val="00AA73E8"/>
    <w:rsid w:val="00AB7820"/>
    <w:rsid w:val="00AE4AE2"/>
    <w:rsid w:val="00AE514B"/>
    <w:rsid w:val="00B00254"/>
    <w:rsid w:val="00B02B1A"/>
    <w:rsid w:val="00B06915"/>
    <w:rsid w:val="00B10450"/>
    <w:rsid w:val="00B12AED"/>
    <w:rsid w:val="00B24CBD"/>
    <w:rsid w:val="00B255B2"/>
    <w:rsid w:val="00B474C1"/>
    <w:rsid w:val="00B61DEA"/>
    <w:rsid w:val="00B620E6"/>
    <w:rsid w:val="00B715E9"/>
    <w:rsid w:val="00B8345D"/>
    <w:rsid w:val="00B96B0B"/>
    <w:rsid w:val="00BA2319"/>
    <w:rsid w:val="00BA4796"/>
    <w:rsid w:val="00BA64BD"/>
    <w:rsid w:val="00BA7AEF"/>
    <w:rsid w:val="00BC47D9"/>
    <w:rsid w:val="00BC711C"/>
    <w:rsid w:val="00BE486E"/>
    <w:rsid w:val="00BF2CB0"/>
    <w:rsid w:val="00BF7107"/>
    <w:rsid w:val="00C02311"/>
    <w:rsid w:val="00C02B41"/>
    <w:rsid w:val="00C1260F"/>
    <w:rsid w:val="00C1588C"/>
    <w:rsid w:val="00C222B3"/>
    <w:rsid w:val="00C31600"/>
    <w:rsid w:val="00C37432"/>
    <w:rsid w:val="00C408D6"/>
    <w:rsid w:val="00C43088"/>
    <w:rsid w:val="00C43F73"/>
    <w:rsid w:val="00C57A7C"/>
    <w:rsid w:val="00C62348"/>
    <w:rsid w:val="00C633C7"/>
    <w:rsid w:val="00C64CAA"/>
    <w:rsid w:val="00C65755"/>
    <w:rsid w:val="00C72E1A"/>
    <w:rsid w:val="00C75584"/>
    <w:rsid w:val="00C764F6"/>
    <w:rsid w:val="00C8360B"/>
    <w:rsid w:val="00C8505F"/>
    <w:rsid w:val="00C872C6"/>
    <w:rsid w:val="00C93823"/>
    <w:rsid w:val="00CA1CC0"/>
    <w:rsid w:val="00CA20E5"/>
    <w:rsid w:val="00CA524F"/>
    <w:rsid w:val="00CB097A"/>
    <w:rsid w:val="00CB3256"/>
    <w:rsid w:val="00CC36C7"/>
    <w:rsid w:val="00CC63A0"/>
    <w:rsid w:val="00CD3624"/>
    <w:rsid w:val="00CE204C"/>
    <w:rsid w:val="00D10F69"/>
    <w:rsid w:val="00D13C61"/>
    <w:rsid w:val="00D233C5"/>
    <w:rsid w:val="00D37AD1"/>
    <w:rsid w:val="00D4741A"/>
    <w:rsid w:val="00D506DB"/>
    <w:rsid w:val="00D56131"/>
    <w:rsid w:val="00D577E1"/>
    <w:rsid w:val="00D7289C"/>
    <w:rsid w:val="00D85A5B"/>
    <w:rsid w:val="00D963F2"/>
    <w:rsid w:val="00DA7F05"/>
    <w:rsid w:val="00DB05F2"/>
    <w:rsid w:val="00DB7FC6"/>
    <w:rsid w:val="00DC087B"/>
    <w:rsid w:val="00DC69FC"/>
    <w:rsid w:val="00DD1779"/>
    <w:rsid w:val="00DD47F6"/>
    <w:rsid w:val="00E01627"/>
    <w:rsid w:val="00E0162A"/>
    <w:rsid w:val="00E07ED2"/>
    <w:rsid w:val="00E11963"/>
    <w:rsid w:val="00E21A8F"/>
    <w:rsid w:val="00E238C2"/>
    <w:rsid w:val="00E24A05"/>
    <w:rsid w:val="00E27C78"/>
    <w:rsid w:val="00E31A48"/>
    <w:rsid w:val="00E33542"/>
    <w:rsid w:val="00E3725F"/>
    <w:rsid w:val="00E42CC8"/>
    <w:rsid w:val="00E42EF7"/>
    <w:rsid w:val="00E4315A"/>
    <w:rsid w:val="00E44A47"/>
    <w:rsid w:val="00E44E2A"/>
    <w:rsid w:val="00E52147"/>
    <w:rsid w:val="00E5474C"/>
    <w:rsid w:val="00E744AD"/>
    <w:rsid w:val="00E86E57"/>
    <w:rsid w:val="00E95FAA"/>
    <w:rsid w:val="00EC1F4A"/>
    <w:rsid w:val="00ED53B3"/>
    <w:rsid w:val="00EE22B8"/>
    <w:rsid w:val="00EE364B"/>
    <w:rsid w:val="00EE587D"/>
    <w:rsid w:val="00EF0DF2"/>
    <w:rsid w:val="00EF43DA"/>
    <w:rsid w:val="00F0305E"/>
    <w:rsid w:val="00F14B0A"/>
    <w:rsid w:val="00F153D3"/>
    <w:rsid w:val="00F1773F"/>
    <w:rsid w:val="00F27FF0"/>
    <w:rsid w:val="00F304CA"/>
    <w:rsid w:val="00F35D28"/>
    <w:rsid w:val="00F447EF"/>
    <w:rsid w:val="00F459E2"/>
    <w:rsid w:val="00F4708D"/>
    <w:rsid w:val="00F537FE"/>
    <w:rsid w:val="00F705B2"/>
    <w:rsid w:val="00F72069"/>
    <w:rsid w:val="00F73E50"/>
    <w:rsid w:val="00F75A15"/>
    <w:rsid w:val="00F94E35"/>
    <w:rsid w:val="00FA1D0F"/>
    <w:rsid w:val="00FD41C7"/>
    <w:rsid w:val="00FE2E1E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DE57B5"/>
  <w15:docId w15:val="{88D3629A-FBF8-41F6-B3F2-66EE41C1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rsid w:val="00DC087B"/>
    <w:pPr>
      <w:keepNext/>
      <w:keepLines/>
      <w:pBdr>
        <w:top w:val="nil"/>
        <w:left w:val="nil"/>
        <w:bottom w:val="nil"/>
        <w:right w:val="nil"/>
        <w:between w:val="nil"/>
      </w:pBdr>
      <w:spacing w:after="138" w:line="259" w:lineRule="auto"/>
      <w:ind w:left="389" w:right="245" w:hanging="10"/>
      <w:jc w:val="center"/>
      <w:outlineLvl w:val="1"/>
    </w:pPr>
    <w:rPr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231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A231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A81D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A81D0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CA5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0122E"/>
    <w:pPr>
      <w:ind w:left="708"/>
    </w:pPr>
  </w:style>
  <w:style w:type="character" w:styleId="aa">
    <w:name w:val="Hyperlink"/>
    <w:basedOn w:val="a0"/>
    <w:uiPriority w:val="99"/>
    <w:rsid w:val="00470987"/>
    <w:rPr>
      <w:color w:val="0000FF" w:themeColor="hyperlink"/>
      <w:u w:val="single"/>
    </w:rPr>
  </w:style>
  <w:style w:type="paragraph" w:styleId="ab">
    <w:name w:val="No Spacing"/>
    <w:uiPriority w:val="1"/>
    <w:qFormat/>
    <w:rsid w:val="00952BF4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C087B"/>
    <w:rPr>
      <w:color w:val="000000"/>
      <w:sz w:val="26"/>
      <w:szCs w:val="26"/>
    </w:rPr>
  </w:style>
  <w:style w:type="paragraph" w:styleId="ac">
    <w:name w:val="footnote text"/>
    <w:basedOn w:val="a"/>
    <w:link w:val="ad"/>
    <w:uiPriority w:val="99"/>
    <w:unhideWhenUsed/>
    <w:rsid w:val="00DC087B"/>
    <w:pPr>
      <w:ind w:left="370" w:firstLine="701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087B"/>
  </w:style>
  <w:style w:type="character" w:styleId="ae">
    <w:name w:val="footnote reference"/>
    <w:uiPriority w:val="99"/>
    <w:unhideWhenUsed/>
    <w:rsid w:val="00DC087B"/>
    <w:rPr>
      <w:vertAlign w:val="superscript"/>
    </w:rPr>
  </w:style>
  <w:style w:type="table" w:customStyle="1" w:styleId="TableGrid">
    <w:name w:val="TableGrid"/>
    <w:rsid w:val="0046783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E2B48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3"/>
    <w:uiPriority w:val="99"/>
    <w:rsid w:val="00D7289C"/>
    <w:rPr>
      <w:sz w:val="24"/>
      <w:szCs w:val="24"/>
    </w:rPr>
  </w:style>
  <w:style w:type="paragraph" w:styleId="af">
    <w:name w:val="endnote text"/>
    <w:basedOn w:val="a"/>
    <w:link w:val="af0"/>
    <w:semiHidden/>
    <w:unhideWhenUsed/>
    <w:rsid w:val="00DC69FC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DC69FC"/>
  </w:style>
  <w:style w:type="character" w:styleId="af1">
    <w:name w:val="endnote reference"/>
    <w:basedOn w:val="a0"/>
    <w:semiHidden/>
    <w:unhideWhenUsed/>
    <w:rsid w:val="00DC6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lina.ni\Local%20Settings\Temp\bdttmp\a7eee36d-25df-4599-8f58-966dd192819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74F6-8A48-4DDF-A5A3-DB26C7E8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Settings\ilina.ni\Local Settings\Temp\bdttmp\a7eee36d-25df-4599-8f58-966dd192819d.dot</Template>
  <TotalTime>1457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ilina.ni</dc:creator>
  <cp:lastModifiedBy>Пользователь Microsoft Office</cp:lastModifiedBy>
  <cp:revision>187</cp:revision>
  <cp:lastPrinted>2023-09-13T08:24:00Z</cp:lastPrinted>
  <dcterms:created xsi:type="dcterms:W3CDTF">2022-08-26T10:35:00Z</dcterms:created>
  <dcterms:modified xsi:type="dcterms:W3CDTF">2023-09-27T06:36:00Z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8ea0cf7f-6f24-4bcd-b3d9-f8519f4e493e</vt:lpwstr>
  </property>
</Properties>
</file>