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FORMATTEXT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ИНФОРМАЦИЯ ОБ УЧАСТНИКАХ ВЫЕЗДНОГО УСТАНОВОЧНОГО СЕМИНАРА - </w:t>
      </w:r>
    </w:p>
    <w:p>
      <w:pPr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представителей государственных общеобразовательных организаций Санкт-Петербурга, являющихся победителями </w:t>
      </w:r>
    </w:p>
    <w:p>
      <w:pPr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конкурсного отбора на право получения грантов в форме субсидий на оснащение базовых общеобразовательных организаций современными средствами обучения и воспитания в 2021 и 2022 годах </w:t>
      </w:r>
    </w:p>
    <w:p>
      <w:pPr>
        <w:jc w:val="center"/>
        <w:rPr>
          <w:rStyle w:val="FontStyle27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4148"/>
        <w:gridCol w:w="3402"/>
        <w:gridCol w:w="4536"/>
      </w:tblGrid>
      <w:tr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Район</w:t>
            </w:r>
          </w:p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414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государственной общеобразовательной организации</w:t>
            </w:r>
          </w:p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ФИО руководителя (полностью!)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ФИО и должность сотрудника, отвечающего за содержание проекта, на реализацию которого был предоставлен грант в 2021 </w:t>
            </w:r>
            <w:r>
              <w:rPr>
                <w:b/>
                <w:color w:val="000000"/>
                <w:sz w:val="24"/>
                <w:szCs w:val="24"/>
              </w:rPr>
              <w:br/>
              <w:t>или в 2022 годах (полностью!)</w:t>
            </w:r>
          </w:p>
        </w:tc>
      </w:tr>
      <w:tr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Невский</w:t>
            </w:r>
          </w:p>
        </w:tc>
        <w:tc>
          <w:tcPr>
            <w:tcW w:w="4148" w:type="dxa"/>
            <w:shd w:val="clear" w:color="auto" w:fill="auto"/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гимназия № 498 Невского района </w:t>
            </w:r>
            <w:r>
              <w:rPr>
                <w:color w:val="000000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3402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Невский</w:t>
            </w:r>
          </w:p>
        </w:tc>
        <w:tc>
          <w:tcPr>
            <w:tcW w:w="4148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574 Невского района 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3402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Невский</w:t>
            </w:r>
          </w:p>
        </w:tc>
        <w:tc>
          <w:tcPr>
            <w:tcW w:w="4148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667 Невского района 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3402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Невский</w:t>
            </w:r>
          </w:p>
        </w:tc>
        <w:tc>
          <w:tcPr>
            <w:tcW w:w="4148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327 Невского района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3402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Невский</w:t>
            </w:r>
          </w:p>
        </w:tc>
        <w:tc>
          <w:tcPr>
            <w:tcW w:w="4148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334 Невского района 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3402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Невский</w:t>
            </w:r>
          </w:p>
        </w:tc>
        <w:tc>
          <w:tcPr>
            <w:tcW w:w="4148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лицей № 572 Невского района 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3402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Невский</w:t>
            </w:r>
          </w:p>
        </w:tc>
        <w:tc>
          <w:tcPr>
            <w:tcW w:w="4148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лицей № 344 Невского района 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3402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 w:code="9"/>
      <w:pgMar w:top="851" w:right="992" w:bottom="1134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b11d895-17a7-4459-8eba-06abe8ee108c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ylenko.mv\AppData\Local\Temp\bdttmp\3645e2e8-0e4f-4c5c-80a7-e62f13c7e7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B027-DF37-440F-8D86-090C6864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3645e2e8-0e4f-4c5c-80a7-e62f13c7e740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 Денис Михайлович</dc:creator>
  <cp:lastModifiedBy>Жеребцова Ольга Николаевна</cp:lastModifiedBy>
  <cp:revision>2</cp:revision>
  <cp:lastPrinted>2022-08-08T12:17:00Z</cp:lastPrinted>
  <dcterms:created xsi:type="dcterms:W3CDTF">2022-08-10T09:33:00Z</dcterms:created>
  <dcterms:modified xsi:type="dcterms:W3CDTF">2022-08-10T09:33:00Z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cb11d895-17a7-4459-8eba-06abe8ee108c</vt:lpwstr>
  </property>
</Properties>
</file>