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-2101215</wp:posOffset>
                </wp:positionV>
                <wp:extent cx="2628900" cy="1714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8pt;margin-top:-165.45pt;width:207pt;height:13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BD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b0K1emNq8Dp3oCbH2AbWI6ZOnOn6WeHlL5pidryK2t133LCILosnEzOjo44LoBs&#10;+neawTVk53UEGhrbhdJBMRCgA0uPJ2ZCKBQ281m+KFMwUbBl86yYwi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" stroked="f"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>
      <w:pPr>
        <w:jc w:val="center"/>
        <w:rPr>
          <w:b/>
          <w:sz w:val="24"/>
          <w:szCs w:val="24"/>
        </w:rPr>
      </w:pPr>
      <w:r>
        <w:rPr>
          <w:b/>
          <w:sz w:val="24"/>
        </w:rPr>
        <w:t>Победители и лауреаты</w:t>
      </w:r>
      <w:r>
        <w:rPr>
          <w:b/>
          <w:sz w:val="24"/>
          <w:szCs w:val="24"/>
        </w:rPr>
        <w:t xml:space="preserve">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Петербургского конкурса «Воспитатели России» 2022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(Санкт-Петербургского регионального этапа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 Всероссийского конкурса «Воспитатели России»)</w:t>
      </w:r>
    </w:p>
    <w:p>
      <w:pPr>
        <w:tabs>
          <w:tab w:val="left" w:pos="360"/>
        </w:tabs>
        <w:jc w:val="right"/>
        <w:rPr>
          <w:sz w:val="24"/>
          <w:szCs w:val="24"/>
        </w:rPr>
      </w:pPr>
    </w:p>
    <w:tbl>
      <w:tblPr>
        <w:tblStyle w:val="a4"/>
        <w:tblW w:w="534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732"/>
        <w:gridCol w:w="1418"/>
        <w:gridCol w:w="1571"/>
        <w:gridCol w:w="5486"/>
      </w:tblGrid>
      <w:tr>
        <w:trPr>
          <w:trHeight w:val="20"/>
        </w:trPr>
        <w:tc>
          <w:tcPr>
            <w:tcW w:w="263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 конкурсанта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Контактные данные конкурсанта</w:t>
            </w:r>
          </w:p>
        </w:tc>
        <w:tc>
          <w:tcPr>
            <w:tcW w:w="2546" w:type="pct"/>
            <w:vAlign w:val="center"/>
            <w:hideMark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ОО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Алексеева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Алла Алексеевна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89602384611,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alekseeva_a.a@mail.ru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73 «Василек» Василеостровского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Афанасьева Наталья Валерьевна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7(911)917 60 61 nata.afanaseva.72@inbox.ru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13 комбинированного вида Кронштадтского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Бек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Эмилия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8 952 379 22 94; bek28@yandex.ru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107 комбинированного вида Выборгского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Бортник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Оксана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+7 921- 921- 36-50</w:t>
            </w:r>
          </w:p>
          <w:p>
            <w:pPr>
              <w:jc w:val="center"/>
              <w:rPr>
                <w:color w:val="000000"/>
              </w:rPr>
            </w:pPr>
            <w:hyperlink r:id="rId8" w:history="1">
              <w:r>
                <w:rPr>
                  <w:color w:val="000000"/>
                </w:rPr>
                <w:t>oksi_bortnik@mail.ru</w:t>
              </w:r>
            </w:hyperlink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11 общеразвивающего вида с приоритетным осуществлением деятельности по физическому развитию детей Петродворцового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Булыгина Надежда Сергеевна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Музыкальный руководитель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+7(921)091-58-50; nadyskab@mail.ru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29</w:t>
            </w:r>
          </w:p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комбинированного вида Василеостровского района Санкт-Петербурга.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Генералова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+7 921 849-55-25, +7 951 833-14-29; miss.anita82@yandex.ru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№116 комбинированного вида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Горбенко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Ирина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Педагог-психолог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+7(981)754-71-00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+7(812) 616-65-25, irinagor23@mail.ru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№92 Красносельского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Горлина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Григорьевна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Хореограф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8(921)563-79-84,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babydance08@list.ru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Государственное </w:t>
            </w:r>
            <w:proofErr w:type="gramStart"/>
            <w:r>
              <w:rPr>
                <w:bCs/>
                <w:color w:val="000000"/>
              </w:rPr>
              <w:t>бюджетное</w:t>
            </w:r>
            <w:proofErr w:type="gramEnd"/>
            <w:r>
              <w:rPr>
                <w:bCs/>
                <w:color w:val="000000"/>
              </w:rPr>
              <w:t xml:space="preserve"> дошкольное образовательное учреждение детский сад общеразвивающего вида № 104 с приоритетным осуществлением деятельности по физическому развитию детей Адмиралтейского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Гуменная Светлана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8(812) 246436, 8(921)7426353, detsad15@bk.ru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Залукаева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Дмитриевна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89516706408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Зюзина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Наталия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Педагог – психолог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89112998225, z.n.a.t@mail.ru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41 присмотра и оздоровления Фрунзенского района Санкт-Петербурга.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Исайко</w:t>
            </w:r>
            <w:proofErr w:type="spellEnd"/>
            <w:r>
              <w:rPr>
                <w:color w:val="000000"/>
              </w:rPr>
              <w:t xml:space="preserve"> Анастасия Артемовна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(921) 365-68-65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isayko96@bk.ru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60 общеразвивающего вида с приоритетным осуществлением деятельности по физическому развитию детей Центрального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Киплер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+7(911)266-33-99;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kettikipler@yandex.ru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85 Приморского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Корнева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Галина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7-911-739-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06-07, galina-korneva79@mail.ru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автономное дошкольное образовательное учреждение «Детский сад № 53 комбинированного вида Фрунзенского района»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Кудрина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Карина Владимировна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896025707344; logopeg.karina@gmail.com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23 компенсирующего вида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Левченкова Наталья Юрьевна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8-911-225-87-33, </w:t>
            </w:r>
            <w:r>
              <w:rPr>
                <w:color w:val="000000"/>
                <w:lang w:val="en-US"/>
              </w:rPr>
              <w:t>natashal74@mail.ru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18 комбинированного вида Кронштадтского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Луппина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Татьяна Михайловна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+7-953-146-57-26tutta611@mail.ru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23 комбинированного вида Московского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Мисник</w:t>
            </w:r>
            <w:proofErr w:type="spellEnd"/>
            <w:r>
              <w:rPr>
                <w:color w:val="000000"/>
                <w:lang w:val="en-US"/>
              </w:rPr>
              <w:t xml:space="preserve"> Анастасия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Воспитатель</w:t>
            </w:r>
            <w:proofErr w:type="spellEnd"/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+79117347378; _nastuaha2021@yandex.ru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133 компенсирующего вида Выборгского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Морковкина Елена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(812) 588-27-82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8-911-762-56-66 gdoy103@mail.ru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103 компенсирующего вида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Мохрякова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Сергеевна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9811224055, olgamohryakova@yandex.ru.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126 комбинированного вида Выборгского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t xml:space="preserve">Нечаева </w:t>
            </w:r>
          </w:p>
          <w:p>
            <w:pPr>
              <w:jc w:val="center"/>
              <w:rPr>
                <w:color w:val="000000"/>
              </w:rPr>
            </w:pPr>
            <w:r>
              <w:t>Наталья Викторовна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Государственное бюджетное дошкольное образовательное учреждение детский сад № 67 Приморского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Новик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88123056151,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08112010-35@mail.ru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33 Василеостровского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Осипова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Тамара Дмитриевна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(921) 397-45-27 tamosipova@yandex.ru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104 комбинированного вида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Проскурина Ольга Александровна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 (812) 244-09-45; +7(931)369-93-15, proskurinaolga@mail.ru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образовательное учреждение детский сад № 32 Выборгского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t>Рындина Анастасия Германовна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</w:pPr>
            <w:r>
              <w:t>Методист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</w:pPr>
          </w:p>
        </w:tc>
        <w:tc>
          <w:tcPr>
            <w:tcW w:w="2546" w:type="pct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Государственное бюджетное дошкольное образовательное учреждение</w:t>
            </w:r>
            <w:r>
              <w:rPr>
                <w:bCs/>
              </w:rPr>
              <w:t xml:space="preserve"> детский сад № 4 Кронштадтского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Семенова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Ирина Сергеевна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Заведующий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89218936394,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isol1605@mail.ru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14 компенсирующего вида Василеостровского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Сидорова Анастасия Геннадьевна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+79602731788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homenkoag@ya.ru</w:t>
            </w:r>
          </w:p>
        </w:tc>
        <w:tc>
          <w:tcPr>
            <w:tcW w:w="2546" w:type="pct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присмотра и оздоровления «Детский оздоровительный городок «Малыш» Московского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Скорикова Александра Леонидовна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89500011290,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ale140590@yandex.ru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30 Василеостровского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Сочеванова</w:t>
            </w:r>
            <w:proofErr w:type="spellEnd"/>
            <w:r>
              <w:rPr>
                <w:color w:val="000000"/>
              </w:rPr>
              <w:t xml:space="preserve"> Елена Арнольдовна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8-904-648-5505; elsochi@mail.ru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39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Сысоева Александра Олеговна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89117502193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sysoeva_a86@mail.ru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образовательное учреждение</w:t>
            </w:r>
            <w:r>
              <w:t xml:space="preserve"> школа № 574 </w:t>
            </w:r>
            <w:r>
              <w:rPr>
                <w:color w:val="000000"/>
              </w:rPr>
              <w:t>Невского района Санкт-Петербурга</w:t>
            </w:r>
            <w:r>
              <w:t xml:space="preserve"> (ДО)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Табацкая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Ксения Васильевна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8-906-249-96-48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kse-</w:t>
            </w:r>
            <w:r>
              <w:rPr>
                <w:color w:val="000000"/>
              </w:rPr>
              <w:lastRenderedPageBreak/>
              <w:t>nosikova@yandex.ru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бюджетное дошкольное образовательное учреждение детский сад № 14 общеразвивающего вид Кронштадтского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Телицына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Ирина Владимировна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(921) 900-91-05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ivtelitsyna@mail.ru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дошкольное образовательное учреждение детский сад общеразвивающего вида № 12 с приоритетным осуществлением деятельности по художественно-эстетическому развитию детей </w:t>
            </w:r>
            <w:proofErr w:type="gramStart"/>
            <w:r>
              <w:rPr>
                <w:color w:val="000000"/>
              </w:rPr>
              <w:t>Адмиралтейского</w:t>
            </w:r>
            <w:proofErr w:type="gramEnd"/>
            <w:r>
              <w:rPr>
                <w:color w:val="000000"/>
              </w:rPr>
              <w:t xml:space="preserve">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Топорец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Оксана Юрьевна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8-981-830-01-14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capksu@yandex.ru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246 Приморского района Санкт-Петербурга (Структурное подразделение – Отделение дошкольного образования детей)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Трояк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Наталья Георгиевна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8-911-967-32-05</w:t>
            </w:r>
          </w:p>
          <w:p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unat94@yandex.ru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32 Выборгского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Фёдорова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Владимировна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+79111016997, vimmail@rambler.ru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№65 Кировского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Шаргаева</w:t>
            </w:r>
            <w:proofErr w:type="spellEnd"/>
            <w:r>
              <w:rPr>
                <w:color w:val="000000"/>
              </w:rPr>
              <w:t xml:space="preserve"> Екатерина Вадимовна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89773782843,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Pechenka2311@mail.ru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94 Красносельского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Юлия Андреевна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Учитель-дефектолог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89817927302,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daryadou10@yandex.ru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Государственное бюджетное дошкольное образовательное учреждение детский сад № 10 Василеостровского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t xml:space="preserve">Шемякина </w:t>
            </w:r>
            <w:proofErr w:type="spellStart"/>
            <w:r>
              <w:t>Севиль</w:t>
            </w:r>
            <w:proofErr w:type="spellEnd"/>
            <w:r>
              <w:t xml:space="preserve"> </w:t>
            </w:r>
            <w:proofErr w:type="spellStart"/>
            <w:r>
              <w:t>Джалиловна</w:t>
            </w:r>
            <w:proofErr w:type="spellEnd"/>
          </w:p>
        </w:tc>
        <w:tc>
          <w:tcPr>
            <w:tcW w:w="658" w:type="pct"/>
            <w:vAlign w:val="center"/>
          </w:tcPr>
          <w:p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</w:pPr>
            <w:r>
              <w:t>+7-951-644-85-74, semakinasevil@gmail.com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</w:pPr>
            <w:r>
              <w:t>Государственное бюджетное дошкольное образовательное учреждение детский сад № 5 комбинированного вида Невского района Санкт-Петербурга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Шеррер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Оксана Ивановна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8(952)3600819, oksanasher78@mail.ru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</w:t>
            </w:r>
            <w:proofErr w:type="gramStart"/>
            <w:r>
              <w:rPr>
                <w:color w:val="000000"/>
              </w:rPr>
              <w:t>бюджетное</w:t>
            </w:r>
            <w:proofErr w:type="gramEnd"/>
            <w:r>
              <w:rPr>
                <w:color w:val="000000"/>
              </w:rPr>
              <w:t xml:space="preserve"> дошкольное образовательное учреждение детский сад № 133 компенсирующего вида Выборгского района Санкт - Петербурга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Шорина</w:t>
            </w:r>
            <w:proofErr w:type="spellEnd"/>
            <w:r>
              <w:rPr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Тамара Владимировна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89313207525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tamshorina@yandex.ru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центр развития ребёнка – детский сад №54 Колпинского района Санкт-Петербурга.</w:t>
            </w:r>
          </w:p>
        </w:tc>
      </w:tr>
      <w:tr>
        <w:trPr>
          <w:trHeight w:val="20"/>
        </w:trPr>
        <w:tc>
          <w:tcPr>
            <w:tcW w:w="263" w:type="pct"/>
            <w:vAlign w:val="center"/>
          </w:tcPr>
          <w:p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Юрина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Татьяна </w:t>
            </w:r>
            <w:proofErr w:type="spellStart"/>
            <w:r>
              <w:rPr>
                <w:color w:val="000000"/>
              </w:rPr>
              <w:t>Гусейновна</w:t>
            </w:r>
            <w:proofErr w:type="spellEnd"/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8-911-092-43-22 Yurinatg@mail.ru</w:t>
            </w:r>
          </w:p>
        </w:tc>
        <w:tc>
          <w:tcPr>
            <w:tcW w:w="2546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</w:tr>
    </w:tbl>
    <w:p>
      <w:pPr>
        <w:tabs>
          <w:tab w:val="left" w:pos="360"/>
        </w:tabs>
        <w:jc w:val="right"/>
        <w:rPr>
          <w:sz w:val="24"/>
          <w:szCs w:val="24"/>
        </w:rPr>
      </w:pPr>
    </w:p>
    <w:sectPr>
      <w:headerReference w:type="default" r:id="rId9"/>
      <w:pgSz w:w="11906" w:h="16838" w:code="9"/>
      <w:pgMar w:top="794" w:right="737" w:bottom="737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4117"/>
    <w:multiLevelType w:val="hybridMultilevel"/>
    <w:tmpl w:val="C3565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997ec0-bfeb-4366-9a48-382b29a6620b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13"/>
      <w:szCs w:val="13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13"/>
      <w:szCs w:val="13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i_bortni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27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Самуйленко Марина Владимировна</dc:creator>
  <cp:lastModifiedBy>Жеребцова Ольга Николаевна</cp:lastModifiedBy>
  <cp:revision>4</cp:revision>
  <cp:lastPrinted>2022-09-16T10:30:00Z</cp:lastPrinted>
  <dcterms:created xsi:type="dcterms:W3CDTF">2022-09-23T11:09:00Z</dcterms:created>
  <dcterms:modified xsi:type="dcterms:W3CDTF">2022-09-26T09:57:00Z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e5997ec0-bfeb-4366-9a48-382b29a6620b</vt:lpwstr>
  </property>
</Properties>
</file>